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CA" w:rsidRDefault="007F3CCA" w:rsidP="00803A73">
      <w:pPr>
        <w:jc w:val="center"/>
        <w:rPr>
          <w:b/>
          <w:bCs/>
          <w:sz w:val="28"/>
          <w:szCs w:val="28"/>
        </w:rPr>
      </w:pPr>
    </w:p>
    <w:p w:rsidR="007F3CCA" w:rsidRPr="00A5470A" w:rsidRDefault="007F3CCA" w:rsidP="00803A73">
      <w:pPr>
        <w:jc w:val="center"/>
        <w:rPr>
          <w:b/>
          <w:bCs/>
          <w:sz w:val="28"/>
          <w:szCs w:val="28"/>
        </w:rPr>
      </w:pPr>
    </w:p>
    <w:p w:rsidR="007F3CCA" w:rsidRPr="00A5470A" w:rsidRDefault="007F3CCA" w:rsidP="00803A73">
      <w:pPr>
        <w:jc w:val="center"/>
        <w:rPr>
          <w:b/>
          <w:bCs/>
          <w:sz w:val="28"/>
          <w:szCs w:val="28"/>
        </w:rPr>
      </w:pPr>
      <w:r w:rsidRPr="00A5470A">
        <w:rPr>
          <w:b/>
          <w:bCs/>
          <w:sz w:val="28"/>
          <w:szCs w:val="28"/>
        </w:rPr>
        <w:t>ПЛАН РАБОТЫ</w:t>
      </w:r>
    </w:p>
    <w:p w:rsidR="007F3CCA" w:rsidRPr="00A5470A" w:rsidRDefault="007F3CCA" w:rsidP="00B11415">
      <w:pPr>
        <w:tabs>
          <w:tab w:val="center" w:pos="7285"/>
          <w:tab w:val="right" w:pos="14570"/>
        </w:tabs>
        <w:rPr>
          <w:b/>
          <w:bCs/>
          <w:sz w:val="28"/>
          <w:szCs w:val="28"/>
        </w:rPr>
      </w:pPr>
      <w:r w:rsidRPr="00A5470A">
        <w:rPr>
          <w:b/>
          <w:bCs/>
          <w:sz w:val="28"/>
          <w:szCs w:val="28"/>
        </w:rPr>
        <w:tab/>
        <w:t>муниципальных учреждений культуры, искусства и кинематографии МО Туапсинский район</w:t>
      </w:r>
      <w:r w:rsidRPr="00A5470A">
        <w:rPr>
          <w:b/>
          <w:bCs/>
          <w:sz w:val="28"/>
          <w:szCs w:val="28"/>
        </w:rPr>
        <w:tab/>
      </w:r>
    </w:p>
    <w:p w:rsidR="007F3CCA" w:rsidRDefault="007F3CCA" w:rsidP="005D1D47">
      <w:pPr>
        <w:jc w:val="center"/>
        <w:rPr>
          <w:b/>
          <w:bCs/>
          <w:sz w:val="28"/>
          <w:szCs w:val="28"/>
        </w:rPr>
      </w:pPr>
      <w:r w:rsidRPr="00A5470A">
        <w:rPr>
          <w:b/>
          <w:bCs/>
          <w:sz w:val="28"/>
          <w:szCs w:val="28"/>
        </w:rPr>
        <w:t xml:space="preserve">в рамках проведения </w:t>
      </w:r>
    </w:p>
    <w:p w:rsidR="007F3CCA" w:rsidRDefault="007F3CCA" w:rsidP="008D22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Международного дня борьбы с наркоманией и наркобизнесом</w:t>
      </w:r>
    </w:p>
    <w:p w:rsidR="007F3CCA" w:rsidRPr="00A5470A" w:rsidRDefault="007F3CCA" w:rsidP="008D222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01 марта 2014г</w:t>
      </w:r>
    </w:p>
    <w:tbl>
      <w:tblPr>
        <w:tblW w:w="1530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4111"/>
        <w:gridCol w:w="2543"/>
        <w:gridCol w:w="9"/>
        <w:gridCol w:w="2798"/>
        <w:gridCol w:w="28"/>
        <w:gridCol w:w="9"/>
        <w:gridCol w:w="2093"/>
        <w:gridCol w:w="33"/>
        <w:gridCol w:w="142"/>
        <w:gridCol w:w="2551"/>
      </w:tblGrid>
      <w:tr w:rsidR="007F3CCA" w:rsidRPr="00A5470A">
        <w:trPr>
          <w:trHeight w:val="423"/>
        </w:trPr>
        <w:tc>
          <w:tcPr>
            <w:tcW w:w="992" w:type="dxa"/>
          </w:tcPr>
          <w:p w:rsidR="007F3CCA" w:rsidRPr="00A5470A" w:rsidRDefault="007F3CCA" w:rsidP="00555B17">
            <w:pPr>
              <w:widowControl w:val="0"/>
              <w:tabs>
                <w:tab w:val="left" w:pos="8645"/>
              </w:tabs>
              <w:suppressAutoHyphens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7F3CCA" w:rsidRPr="00A5470A" w:rsidRDefault="007F3CCA" w:rsidP="001F6EA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gridSpan w:val="2"/>
          </w:tcPr>
          <w:p w:rsidR="007F3CCA" w:rsidRPr="00A5470A" w:rsidRDefault="007F3CCA" w:rsidP="001F6EA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Дата и время проведения</w:t>
            </w:r>
          </w:p>
        </w:tc>
        <w:tc>
          <w:tcPr>
            <w:tcW w:w="2798" w:type="dxa"/>
          </w:tcPr>
          <w:p w:rsidR="007F3CCA" w:rsidRPr="00A5470A" w:rsidRDefault="007F3CCA" w:rsidP="001F6EA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  <w:tc>
          <w:tcPr>
            <w:tcW w:w="2130" w:type="dxa"/>
            <w:gridSpan w:val="3"/>
          </w:tcPr>
          <w:p w:rsidR="007F3CCA" w:rsidRPr="00A5470A" w:rsidRDefault="007F3CCA" w:rsidP="001F6EA7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Руководитель</w:t>
            </w:r>
          </w:p>
        </w:tc>
        <w:tc>
          <w:tcPr>
            <w:tcW w:w="2726" w:type="dxa"/>
            <w:gridSpan w:val="3"/>
          </w:tcPr>
          <w:p w:rsidR="007F3CCA" w:rsidRPr="00A5470A" w:rsidRDefault="007F3CCA" w:rsidP="00A71E57">
            <w:pPr>
              <w:widowControl w:val="0"/>
              <w:tabs>
                <w:tab w:val="left" w:pos="8645"/>
              </w:tabs>
              <w:suppressAutoHyphens/>
              <w:ind w:right="-108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Ответственный</w:t>
            </w:r>
            <w:r>
              <w:rPr>
                <w:b/>
                <w:bCs/>
                <w:sz w:val="28"/>
                <w:szCs w:val="28"/>
              </w:rPr>
              <w:t xml:space="preserve"> исполнитель</w:t>
            </w:r>
          </w:p>
          <w:p w:rsidR="007F3CCA" w:rsidRPr="00A5470A" w:rsidRDefault="007F3CCA" w:rsidP="00A71E57">
            <w:pPr>
              <w:widowControl w:val="0"/>
              <w:tabs>
                <w:tab w:val="left" w:pos="8645"/>
              </w:tabs>
              <w:suppressAutoHyphens/>
              <w:ind w:right="2444"/>
              <w:rPr>
                <w:b/>
                <w:bCs/>
                <w:sz w:val="28"/>
                <w:szCs w:val="28"/>
              </w:rPr>
            </w:pPr>
          </w:p>
        </w:tc>
      </w:tr>
      <w:tr w:rsidR="007F3CCA" w:rsidRPr="00A5470A">
        <w:tc>
          <w:tcPr>
            <w:tcW w:w="15309" w:type="dxa"/>
            <w:gridSpan w:val="11"/>
          </w:tcPr>
          <w:p w:rsidR="007F3CCA" w:rsidRPr="00A5470A" w:rsidRDefault="007F3CCA" w:rsidP="004E563A">
            <w:pPr>
              <w:widowControl w:val="0"/>
              <w:tabs>
                <w:tab w:val="left" w:pos="8645"/>
              </w:tabs>
              <w:suppressAutoHyphens/>
              <w:ind w:left="1440"/>
              <w:jc w:val="center"/>
              <w:rPr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Отдел культуры администрации Туапсинского городского поселения Туапсинского района</w:t>
            </w:r>
          </w:p>
        </w:tc>
      </w:tr>
      <w:tr w:rsidR="007F3CCA" w:rsidRPr="009B2898">
        <w:trPr>
          <w:trHeight w:val="141"/>
        </w:trPr>
        <w:tc>
          <w:tcPr>
            <w:tcW w:w="992" w:type="dxa"/>
          </w:tcPr>
          <w:p w:rsidR="007F3CCA" w:rsidRPr="009B2898" w:rsidRDefault="007F3CCA" w:rsidP="009B2898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9B2898" w:rsidRDefault="007F3CCA" w:rsidP="009B2898">
            <w:pPr>
              <w:spacing w:line="240" w:lineRule="atLeast"/>
              <w:rPr>
                <w:sz w:val="28"/>
                <w:szCs w:val="28"/>
              </w:rPr>
            </w:pPr>
            <w:r w:rsidRPr="009B2898">
              <w:rPr>
                <w:sz w:val="28"/>
                <w:szCs w:val="28"/>
              </w:rPr>
              <w:t>«Миссия – Жить!»</w:t>
            </w:r>
          </w:p>
          <w:p w:rsidR="007F3CCA" w:rsidRPr="009B2898" w:rsidRDefault="007F3CCA" w:rsidP="009B2898">
            <w:pPr>
              <w:spacing w:line="240" w:lineRule="atLeast"/>
              <w:rPr>
                <w:sz w:val="28"/>
                <w:szCs w:val="28"/>
              </w:rPr>
            </w:pPr>
            <w:r w:rsidRPr="009B2898">
              <w:rPr>
                <w:sz w:val="28"/>
                <w:szCs w:val="28"/>
              </w:rPr>
              <w:t>трансляция радиогазеты</w:t>
            </w:r>
          </w:p>
        </w:tc>
        <w:tc>
          <w:tcPr>
            <w:tcW w:w="2543" w:type="dxa"/>
          </w:tcPr>
          <w:p w:rsidR="007F3CCA" w:rsidRDefault="007F3CCA" w:rsidP="009B289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9B2898" w:rsidRDefault="007F3CCA" w:rsidP="009B289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09.00ч – 17.00ч</w:t>
            </w:r>
          </w:p>
        </w:tc>
        <w:tc>
          <w:tcPr>
            <w:tcW w:w="2835" w:type="dxa"/>
            <w:gridSpan w:val="3"/>
          </w:tcPr>
          <w:p w:rsidR="007F3CCA" w:rsidRPr="009B2898" w:rsidRDefault="007F3CCA" w:rsidP="009B2898">
            <w:pPr>
              <w:spacing w:line="220" w:lineRule="atLeast"/>
              <w:jc w:val="center"/>
              <w:rPr>
                <w:sz w:val="28"/>
                <w:szCs w:val="28"/>
                <w:lang w:eastAsia="en-US"/>
              </w:rPr>
            </w:pPr>
            <w:r w:rsidRPr="009B2898">
              <w:rPr>
                <w:sz w:val="28"/>
                <w:szCs w:val="28"/>
              </w:rPr>
              <w:t>МБУК «ГПКиО»</w:t>
            </w:r>
          </w:p>
          <w:p w:rsidR="007F3CCA" w:rsidRPr="009B2898" w:rsidRDefault="007F3CCA" w:rsidP="009B2898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7F3CCA" w:rsidRPr="009B2898" w:rsidRDefault="007F3CCA" w:rsidP="009B289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9B2898" w:rsidRDefault="007F3CCA" w:rsidP="009B2898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9B2898">
              <w:rPr>
                <w:sz w:val="28"/>
                <w:szCs w:val="28"/>
              </w:rPr>
              <w:t>Клодт К.В.</w:t>
            </w:r>
          </w:p>
          <w:p w:rsidR="007F3CCA" w:rsidRPr="009B2898" w:rsidRDefault="007F3CCA" w:rsidP="009B2898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9B2898">
              <w:rPr>
                <w:sz w:val="28"/>
                <w:szCs w:val="28"/>
              </w:rPr>
              <w:t>Парамонова О.П.</w:t>
            </w:r>
          </w:p>
        </w:tc>
      </w:tr>
      <w:tr w:rsidR="007F3CCA" w:rsidRPr="009B2898">
        <w:trPr>
          <w:trHeight w:val="141"/>
        </w:trPr>
        <w:tc>
          <w:tcPr>
            <w:tcW w:w="992" w:type="dxa"/>
          </w:tcPr>
          <w:p w:rsidR="007F3CCA" w:rsidRPr="009B2898" w:rsidRDefault="007F3CCA" w:rsidP="009B2898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9B2898" w:rsidRDefault="007F3CCA" w:rsidP="009B2898">
            <w:pPr>
              <w:pStyle w:val="a1"/>
              <w:snapToGrid w:val="0"/>
              <w:rPr>
                <w:sz w:val="28"/>
                <w:szCs w:val="28"/>
                <w:lang w:val="ru-RU"/>
              </w:rPr>
            </w:pPr>
            <w:r w:rsidRPr="009B2898">
              <w:rPr>
                <w:sz w:val="28"/>
                <w:szCs w:val="28"/>
                <w:lang w:val="ru-RU"/>
              </w:rPr>
              <w:t>«Здоровье нации  в</w:t>
            </w:r>
          </w:p>
          <w:p w:rsidR="007F3CCA" w:rsidRPr="009B2898" w:rsidRDefault="007F3CCA" w:rsidP="009B2898">
            <w:pPr>
              <w:pStyle w:val="a1"/>
              <w:snapToGrid w:val="0"/>
              <w:rPr>
                <w:sz w:val="28"/>
                <w:szCs w:val="28"/>
                <w:lang w:val="ru-RU"/>
              </w:rPr>
            </w:pPr>
            <w:r w:rsidRPr="009B2898">
              <w:rPr>
                <w:sz w:val="28"/>
                <w:szCs w:val="28"/>
                <w:lang w:val="ru-RU"/>
              </w:rPr>
              <w:t>наших руках»</w:t>
            </w:r>
          </w:p>
          <w:p w:rsidR="007F3CCA" w:rsidRPr="009B2898" w:rsidRDefault="007F3CCA" w:rsidP="009B2898">
            <w:pPr>
              <w:rPr>
                <w:sz w:val="28"/>
                <w:szCs w:val="28"/>
              </w:rPr>
            </w:pPr>
            <w:r w:rsidRPr="009B2898">
              <w:rPr>
                <w:sz w:val="28"/>
                <w:szCs w:val="28"/>
              </w:rPr>
              <w:t>акция по привлечению молодежи в музей с  раздачей флаеров.</w:t>
            </w:r>
          </w:p>
        </w:tc>
        <w:tc>
          <w:tcPr>
            <w:tcW w:w="2543" w:type="dxa"/>
          </w:tcPr>
          <w:p w:rsidR="007F3CCA" w:rsidRDefault="007F3CCA" w:rsidP="009B289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9B2898" w:rsidRDefault="007F3CCA" w:rsidP="009B289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09.00ч – 17.00ч</w:t>
            </w:r>
          </w:p>
        </w:tc>
        <w:tc>
          <w:tcPr>
            <w:tcW w:w="2835" w:type="dxa"/>
            <w:gridSpan w:val="3"/>
          </w:tcPr>
          <w:p w:rsidR="007F3CCA" w:rsidRPr="009B2898" w:rsidRDefault="007F3CCA" w:rsidP="009B2898">
            <w:pPr>
              <w:spacing w:line="20" w:lineRule="atLeast"/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9B2898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МБУК «Туапсинский историко-краеведческий музей им.Н.Г.Полетаева»</w:t>
            </w:r>
          </w:p>
          <w:p w:rsidR="007F3CCA" w:rsidRPr="009B2898" w:rsidRDefault="007F3CCA" w:rsidP="009B2898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7F3CCA" w:rsidRPr="009B2898" w:rsidRDefault="007F3CCA" w:rsidP="009B289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9B2898" w:rsidRDefault="007F3CCA" w:rsidP="009B2898">
            <w:pPr>
              <w:jc w:val="center"/>
              <w:rPr>
                <w:sz w:val="28"/>
                <w:szCs w:val="28"/>
                <w:lang w:eastAsia="en-US"/>
              </w:rPr>
            </w:pPr>
            <w:r w:rsidRPr="009B2898">
              <w:rPr>
                <w:sz w:val="28"/>
                <w:szCs w:val="28"/>
              </w:rPr>
              <w:t>Банько И.В.</w:t>
            </w:r>
          </w:p>
          <w:p w:rsidR="007F3CCA" w:rsidRPr="009B2898" w:rsidRDefault="007F3CCA" w:rsidP="009B2898">
            <w:pPr>
              <w:jc w:val="center"/>
              <w:rPr>
                <w:sz w:val="28"/>
                <w:szCs w:val="28"/>
              </w:rPr>
            </w:pPr>
            <w:r w:rsidRPr="009B2898">
              <w:rPr>
                <w:sz w:val="28"/>
                <w:szCs w:val="28"/>
              </w:rPr>
              <w:t>Борисенко И.Б.</w:t>
            </w:r>
          </w:p>
          <w:p w:rsidR="007F3CCA" w:rsidRPr="009B2898" w:rsidRDefault="007F3CCA" w:rsidP="009B2898">
            <w:pPr>
              <w:jc w:val="center"/>
              <w:rPr>
                <w:sz w:val="28"/>
                <w:szCs w:val="28"/>
              </w:rPr>
            </w:pPr>
          </w:p>
        </w:tc>
      </w:tr>
      <w:tr w:rsidR="007F3CCA" w:rsidRPr="009B2898">
        <w:trPr>
          <w:trHeight w:val="141"/>
        </w:trPr>
        <w:tc>
          <w:tcPr>
            <w:tcW w:w="992" w:type="dxa"/>
          </w:tcPr>
          <w:p w:rsidR="007F3CCA" w:rsidRPr="009B2898" w:rsidRDefault="007F3CCA" w:rsidP="009B2898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9B2898" w:rsidRDefault="007F3CCA" w:rsidP="009B2898">
            <w:pPr>
              <w:rPr>
                <w:sz w:val="28"/>
                <w:szCs w:val="28"/>
              </w:rPr>
            </w:pPr>
            <w:r w:rsidRPr="009B2898">
              <w:rPr>
                <w:sz w:val="28"/>
                <w:szCs w:val="28"/>
              </w:rPr>
              <w:t>«Коварный враг здоровья» открытие планшетной выставки, беседа для уч-ся СОШ№7</w:t>
            </w:r>
          </w:p>
        </w:tc>
        <w:tc>
          <w:tcPr>
            <w:tcW w:w="2543" w:type="dxa"/>
          </w:tcPr>
          <w:p w:rsidR="007F3CCA" w:rsidRDefault="007F3CCA" w:rsidP="009B289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9B2898" w:rsidRDefault="007F3CCA" w:rsidP="009B2898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835" w:type="dxa"/>
            <w:gridSpan w:val="3"/>
          </w:tcPr>
          <w:p w:rsidR="007F3CCA" w:rsidRPr="009B2898" w:rsidRDefault="007F3CCA" w:rsidP="009B2898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9B2898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МБУК «Туапсинский историко-краеведческий музей им.Н.Г.Полетаева»</w:t>
            </w:r>
          </w:p>
        </w:tc>
        <w:tc>
          <w:tcPr>
            <w:tcW w:w="2135" w:type="dxa"/>
            <w:gridSpan w:val="3"/>
          </w:tcPr>
          <w:p w:rsidR="007F3CCA" w:rsidRPr="009B2898" w:rsidRDefault="007F3CCA" w:rsidP="009B289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9B2898" w:rsidRDefault="007F3CCA" w:rsidP="009B2898">
            <w:pPr>
              <w:jc w:val="center"/>
              <w:rPr>
                <w:sz w:val="28"/>
                <w:szCs w:val="28"/>
                <w:lang w:eastAsia="en-US"/>
              </w:rPr>
            </w:pPr>
            <w:r w:rsidRPr="009B2898">
              <w:rPr>
                <w:sz w:val="28"/>
                <w:szCs w:val="28"/>
              </w:rPr>
              <w:t>Банько И.В.</w:t>
            </w:r>
          </w:p>
          <w:p w:rsidR="007F3CCA" w:rsidRPr="009B2898" w:rsidRDefault="007F3CCA" w:rsidP="009B2898">
            <w:pPr>
              <w:jc w:val="center"/>
              <w:rPr>
                <w:sz w:val="28"/>
                <w:szCs w:val="28"/>
              </w:rPr>
            </w:pPr>
            <w:r w:rsidRPr="009B2898">
              <w:rPr>
                <w:sz w:val="28"/>
                <w:szCs w:val="28"/>
              </w:rPr>
              <w:t>Борисенко И.Б.</w:t>
            </w:r>
          </w:p>
          <w:p w:rsidR="007F3CCA" w:rsidRPr="009B2898" w:rsidRDefault="007F3CCA" w:rsidP="009B2898">
            <w:pPr>
              <w:jc w:val="center"/>
              <w:rPr>
                <w:sz w:val="28"/>
                <w:szCs w:val="28"/>
              </w:rPr>
            </w:pP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060808">
            <w:pPr>
              <w:widowControl w:val="0"/>
              <w:tabs>
                <w:tab w:val="left" w:pos="864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«Секрет здоровья»</w:t>
            </w:r>
          </w:p>
          <w:p w:rsidR="007F3CCA" w:rsidRPr="00A5470A" w:rsidRDefault="007F3CCA" w:rsidP="00060808">
            <w:pPr>
              <w:widowControl w:val="0"/>
              <w:tabs>
                <w:tab w:val="left" w:pos="8645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Трансляция видеоролика</w:t>
            </w:r>
          </w:p>
        </w:tc>
        <w:tc>
          <w:tcPr>
            <w:tcW w:w="2543" w:type="dxa"/>
          </w:tcPr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893BE4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«ДКН»</w:t>
            </w:r>
          </w:p>
        </w:tc>
        <w:tc>
          <w:tcPr>
            <w:tcW w:w="2135" w:type="dxa"/>
            <w:gridSpan w:val="3"/>
          </w:tcPr>
          <w:p w:rsidR="007F3CCA" w:rsidRPr="00A5470A" w:rsidRDefault="007F3CC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A5470A" w:rsidRDefault="007F3CCA" w:rsidP="003A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Шахова Н.И.</w:t>
            </w: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54680">
            <w:pPr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«Олимпийский баттл»</w:t>
            </w:r>
          </w:p>
          <w:p w:rsidR="007F3CCA" w:rsidRPr="00A5470A" w:rsidRDefault="007F3CCA" w:rsidP="003546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Молодежная программа</w:t>
            </w:r>
          </w:p>
        </w:tc>
        <w:tc>
          <w:tcPr>
            <w:tcW w:w="2543" w:type="dxa"/>
          </w:tcPr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354680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«ДКН»</w:t>
            </w:r>
          </w:p>
        </w:tc>
        <w:tc>
          <w:tcPr>
            <w:tcW w:w="2135" w:type="dxa"/>
            <w:gridSpan w:val="3"/>
          </w:tcPr>
          <w:p w:rsidR="007F3CCA" w:rsidRPr="00A5470A" w:rsidRDefault="007F3CCA" w:rsidP="00680BA0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Default="007F3CCA" w:rsidP="003A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Бочарова М.В.</w:t>
            </w:r>
          </w:p>
          <w:p w:rsidR="007F3CCA" w:rsidRPr="00A5470A" w:rsidRDefault="007F3CCA" w:rsidP="003A48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Кундиров С.Б.</w:t>
            </w: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1D034A" w:rsidRDefault="007F3CCA" w:rsidP="001D034A">
            <w:pPr>
              <w:snapToGrid w:val="0"/>
              <w:spacing w:line="240" w:lineRule="atLeast"/>
              <w:ind w:right="-123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 xml:space="preserve"> «Стиль жизни – здоровье» молодежная акция: презентация памятки о ЗОЖ, блиц-опрос </w:t>
            </w:r>
          </w:p>
          <w:p w:rsidR="007F3CCA" w:rsidRPr="001D034A" w:rsidRDefault="007F3CCA" w:rsidP="001D034A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</w:tcPr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5" w:type="dxa"/>
            <w:gridSpan w:val="3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Б-ка-филиал № 1 на детской площадке м-на Звездный</w:t>
            </w:r>
          </w:p>
          <w:p w:rsidR="007F3CCA" w:rsidRPr="001D034A" w:rsidRDefault="007F3CCA" w:rsidP="001D034A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1D034A" w:rsidRDefault="007F3CCA" w:rsidP="001D034A">
            <w:pPr>
              <w:snapToGrid w:val="0"/>
              <w:spacing w:line="240" w:lineRule="atLeast"/>
              <w:ind w:right="-123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Логинова Н.Г.</w:t>
            </w:r>
          </w:p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Шарова В.Г.</w:t>
            </w: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1D034A" w:rsidRDefault="007F3CCA" w:rsidP="001D034A">
            <w:pPr>
              <w:spacing w:line="240" w:lineRule="atLeast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 xml:space="preserve"> «Я в ответе за свою жизнь» презентация памятки о ЗОЖ,  блиц-опрос </w:t>
            </w:r>
          </w:p>
          <w:p w:rsidR="007F3CCA" w:rsidRPr="001D034A" w:rsidRDefault="007F3CCA" w:rsidP="001D034A">
            <w:pPr>
              <w:rPr>
                <w:sz w:val="28"/>
                <w:szCs w:val="28"/>
              </w:rPr>
            </w:pPr>
          </w:p>
        </w:tc>
        <w:tc>
          <w:tcPr>
            <w:tcW w:w="2543" w:type="dxa"/>
          </w:tcPr>
          <w:p w:rsidR="007F3CCA" w:rsidRDefault="007F3CCA" w:rsidP="001D034A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Default="007F3CCA" w:rsidP="001D034A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 – 17.00ч</w:t>
            </w:r>
          </w:p>
        </w:tc>
        <w:tc>
          <w:tcPr>
            <w:tcW w:w="2835" w:type="dxa"/>
            <w:gridSpan w:val="3"/>
          </w:tcPr>
          <w:p w:rsidR="007F3CCA" w:rsidRPr="001D034A" w:rsidRDefault="007F3CCA" w:rsidP="001D034A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34A">
              <w:rPr>
                <w:rFonts w:ascii="Times New Roman" w:hAnsi="Times New Roman" w:cs="Times New Roman"/>
                <w:sz w:val="28"/>
                <w:szCs w:val="28"/>
              </w:rPr>
              <w:t xml:space="preserve">Б-ка-филиал № 3 на спортивной площадке м-на Барсова Щель </w:t>
            </w:r>
          </w:p>
        </w:tc>
        <w:tc>
          <w:tcPr>
            <w:tcW w:w="2135" w:type="dxa"/>
            <w:gridSpan w:val="3"/>
          </w:tcPr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Логинова Н.Г.</w:t>
            </w:r>
          </w:p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Южакова Е.В.</w:t>
            </w: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1D034A" w:rsidRDefault="007F3CCA" w:rsidP="001D034A">
            <w:pPr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 xml:space="preserve">Трансляция видеороликов антинаркотической направленноти, по пропаганде ЗОЖ  </w:t>
            </w:r>
          </w:p>
        </w:tc>
        <w:tc>
          <w:tcPr>
            <w:tcW w:w="2543" w:type="dxa"/>
          </w:tcPr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 – 02.03.2014г</w:t>
            </w:r>
          </w:p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17.00ч</w:t>
            </w:r>
          </w:p>
        </w:tc>
        <w:tc>
          <w:tcPr>
            <w:tcW w:w="2835" w:type="dxa"/>
            <w:gridSpan w:val="3"/>
          </w:tcPr>
          <w:p w:rsidR="007F3CCA" w:rsidRPr="001D034A" w:rsidRDefault="007F3CCA" w:rsidP="001D034A">
            <w:pPr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Центр кино и досуга «Россия»</w:t>
            </w:r>
          </w:p>
        </w:tc>
        <w:tc>
          <w:tcPr>
            <w:tcW w:w="2135" w:type="dxa"/>
            <w:gridSpan w:val="3"/>
          </w:tcPr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1D034A" w:rsidRDefault="007F3CCA" w:rsidP="001D034A">
            <w:pPr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D034A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Гладкий А.А.</w:t>
            </w:r>
          </w:p>
          <w:p w:rsidR="007F3CCA" w:rsidRPr="001D034A" w:rsidRDefault="007F3CCA" w:rsidP="001D034A">
            <w:pPr>
              <w:jc w:val="center"/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</w:pPr>
            <w:r w:rsidRPr="001D034A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Кириллова В.Е.</w:t>
            </w:r>
          </w:p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1D034A" w:rsidRDefault="007F3CCA" w:rsidP="001D034A">
            <w:pPr>
              <w:spacing w:line="240" w:lineRule="atLeast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 xml:space="preserve"> «Наше здоровье – в наших руках» - медиачас </w:t>
            </w:r>
          </w:p>
        </w:tc>
        <w:tc>
          <w:tcPr>
            <w:tcW w:w="2543" w:type="dxa"/>
          </w:tcPr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03.03.2014г</w:t>
            </w:r>
          </w:p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11.00ч</w:t>
            </w:r>
          </w:p>
        </w:tc>
        <w:tc>
          <w:tcPr>
            <w:tcW w:w="2835" w:type="dxa"/>
            <w:gridSpan w:val="3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 xml:space="preserve">Детская библиотека №2 </w:t>
            </w:r>
          </w:p>
          <w:p w:rsidR="007F3CCA" w:rsidRPr="001D034A" w:rsidRDefault="007F3CCA" w:rsidP="001D034A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Логинова Н.Г.</w:t>
            </w:r>
          </w:p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Петрова О.В.</w:t>
            </w:r>
          </w:p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1D034A" w:rsidRDefault="007F3CCA" w:rsidP="001D034A">
            <w:pPr>
              <w:spacing w:line="240" w:lineRule="atLeast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 xml:space="preserve"> «Наш выбор – здоровье» </w:t>
            </w:r>
          </w:p>
          <w:p w:rsidR="007F3CCA" w:rsidRPr="001D034A" w:rsidRDefault="007F3CCA" w:rsidP="001D034A">
            <w:pPr>
              <w:spacing w:line="240" w:lineRule="atLeast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круглый стол с участием специалиста Центра профилактики СПИДа</w:t>
            </w:r>
          </w:p>
        </w:tc>
        <w:tc>
          <w:tcPr>
            <w:tcW w:w="2543" w:type="dxa"/>
          </w:tcPr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03.03.2014г</w:t>
            </w:r>
          </w:p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11.30ч</w:t>
            </w:r>
          </w:p>
        </w:tc>
        <w:tc>
          <w:tcPr>
            <w:tcW w:w="2835" w:type="dxa"/>
            <w:gridSpan w:val="3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Библиотека-филиал  им. Н.Островского в СОШ № 2</w:t>
            </w:r>
          </w:p>
          <w:p w:rsidR="007F3CCA" w:rsidRPr="001D034A" w:rsidRDefault="007F3CCA" w:rsidP="001D034A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Логинова Н.Г.</w:t>
            </w:r>
          </w:p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Кондратьева Л.П.</w:t>
            </w:r>
          </w:p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1D034A" w:rsidRDefault="007F3CCA" w:rsidP="001D034A">
            <w:pPr>
              <w:spacing w:line="240" w:lineRule="atLeast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 xml:space="preserve"> «На пороге взрослой жизни» беседа-дискуссия с участием специалиста УФСКН </w:t>
            </w:r>
          </w:p>
        </w:tc>
        <w:tc>
          <w:tcPr>
            <w:tcW w:w="2543" w:type="dxa"/>
          </w:tcPr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03.03.2014г</w:t>
            </w:r>
          </w:p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12.30ч</w:t>
            </w:r>
          </w:p>
        </w:tc>
        <w:tc>
          <w:tcPr>
            <w:tcW w:w="2835" w:type="dxa"/>
            <w:gridSpan w:val="3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Детская библиотека им. А.П. Гайдара</w:t>
            </w:r>
          </w:p>
          <w:p w:rsidR="007F3CCA" w:rsidRPr="001D034A" w:rsidRDefault="007F3CCA" w:rsidP="001D034A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Логинова Н.Г.</w:t>
            </w:r>
          </w:p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Литвинова В.В.</w:t>
            </w:r>
          </w:p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</w:p>
        </w:tc>
      </w:tr>
      <w:tr w:rsidR="007F3CCA" w:rsidRPr="00A5470A">
        <w:trPr>
          <w:trHeight w:val="141"/>
        </w:trPr>
        <w:tc>
          <w:tcPr>
            <w:tcW w:w="992" w:type="dxa"/>
          </w:tcPr>
          <w:p w:rsidR="007F3CCA" w:rsidRPr="00A5470A" w:rsidRDefault="007F3CCA" w:rsidP="00C43F33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1D034A" w:rsidRDefault="007F3CCA" w:rsidP="001D034A">
            <w:pPr>
              <w:spacing w:line="20" w:lineRule="atLeast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 xml:space="preserve"> «Наркомания  - территория хаоса» беседа с демонстрацией видеоролика в детских и молодежных коллективах </w:t>
            </w:r>
          </w:p>
        </w:tc>
        <w:tc>
          <w:tcPr>
            <w:tcW w:w="2543" w:type="dxa"/>
          </w:tcPr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03.03.2014г</w:t>
            </w:r>
          </w:p>
          <w:p w:rsidR="007F3CCA" w:rsidRDefault="007F3CCA" w:rsidP="00174EE5">
            <w:pPr>
              <w:widowControl w:val="0"/>
              <w:tabs>
                <w:tab w:val="left" w:pos="8645"/>
              </w:tabs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15.30ч</w:t>
            </w:r>
          </w:p>
        </w:tc>
        <w:tc>
          <w:tcPr>
            <w:tcW w:w="2835" w:type="dxa"/>
            <w:gridSpan w:val="3"/>
          </w:tcPr>
          <w:p w:rsidR="007F3CCA" w:rsidRPr="001D034A" w:rsidRDefault="007F3CCA" w:rsidP="001D034A">
            <w:pPr>
              <w:spacing w:line="24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МБУК «ГДК»</w:t>
            </w:r>
          </w:p>
          <w:p w:rsidR="007F3CCA" w:rsidRPr="001D034A" w:rsidRDefault="007F3CCA" w:rsidP="001D034A">
            <w:pPr>
              <w:pStyle w:val="Style4"/>
              <w:widowControl/>
              <w:spacing w:line="274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  <w:gridSpan w:val="3"/>
          </w:tcPr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О.Е.Швалева</w:t>
            </w:r>
          </w:p>
        </w:tc>
        <w:tc>
          <w:tcPr>
            <w:tcW w:w="2693" w:type="dxa"/>
            <w:gridSpan w:val="2"/>
          </w:tcPr>
          <w:p w:rsidR="007F3CCA" w:rsidRPr="001D034A" w:rsidRDefault="007F3CCA" w:rsidP="001D034A">
            <w:pPr>
              <w:spacing w:line="20" w:lineRule="atLeast"/>
              <w:jc w:val="center"/>
              <w:rPr>
                <w:sz w:val="28"/>
                <w:szCs w:val="28"/>
                <w:lang w:eastAsia="en-US"/>
              </w:rPr>
            </w:pPr>
            <w:r w:rsidRPr="001D034A">
              <w:rPr>
                <w:sz w:val="28"/>
                <w:szCs w:val="28"/>
              </w:rPr>
              <w:t>Логинова Е.И.</w:t>
            </w:r>
          </w:p>
          <w:p w:rsidR="007F3CCA" w:rsidRPr="001D034A" w:rsidRDefault="007F3CCA" w:rsidP="001D034A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Ковязина О.О.</w:t>
            </w:r>
          </w:p>
          <w:p w:rsidR="007F3CCA" w:rsidRPr="001D034A" w:rsidRDefault="007F3CCA" w:rsidP="001D034A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1D034A">
              <w:rPr>
                <w:sz w:val="28"/>
                <w:szCs w:val="28"/>
              </w:rPr>
              <w:t>Тадевося А.Р.</w:t>
            </w:r>
          </w:p>
          <w:p w:rsidR="007F3CCA" w:rsidRPr="001D034A" w:rsidRDefault="007F3CCA" w:rsidP="001D034A">
            <w:pPr>
              <w:jc w:val="center"/>
              <w:rPr>
                <w:sz w:val="28"/>
                <w:szCs w:val="28"/>
              </w:rPr>
            </w:pPr>
          </w:p>
        </w:tc>
      </w:tr>
      <w:tr w:rsidR="007F3CCA" w:rsidRPr="00A5470A">
        <w:tc>
          <w:tcPr>
            <w:tcW w:w="15309" w:type="dxa"/>
            <w:gridSpan w:val="11"/>
          </w:tcPr>
          <w:p w:rsidR="007F3CCA" w:rsidRPr="00A5470A" w:rsidRDefault="007F3CCA" w:rsidP="00C43F33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«Джубгский культурно-спортивный комплекс»</w:t>
            </w:r>
          </w:p>
        </w:tc>
      </w:tr>
      <w:tr w:rsidR="007F3CCA" w:rsidRPr="00A5470A">
        <w:trPr>
          <w:trHeight w:val="193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«Жизнь прекрасна – сохрани ее»</w:t>
            </w:r>
          </w:p>
          <w:p w:rsidR="007F3CCA" w:rsidRPr="00A5470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2552" w:type="dxa"/>
            <w:gridSpan w:val="2"/>
          </w:tcPr>
          <w:p w:rsidR="007F3CCA" w:rsidRPr="00A5470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 течении всего периода</w:t>
            </w:r>
          </w:p>
        </w:tc>
        <w:tc>
          <w:tcPr>
            <w:tcW w:w="2835" w:type="dxa"/>
            <w:gridSpan w:val="3"/>
          </w:tcPr>
          <w:p w:rsidR="007F3CCA" w:rsidRDefault="007F3CC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7F3CCA" w:rsidRPr="00A5470A" w:rsidRDefault="007F3CC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п.Джубга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Костюкова З.Д.</w:t>
            </w:r>
          </w:p>
        </w:tc>
      </w:tr>
      <w:tr w:rsidR="007F3CCA" w:rsidRPr="00A5470A">
        <w:trPr>
          <w:trHeight w:val="193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«Жить здорово»</w:t>
            </w:r>
          </w:p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Выставка плакатов</w:t>
            </w:r>
          </w:p>
        </w:tc>
        <w:tc>
          <w:tcPr>
            <w:tcW w:w="2552" w:type="dxa"/>
            <w:gridSpan w:val="2"/>
          </w:tcPr>
          <w:p w:rsidR="007F3CC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01.03.2014г – 30.03.2014г</w:t>
            </w:r>
          </w:p>
          <w:p w:rsidR="007F3CC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10.00ч</w:t>
            </w:r>
          </w:p>
        </w:tc>
        <w:tc>
          <w:tcPr>
            <w:tcW w:w="2835" w:type="dxa"/>
            <w:gridSpan w:val="3"/>
          </w:tcPr>
          <w:p w:rsidR="007F3CCA" w:rsidRDefault="007F3CC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с.Бжид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Default="007F3CCA" w:rsidP="00163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Татульян Л.А.</w:t>
            </w:r>
          </w:p>
        </w:tc>
      </w:tr>
      <w:tr w:rsidR="007F3CCA" w:rsidRPr="00A5470A">
        <w:trPr>
          <w:trHeight w:val="193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«Здоровье – это бесценный дар»</w:t>
            </w:r>
          </w:p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Тематическая выставка</w:t>
            </w:r>
          </w:p>
        </w:tc>
        <w:tc>
          <w:tcPr>
            <w:tcW w:w="2552" w:type="dxa"/>
            <w:gridSpan w:val="2"/>
          </w:tcPr>
          <w:p w:rsidR="007F3CC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01.03.2014г</w:t>
            </w:r>
          </w:p>
          <w:p w:rsidR="007F3CC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10.00ч</w:t>
            </w:r>
          </w:p>
        </w:tc>
        <w:tc>
          <w:tcPr>
            <w:tcW w:w="2835" w:type="dxa"/>
            <w:gridSpan w:val="3"/>
          </w:tcPr>
          <w:p w:rsidR="007F3CCA" w:rsidRDefault="007F3CC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с.Горское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Default="007F3CCA" w:rsidP="00163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 И.А.</w:t>
            </w:r>
          </w:p>
        </w:tc>
      </w:tr>
      <w:tr w:rsidR="007F3CCA" w:rsidRPr="00A5470A">
        <w:trPr>
          <w:trHeight w:val="193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«Достаточно одной ошибки…»</w:t>
            </w:r>
          </w:p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Выставка плакатов, рисунков</w:t>
            </w:r>
          </w:p>
        </w:tc>
        <w:tc>
          <w:tcPr>
            <w:tcW w:w="2552" w:type="dxa"/>
            <w:gridSpan w:val="2"/>
          </w:tcPr>
          <w:p w:rsidR="007F3CC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01.03.2014г</w:t>
            </w:r>
          </w:p>
          <w:p w:rsidR="007F3CC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10.00ч</w:t>
            </w:r>
          </w:p>
        </w:tc>
        <w:tc>
          <w:tcPr>
            <w:tcW w:w="2835" w:type="dxa"/>
            <w:gridSpan w:val="3"/>
          </w:tcPr>
          <w:p w:rsidR="007F3CCA" w:rsidRDefault="007F3CC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с.Дефановка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Default="007F3CCA" w:rsidP="00163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Овчинникова О.М.</w:t>
            </w:r>
          </w:p>
        </w:tc>
      </w:tr>
      <w:tr w:rsidR="007F3CCA" w:rsidRPr="00A5470A">
        <w:trPr>
          <w:trHeight w:val="193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«Ты должен жить»</w:t>
            </w:r>
          </w:p>
          <w:p w:rsidR="007F3CCA" w:rsidRPr="00A5470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Книжная выставка</w:t>
            </w:r>
          </w:p>
        </w:tc>
        <w:tc>
          <w:tcPr>
            <w:tcW w:w="2552" w:type="dxa"/>
            <w:gridSpan w:val="2"/>
          </w:tcPr>
          <w:p w:rsidR="007F3CC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01.03.2014г</w:t>
            </w:r>
          </w:p>
          <w:p w:rsidR="007F3CCA" w:rsidRPr="00A5470A" w:rsidRDefault="007F3CCA" w:rsidP="009B7C16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11.00ч</w:t>
            </w:r>
          </w:p>
        </w:tc>
        <w:tc>
          <w:tcPr>
            <w:tcW w:w="2835" w:type="dxa"/>
            <w:gridSpan w:val="3"/>
          </w:tcPr>
          <w:p w:rsidR="007F3CCA" w:rsidRDefault="007F3CC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7F3CCA" w:rsidRPr="00A5470A" w:rsidRDefault="007F3CC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п.Джубга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163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Амоян Н.Ж.</w:t>
            </w:r>
          </w:p>
        </w:tc>
      </w:tr>
      <w:tr w:rsidR="007F3CCA" w:rsidRPr="00A5470A">
        <w:trPr>
          <w:trHeight w:val="193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«Береги жизнь»</w:t>
            </w:r>
          </w:p>
          <w:p w:rsidR="007F3CCA" w:rsidRPr="00A5470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Информационная выставка</w:t>
            </w:r>
          </w:p>
        </w:tc>
        <w:tc>
          <w:tcPr>
            <w:tcW w:w="2552" w:type="dxa"/>
            <w:gridSpan w:val="2"/>
          </w:tcPr>
          <w:p w:rsidR="007F3CCA" w:rsidRDefault="007F3CCA" w:rsidP="00163780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01.03.2014г</w:t>
            </w:r>
          </w:p>
          <w:p w:rsidR="007F3CCA" w:rsidRPr="00A5470A" w:rsidRDefault="007F3CCA" w:rsidP="00163780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11.00ч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5363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с.Дефановка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Газарян К.М.</w:t>
            </w:r>
          </w:p>
        </w:tc>
      </w:tr>
      <w:tr w:rsidR="007F3CCA" w:rsidRPr="00A5470A">
        <w:trPr>
          <w:trHeight w:val="193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«Скажи – нет с юных лет»</w:t>
            </w:r>
          </w:p>
          <w:p w:rsidR="007F3CCA" w:rsidRPr="00A5470A" w:rsidRDefault="007F3CCA" w:rsidP="007A13C3">
            <w:pPr>
              <w:tabs>
                <w:tab w:val="left" w:pos="7380"/>
              </w:tabs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 xml:space="preserve">Беседа </w:t>
            </w:r>
          </w:p>
        </w:tc>
        <w:tc>
          <w:tcPr>
            <w:tcW w:w="2552" w:type="dxa"/>
            <w:gridSpan w:val="2"/>
          </w:tcPr>
          <w:p w:rsidR="007F3CCA" w:rsidRDefault="007F3CCA" w:rsidP="007A13C3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01.03.2014г</w:t>
            </w:r>
          </w:p>
          <w:p w:rsidR="007F3CCA" w:rsidRPr="00A5470A" w:rsidRDefault="007F3CCA" w:rsidP="007A13C3">
            <w:pPr>
              <w:tabs>
                <w:tab w:val="left" w:pos="7380"/>
              </w:tabs>
              <w:jc w:val="center"/>
              <w:rPr>
                <w:rFonts w:eastAsia="Batang"/>
                <w:sz w:val="28"/>
                <w:szCs w:val="28"/>
              </w:rPr>
            </w:pPr>
            <w:r>
              <w:rPr>
                <w:rFonts w:eastAsia="Batang"/>
                <w:sz w:val="28"/>
                <w:szCs w:val="28"/>
              </w:rPr>
              <w:t>13.00ч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A44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с.Дефановка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A23937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1637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Марчук Н.И.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286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«Белая ладья»</w:t>
            </w:r>
          </w:p>
          <w:p w:rsidR="007F3CCA" w:rsidRPr="00A5470A" w:rsidRDefault="007F3CCA" w:rsidP="002860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настольным играм</w:t>
            </w:r>
          </w:p>
        </w:tc>
        <w:tc>
          <w:tcPr>
            <w:tcW w:w="2552" w:type="dxa"/>
            <w:gridSpan w:val="2"/>
          </w:tcPr>
          <w:p w:rsidR="007F3CCA" w:rsidRDefault="007F3CCA" w:rsidP="00BD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BD2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 с.Бжид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Молчанова Н.В.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за здоровый образ жизни»</w:t>
            </w:r>
          </w:p>
          <w:p w:rsidR="007F3CCA" w:rsidRPr="00A5470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Турнир по настольным играм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с.Дефановка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Газарян К.М.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«Музыкальная капель»</w:t>
            </w:r>
          </w:p>
          <w:p w:rsidR="007F3CCA" w:rsidRPr="00A5470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час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с.Дефановка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Манукян А.А.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«Главная ценность – жизнь человека»</w:t>
            </w:r>
          </w:p>
          <w:p w:rsidR="007F3CCA" w:rsidRPr="00A5470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5" w:type="dxa"/>
            <w:gridSpan w:val="3"/>
          </w:tcPr>
          <w:p w:rsidR="007F3CC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с.Бжид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Горяева О.Н.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«Мифы и правда о наркотиках»</w:t>
            </w:r>
          </w:p>
          <w:p w:rsidR="007F3CCA" w:rsidRPr="00A5470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размышления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с.Молдовановка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Мороз С.А.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«ВИЧ – знать, чтобы жить»</w:t>
            </w:r>
          </w:p>
          <w:p w:rsidR="007F3CCA" w:rsidRPr="00A5470A" w:rsidRDefault="007F3CCA" w:rsidP="00A239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Профилактическая беседа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с.Молдовановка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Лепеха А.Б.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9D2C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«Сильные , ловкие, смелые…»</w:t>
            </w:r>
          </w:p>
          <w:p w:rsidR="007F3CCA" w:rsidRPr="00A5470A" w:rsidRDefault="007F3CCA" w:rsidP="009D2C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</w:tc>
        <w:tc>
          <w:tcPr>
            <w:tcW w:w="2552" w:type="dxa"/>
            <w:gridSpan w:val="2"/>
          </w:tcPr>
          <w:p w:rsidR="007F3CCA" w:rsidRDefault="007F3CCA" w:rsidP="009D2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02.03.2014г</w:t>
            </w:r>
          </w:p>
          <w:p w:rsidR="007F3CCA" w:rsidRPr="00A5470A" w:rsidRDefault="007F3CCA" w:rsidP="009D2C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с.Госркое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Т.Н.Пащенко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Глушко И.А.</w:t>
            </w:r>
          </w:p>
        </w:tc>
      </w:tr>
      <w:tr w:rsidR="007F3CCA" w:rsidRPr="00A5470A">
        <w:tc>
          <w:tcPr>
            <w:tcW w:w="15309" w:type="dxa"/>
            <w:gridSpan w:val="11"/>
          </w:tcPr>
          <w:p w:rsidR="007F3CCA" w:rsidRPr="00A5470A" w:rsidRDefault="007F3CCA" w:rsidP="005D5A9F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«Тенгинский централизованный дом культуры»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A5470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Ананченко Натальи Михайловны старшей оперуополномоченной группы с показом социальных роликов </w:t>
            </w:r>
          </w:p>
        </w:tc>
        <w:tc>
          <w:tcPr>
            <w:tcW w:w="2552" w:type="dxa"/>
            <w:gridSpan w:val="2"/>
          </w:tcPr>
          <w:p w:rsidR="007F3CC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04.03.2014г</w:t>
            </w:r>
          </w:p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с.Тенгинка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Н.Ю.Асланян</w:t>
            </w:r>
          </w:p>
        </w:tc>
        <w:tc>
          <w:tcPr>
            <w:tcW w:w="2551" w:type="dxa"/>
          </w:tcPr>
          <w:p w:rsidR="007F3CC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Плаксий В.А.</w:t>
            </w:r>
          </w:p>
          <w:p w:rsidR="007F3CC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Филимошина Ю.Р.</w:t>
            </w:r>
          </w:p>
        </w:tc>
      </w:tr>
      <w:tr w:rsidR="007F3CCA" w:rsidRPr="00A5470A">
        <w:tc>
          <w:tcPr>
            <w:tcW w:w="15309" w:type="dxa"/>
            <w:gridSpan w:val="11"/>
          </w:tcPr>
          <w:p w:rsidR="007F3CCA" w:rsidRPr="00A5470A" w:rsidRDefault="007F3CCA" w:rsidP="005D5A9F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«Небугская централизованная клубная система»</w:t>
            </w:r>
          </w:p>
        </w:tc>
      </w:tr>
      <w:tr w:rsidR="007F3CCA" w:rsidRPr="00A5470A">
        <w:trPr>
          <w:trHeight w:val="255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634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«Бегом от вредных привычек»</w:t>
            </w:r>
          </w:p>
          <w:p w:rsidR="007F3CCA" w:rsidRDefault="007F3CCA" w:rsidP="00634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стенд</w:t>
            </w:r>
          </w:p>
        </w:tc>
        <w:tc>
          <w:tcPr>
            <w:tcW w:w="2552" w:type="dxa"/>
            <w:gridSpan w:val="2"/>
          </w:tcPr>
          <w:p w:rsidR="007F3CCA" w:rsidRDefault="007F3CC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Default="007F3CC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gridSpan w:val="3"/>
          </w:tcPr>
          <w:p w:rsidR="007F3CCA" w:rsidRDefault="007F3CC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п.Тюменский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1" w:type="dxa"/>
          </w:tcPr>
          <w:p w:rsidR="007F3CCA" w:rsidRDefault="007F3CC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Ищук Н.А.</w:t>
            </w:r>
          </w:p>
        </w:tc>
      </w:tr>
      <w:tr w:rsidR="007F3CCA" w:rsidRPr="00A5470A">
        <w:trPr>
          <w:trHeight w:val="255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634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«Наркомания! – Битва продолжается»</w:t>
            </w:r>
          </w:p>
          <w:p w:rsidR="007F3CCA" w:rsidRPr="00A5470A" w:rsidRDefault="007F3CCA" w:rsidP="006346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 лекторий</w:t>
            </w:r>
          </w:p>
        </w:tc>
        <w:tc>
          <w:tcPr>
            <w:tcW w:w="2552" w:type="dxa"/>
            <w:gridSpan w:val="2"/>
          </w:tcPr>
          <w:p w:rsidR="007F3CCA" w:rsidRDefault="007F3CC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13.00ч</w:t>
            </w:r>
          </w:p>
        </w:tc>
        <w:tc>
          <w:tcPr>
            <w:tcW w:w="2835" w:type="dxa"/>
            <w:gridSpan w:val="3"/>
          </w:tcPr>
          <w:p w:rsidR="007F3CCA" w:rsidRDefault="007F3CC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  <w:p w:rsidR="007F3CCA" w:rsidRPr="00A5470A" w:rsidRDefault="007F3CCA" w:rsidP="00E932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с.Агой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1" w:type="dxa"/>
          </w:tcPr>
          <w:p w:rsidR="007F3CCA" w:rsidRDefault="007F3CC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Овчинникова В.В.</w:t>
            </w:r>
          </w:p>
          <w:p w:rsidR="007F3CCA" w:rsidRDefault="007F3CC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Скороход А.В.</w:t>
            </w:r>
          </w:p>
        </w:tc>
      </w:tr>
      <w:tr w:rsidR="007F3CCA" w:rsidRPr="00A5470A">
        <w:trPr>
          <w:trHeight w:val="255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«Цена зависимости - жизнь»</w:t>
            </w:r>
          </w:p>
          <w:p w:rsidR="007F3CCA" w:rsidRPr="00A5470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беседа. Распространение буклетов «Мы за жизнь»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Default="007F3CC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</w:t>
            </w:r>
          </w:p>
          <w:p w:rsidR="007F3CCA" w:rsidRPr="00A5470A" w:rsidRDefault="007F3CCA" w:rsidP="006346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с.Небуг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1" w:type="dxa"/>
          </w:tcPr>
          <w:p w:rsidR="007F3CCA" w:rsidRDefault="007F3CC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Икизиди Г.Г.</w:t>
            </w:r>
          </w:p>
        </w:tc>
      </w:tr>
      <w:tr w:rsidR="007F3CCA" w:rsidRPr="00A5470A">
        <w:trPr>
          <w:trHeight w:val="255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«Берегись! Опасно для жизни»</w:t>
            </w:r>
          </w:p>
          <w:p w:rsidR="007F3CCA" w:rsidRPr="00A5470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Видеоинформационный час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п.Тюменский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Н.В.Безуглая</w:t>
            </w:r>
          </w:p>
        </w:tc>
        <w:tc>
          <w:tcPr>
            <w:tcW w:w="2551" w:type="dxa"/>
          </w:tcPr>
          <w:p w:rsidR="007F3CCA" w:rsidRDefault="007F3CC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Лазуренко В.А.</w:t>
            </w:r>
          </w:p>
        </w:tc>
      </w:tr>
      <w:tr w:rsidR="007F3CCA" w:rsidRPr="00A5470A">
        <w:trPr>
          <w:trHeight w:val="255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 дай себя обмануть»</w:t>
            </w:r>
          </w:p>
          <w:p w:rsidR="007F3CCA" w:rsidRPr="00A5470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Тематическая беседа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 п.Тюменский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1" w:type="dxa"/>
          </w:tcPr>
          <w:p w:rsidR="007F3CCA" w:rsidRDefault="007F3CC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Бунева Н.И.</w:t>
            </w:r>
          </w:p>
        </w:tc>
      </w:tr>
      <w:tr w:rsidR="007F3CCA" w:rsidRPr="00A5470A">
        <w:trPr>
          <w:trHeight w:val="255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«Сохрани себя для жизни»</w:t>
            </w:r>
          </w:p>
          <w:p w:rsidR="007F3CCA" w:rsidRPr="00A5470A" w:rsidRDefault="007F3CCA" w:rsidP="005D5A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Информационный час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5" w:type="dxa"/>
            <w:gridSpan w:val="3"/>
          </w:tcPr>
          <w:p w:rsidR="007F3CCA" w:rsidRDefault="007F3CC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ЦКиД </w:t>
            </w:r>
          </w:p>
          <w:p w:rsidR="007F3CCA" w:rsidRPr="00A5470A" w:rsidRDefault="007F3CC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а.Агуй-Шапсуг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CF20A5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Н.В. Безуглая</w:t>
            </w:r>
          </w:p>
        </w:tc>
        <w:tc>
          <w:tcPr>
            <w:tcW w:w="2551" w:type="dxa"/>
          </w:tcPr>
          <w:p w:rsidR="007F3CCA" w:rsidRDefault="007F3CC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Хунова М.М.</w:t>
            </w:r>
          </w:p>
          <w:p w:rsidR="007F3CCA" w:rsidRDefault="007F3CCA" w:rsidP="00EC50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Куадже Л.Х.</w:t>
            </w:r>
          </w:p>
        </w:tc>
      </w:tr>
      <w:tr w:rsidR="007F3CCA" w:rsidRPr="00A5470A">
        <w:trPr>
          <w:trHeight w:val="311"/>
        </w:trPr>
        <w:tc>
          <w:tcPr>
            <w:tcW w:w="15309" w:type="dxa"/>
            <w:gridSpan w:val="11"/>
          </w:tcPr>
          <w:p w:rsidR="007F3CCA" w:rsidRPr="00A5470A" w:rsidRDefault="007F3CCA" w:rsidP="005D1D4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</w:t>
            </w:r>
            <w:r w:rsidRPr="00A5470A">
              <w:rPr>
                <w:b/>
                <w:bCs/>
                <w:sz w:val="28"/>
                <w:szCs w:val="28"/>
              </w:rPr>
              <w:t>МКУК «Шепсинская централизованная клубная система»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«Лабиринт здоровья»</w:t>
            </w:r>
          </w:p>
          <w:p w:rsidR="007F3CCA" w:rsidRPr="00A5470A" w:rsidRDefault="007F3CCA" w:rsidP="003E46B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</w:t>
            </w:r>
          </w:p>
        </w:tc>
        <w:tc>
          <w:tcPr>
            <w:tcW w:w="2552" w:type="dxa"/>
            <w:gridSpan w:val="2"/>
          </w:tcPr>
          <w:p w:rsidR="007F3CCA" w:rsidRDefault="007F3CC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D439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A239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ЦДК с.Шепси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D84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Л.А.Чубова</w:t>
            </w:r>
          </w:p>
        </w:tc>
        <w:tc>
          <w:tcPr>
            <w:tcW w:w="2551" w:type="dxa"/>
          </w:tcPr>
          <w:p w:rsidR="007F3CCA" w:rsidRDefault="007F3CCA" w:rsidP="00E91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Старчеус И.В.</w:t>
            </w:r>
          </w:p>
          <w:p w:rsidR="007F3CCA" w:rsidRPr="00A5470A" w:rsidRDefault="007F3CCA" w:rsidP="00E910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Бедросьян Е.М.</w:t>
            </w:r>
          </w:p>
        </w:tc>
      </w:tr>
      <w:tr w:rsidR="007F3CCA" w:rsidRPr="00A5470A">
        <w:tc>
          <w:tcPr>
            <w:tcW w:w="15309" w:type="dxa"/>
            <w:gridSpan w:val="11"/>
          </w:tcPr>
          <w:p w:rsidR="007F3CCA" w:rsidRPr="00A5470A" w:rsidRDefault="007F3CCA" w:rsidP="005D5A9F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«Вельяминовское»</w:t>
            </w:r>
          </w:p>
        </w:tc>
      </w:tr>
      <w:tr w:rsidR="007F3CCA" w:rsidRPr="00A5470A">
        <w:trPr>
          <w:trHeight w:val="251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C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«Нам жизнь для радости дана»</w:t>
            </w:r>
          </w:p>
          <w:p w:rsidR="007F3CCA" w:rsidRPr="00A5470A" w:rsidRDefault="007F3CCA" w:rsidP="003C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рисунка</w:t>
            </w:r>
          </w:p>
        </w:tc>
        <w:tc>
          <w:tcPr>
            <w:tcW w:w="2552" w:type="dxa"/>
            <w:gridSpan w:val="2"/>
          </w:tcPr>
          <w:p w:rsidR="007F3CCA" w:rsidRDefault="007F3CCA" w:rsidP="007B0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03.03.2014г </w:t>
            </w:r>
          </w:p>
          <w:p w:rsidR="007F3CCA" w:rsidRPr="00A5470A" w:rsidRDefault="007F3CCA" w:rsidP="007B0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дня</w:t>
            </w:r>
          </w:p>
        </w:tc>
        <w:tc>
          <w:tcPr>
            <w:tcW w:w="2835" w:type="dxa"/>
            <w:gridSpan w:val="3"/>
          </w:tcPr>
          <w:p w:rsidR="007F3CC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ЦДК с.Цыпка</w:t>
            </w:r>
          </w:p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с.Мессажай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1" w:type="dxa"/>
          </w:tcPr>
          <w:p w:rsidR="007F3CC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Прокопенкова Т.В.</w:t>
            </w:r>
          </w:p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Чердакова А.А.</w:t>
            </w:r>
          </w:p>
        </w:tc>
      </w:tr>
      <w:tr w:rsidR="007F3CCA" w:rsidRPr="00A5470A">
        <w:trPr>
          <w:trHeight w:val="251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C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«Курить не модно – дыши свободно»</w:t>
            </w:r>
          </w:p>
          <w:p w:rsidR="007F3CCA" w:rsidRPr="00A5470A" w:rsidRDefault="007F3CCA" w:rsidP="003C095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культуры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03.03.2014г</w:t>
            </w:r>
          </w:p>
          <w:p w:rsidR="007F3CCA" w:rsidRPr="00A5470A" w:rsidRDefault="007F3CCA" w:rsidP="007B0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ЦДК с.Цыпка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1" w:type="dxa"/>
          </w:tcPr>
          <w:p w:rsidR="007F3CCA" w:rsidRPr="00A5470A" w:rsidRDefault="007F3CCA" w:rsidP="005D5A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Шхалахова С.А.</w:t>
            </w:r>
          </w:p>
        </w:tc>
      </w:tr>
      <w:tr w:rsidR="007F3CCA" w:rsidRPr="00A5470A">
        <w:trPr>
          <w:trHeight w:val="298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«Наркояд»</w:t>
            </w:r>
          </w:p>
          <w:p w:rsidR="007F3CCA" w:rsidRPr="00A5470A" w:rsidRDefault="007F3CCA" w:rsidP="003E4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фильма</w:t>
            </w:r>
          </w:p>
        </w:tc>
        <w:tc>
          <w:tcPr>
            <w:tcW w:w="2552" w:type="dxa"/>
            <w:gridSpan w:val="2"/>
          </w:tcPr>
          <w:p w:rsidR="007F3CC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03.03.2014г</w:t>
            </w:r>
          </w:p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A239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ЦДК с.Цыпка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3C095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Л.Н.Романюгина</w:t>
            </w:r>
          </w:p>
        </w:tc>
        <w:tc>
          <w:tcPr>
            <w:tcW w:w="2551" w:type="dxa"/>
          </w:tcPr>
          <w:p w:rsidR="007F3CCA" w:rsidRPr="00A5470A" w:rsidRDefault="007F3CCA" w:rsidP="007B0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</w:t>
            </w:r>
            <w:r w:rsidRPr="007B02AC">
              <w:rPr>
                <w:sz w:val="28"/>
                <w:szCs w:val="28"/>
              </w:rPr>
              <w:t>опенков</w:t>
            </w:r>
            <w:r>
              <w:rPr>
                <w:sz w:val="28"/>
                <w:szCs w:val="28"/>
              </w:rPr>
              <w:t>а Т.В.</w:t>
            </w:r>
          </w:p>
        </w:tc>
      </w:tr>
      <w:tr w:rsidR="007F3CCA" w:rsidRPr="00A5470A">
        <w:tc>
          <w:tcPr>
            <w:tcW w:w="15309" w:type="dxa"/>
            <w:gridSpan w:val="11"/>
          </w:tcPr>
          <w:p w:rsidR="007F3CCA" w:rsidRPr="00A5470A" w:rsidRDefault="007F3CCA" w:rsidP="005D5A9F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«Октябрьская централизованная клубная система»</w:t>
            </w:r>
          </w:p>
        </w:tc>
      </w:tr>
      <w:tr w:rsidR="007F3CCA" w:rsidRPr="00A5470A">
        <w:trPr>
          <w:trHeight w:val="185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за здоровый образ жизни»</w:t>
            </w:r>
          </w:p>
          <w:p w:rsidR="007F3CCA" w:rsidRPr="00A5470A" w:rsidRDefault="007F3CC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</w:t>
            </w:r>
          </w:p>
        </w:tc>
        <w:tc>
          <w:tcPr>
            <w:tcW w:w="2552" w:type="dxa"/>
            <w:gridSpan w:val="2"/>
          </w:tcPr>
          <w:p w:rsidR="007F3CCA" w:rsidRDefault="007F3CC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п.Октябрьский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1" w:type="dxa"/>
          </w:tcPr>
          <w:p w:rsidR="007F3CCA" w:rsidRPr="00A5470A" w:rsidRDefault="007F3CCA" w:rsidP="00E93D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Фомина Е.А.</w:t>
            </w:r>
          </w:p>
        </w:tc>
      </w:tr>
      <w:tr w:rsidR="007F3CCA" w:rsidRPr="00A5470A">
        <w:trPr>
          <w:trHeight w:val="185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«Жизнь, смерть, воскрешение»</w:t>
            </w:r>
          </w:p>
          <w:p w:rsidR="007F3CCA" w:rsidRPr="00A5470A" w:rsidRDefault="007F3CC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киноролика</w:t>
            </w:r>
          </w:p>
        </w:tc>
        <w:tc>
          <w:tcPr>
            <w:tcW w:w="2552" w:type="dxa"/>
            <w:gridSpan w:val="2"/>
          </w:tcPr>
          <w:p w:rsidR="007F3CCA" w:rsidRDefault="007F3CC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п.Октябрьский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1" w:type="dxa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Казанцева Т.В.</w:t>
            </w:r>
          </w:p>
        </w:tc>
      </w:tr>
      <w:tr w:rsidR="007F3CCA" w:rsidRPr="00A5470A">
        <w:trPr>
          <w:trHeight w:val="185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«Здоровые старты»</w:t>
            </w:r>
          </w:p>
          <w:p w:rsidR="007F3CCA" w:rsidRPr="00A5470A" w:rsidRDefault="007F3CC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программа</w:t>
            </w:r>
          </w:p>
        </w:tc>
        <w:tc>
          <w:tcPr>
            <w:tcW w:w="2552" w:type="dxa"/>
            <w:gridSpan w:val="2"/>
          </w:tcPr>
          <w:p w:rsidR="007F3CCA" w:rsidRDefault="007F3CC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ДК с.Гойтх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1" w:type="dxa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Маргосян Д.М.</w:t>
            </w:r>
          </w:p>
        </w:tc>
      </w:tr>
      <w:tr w:rsidR="007F3CCA" w:rsidRPr="00A5470A">
        <w:trPr>
          <w:trHeight w:val="185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«Каким я буду»</w:t>
            </w:r>
          </w:p>
          <w:p w:rsidR="007F3CCA" w:rsidRPr="00A5470A" w:rsidRDefault="007F3CCA" w:rsidP="00DA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рисунка</w:t>
            </w:r>
          </w:p>
        </w:tc>
        <w:tc>
          <w:tcPr>
            <w:tcW w:w="2552" w:type="dxa"/>
            <w:gridSpan w:val="2"/>
          </w:tcPr>
          <w:p w:rsidR="007F3CCA" w:rsidRDefault="007F3CC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5312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9575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Клуб с.Терзиян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0C3D93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Т.В.Сычева</w:t>
            </w:r>
          </w:p>
        </w:tc>
        <w:tc>
          <w:tcPr>
            <w:tcW w:w="2551" w:type="dxa"/>
          </w:tcPr>
          <w:p w:rsidR="007F3CCA" w:rsidRPr="00A5470A" w:rsidRDefault="007F3CCA" w:rsidP="002860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Пойразян Е.С.</w:t>
            </w:r>
          </w:p>
        </w:tc>
      </w:tr>
      <w:tr w:rsidR="007F3CCA" w:rsidRPr="00A5470A">
        <w:tc>
          <w:tcPr>
            <w:tcW w:w="15309" w:type="dxa"/>
            <w:gridSpan w:val="11"/>
            <w:tcBorders>
              <w:bottom w:val="nil"/>
            </w:tcBorders>
          </w:tcPr>
          <w:p w:rsidR="007F3CCA" w:rsidRPr="00A5470A" w:rsidRDefault="007F3CCA" w:rsidP="000C3D93">
            <w:pPr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 «Георгиевская ЦКС»</w:t>
            </w:r>
          </w:p>
        </w:tc>
      </w:tr>
      <w:tr w:rsidR="007F3CCA" w:rsidRPr="00A5470A">
        <w:trPr>
          <w:trHeight w:val="188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F5321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за здоровый образ жизни»</w:t>
            </w:r>
          </w:p>
          <w:p w:rsidR="007F3CCA" w:rsidRPr="00A5470A" w:rsidRDefault="007F3CCA" w:rsidP="00F5321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рисунка</w:t>
            </w:r>
          </w:p>
        </w:tc>
        <w:tc>
          <w:tcPr>
            <w:tcW w:w="2552" w:type="dxa"/>
            <w:gridSpan w:val="2"/>
          </w:tcPr>
          <w:p w:rsidR="007F3CCA" w:rsidRDefault="007F3CCA" w:rsidP="009D2CE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9D2CE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№14 с.Кривенковское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1" w:type="dxa"/>
          </w:tcPr>
          <w:p w:rsidR="007F3CCA" w:rsidRPr="00A5470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Калюжина И.Н.</w:t>
            </w:r>
          </w:p>
        </w:tc>
      </w:tr>
      <w:tr w:rsidR="007F3CCA" w:rsidRPr="00A5470A">
        <w:trPr>
          <w:trHeight w:val="313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F5321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«Береги себя»</w:t>
            </w:r>
          </w:p>
          <w:p w:rsidR="007F3CCA" w:rsidRPr="00A5470A" w:rsidRDefault="007F3CCA" w:rsidP="00F5321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фильма</w:t>
            </w:r>
          </w:p>
        </w:tc>
        <w:tc>
          <w:tcPr>
            <w:tcW w:w="2552" w:type="dxa"/>
            <w:gridSpan w:val="2"/>
          </w:tcPr>
          <w:p w:rsidR="007F3CCA" w:rsidRDefault="007F3CCA" w:rsidP="003E46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3E46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ЦДК с.Георгиевское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1" w:type="dxa"/>
          </w:tcPr>
          <w:p w:rsidR="007F3CCA" w:rsidRPr="00A5470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Арутюнова А.М.</w:t>
            </w:r>
          </w:p>
        </w:tc>
      </w:tr>
      <w:tr w:rsidR="007F3CCA" w:rsidRPr="00A5470A">
        <w:trPr>
          <w:trHeight w:val="313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F5321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«Всем миром против наркотиков»</w:t>
            </w:r>
          </w:p>
          <w:p w:rsidR="007F3CCA" w:rsidRPr="00A5470A" w:rsidRDefault="007F3CCA" w:rsidP="00F53219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Экспресс-выставка</w:t>
            </w:r>
          </w:p>
        </w:tc>
        <w:tc>
          <w:tcPr>
            <w:tcW w:w="2552" w:type="dxa"/>
            <w:gridSpan w:val="2"/>
          </w:tcPr>
          <w:p w:rsidR="007F3CC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12.00ч</w:t>
            </w:r>
          </w:p>
        </w:tc>
        <w:tc>
          <w:tcPr>
            <w:tcW w:w="2835" w:type="dxa"/>
            <w:gridSpan w:val="3"/>
          </w:tcPr>
          <w:p w:rsidR="007F3CC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7F3CCA" w:rsidRPr="00A5470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а.Малое Псеушхо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1" w:type="dxa"/>
          </w:tcPr>
          <w:p w:rsidR="007F3CCA" w:rsidRPr="00A5470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Тхагушева Р.К.</w:t>
            </w:r>
          </w:p>
        </w:tc>
      </w:tr>
      <w:tr w:rsidR="007F3CCA" w:rsidRPr="00A5470A">
        <w:trPr>
          <w:trHeight w:val="235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DA173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«Здоровье – это жизнь»</w:t>
            </w:r>
          </w:p>
          <w:p w:rsidR="007F3CCA" w:rsidRPr="00A5470A" w:rsidRDefault="007F3CCA" w:rsidP="00DA173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Спортивно-игровая программа</w:t>
            </w:r>
          </w:p>
        </w:tc>
        <w:tc>
          <w:tcPr>
            <w:tcW w:w="2552" w:type="dxa"/>
            <w:gridSpan w:val="2"/>
          </w:tcPr>
          <w:p w:rsidR="007F3CC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СДК с.Анастасиевка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1" w:type="dxa"/>
          </w:tcPr>
          <w:p w:rsidR="007F3CCA" w:rsidRPr="00A5470A" w:rsidRDefault="007F3CCA" w:rsidP="00DA173E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Артюшина Д.Г.</w:t>
            </w:r>
          </w:p>
        </w:tc>
      </w:tr>
      <w:tr w:rsidR="007F3CCA" w:rsidRPr="00A5470A">
        <w:trPr>
          <w:trHeight w:val="235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«Будущее без наркотиков»</w:t>
            </w:r>
          </w:p>
          <w:p w:rsidR="007F3CCA" w:rsidRPr="00A5470A" w:rsidRDefault="007F3CCA" w:rsidP="003E46B0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Арт-витрина</w:t>
            </w:r>
          </w:p>
        </w:tc>
        <w:tc>
          <w:tcPr>
            <w:tcW w:w="2552" w:type="dxa"/>
            <w:gridSpan w:val="2"/>
          </w:tcPr>
          <w:p w:rsidR="007F3CC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13.00ч</w:t>
            </w:r>
          </w:p>
        </w:tc>
        <w:tc>
          <w:tcPr>
            <w:tcW w:w="2835" w:type="dxa"/>
            <w:gridSpan w:val="3"/>
          </w:tcPr>
          <w:p w:rsidR="007F3CCA" w:rsidRDefault="007F3CCA" w:rsidP="0095150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7F3CCA" w:rsidRPr="00A5470A" w:rsidRDefault="007F3CCA" w:rsidP="0095150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с.Индюк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1" w:type="dxa"/>
          </w:tcPr>
          <w:p w:rsidR="007F3CCA" w:rsidRPr="00A5470A" w:rsidRDefault="007F3CCA" w:rsidP="009D2CED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Кравченко Т.В.</w:t>
            </w:r>
          </w:p>
        </w:tc>
      </w:tr>
      <w:tr w:rsidR="007F3CCA" w:rsidRPr="00A5470A">
        <w:trPr>
          <w:trHeight w:val="235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63467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«Здоровое поколение»</w:t>
            </w:r>
          </w:p>
          <w:p w:rsidR="007F3CCA" w:rsidRPr="00A5470A" w:rsidRDefault="007F3CCA" w:rsidP="0063467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Библиогазета</w:t>
            </w:r>
          </w:p>
        </w:tc>
        <w:tc>
          <w:tcPr>
            <w:tcW w:w="2552" w:type="dxa"/>
            <w:gridSpan w:val="2"/>
          </w:tcPr>
          <w:p w:rsidR="007F3CCA" w:rsidRDefault="007F3CCA" w:rsidP="0063467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63467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с.Кирпичное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1" w:type="dxa"/>
          </w:tcPr>
          <w:p w:rsidR="007F3CCA" w:rsidRPr="00A5470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Нагучева Т.С.</w:t>
            </w:r>
          </w:p>
        </w:tc>
      </w:tr>
      <w:tr w:rsidR="007F3CCA" w:rsidRPr="00A5470A">
        <w:trPr>
          <w:trHeight w:val="235"/>
        </w:trPr>
        <w:tc>
          <w:tcPr>
            <w:tcW w:w="992" w:type="dxa"/>
          </w:tcPr>
          <w:p w:rsidR="007F3CCA" w:rsidRPr="00A5470A" w:rsidRDefault="007F3CCA" w:rsidP="00531269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63467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«Быть здоровым – это стильно»</w:t>
            </w:r>
          </w:p>
          <w:p w:rsidR="007F3CCA" w:rsidRPr="00A5470A" w:rsidRDefault="007F3CCA" w:rsidP="0063467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</w:t>
            </w:r>
          </w:p>
        </w:tc>
        <w:tc>
          <w:tcPr>
            <w:tcW w:w="2552" w:type="dxa"/>
            <w:gridSpan w:val="2"/>
          </w:tcPr>
          <w:p w:rsidR="007F3CCA" w:rsidRDefault="007F3CCA" w:rsidP="0063467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63467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№14 с.Кривенковское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F53219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Л.К.Сергеенко</w:t>
            </w:r>
          </w:p>
        </w:tc>
        <w:tc>
          <w:tcPr>
            <w:tcW w:w="2551" w:type="dxa"/>
          </w:tcPr>
          <w:p w:rsidR="007F3CCA" w:rsidRPr="00A5470A" w:rsidRDefault="007F3CCA" w:rsidP="00F5321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Шмотченко Л.И.</w:t>
            </w:r>
          </w:p>
        </w:tc>
      </w:tr>
      <w:tr w:rsidR="007F3CCA" w:rsidRPr="00A5470A">
        <w:trPr>
          <w:trHeight w:val="313"/>
        </w:trPr>
        <w:tc>
          <w:tcPr>
            <w:tcW w:w="15309" w:type="dxa"/>
            <w:gridSpan w:val="11"/>
          </w:tcPr>
          <w:p w:rsidR="007F3CCA" w:rsidRPr="00A5470A" w:rsidRDefault="007F3CCA" w:rsidP="00531269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МКУК «Шаумянская централизованная клубная система»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против наркотиков»</w:t>
            </w:r>
          </w:p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Молодежная акция</w:t>
            </w:r>
          </w:p>
        </w:tc>
        <w:tc>
          <w:tcPr>
            <w:tcW w:w="2552" w:type="dxa"/>
            <w:gridSpan w:val="2"/>
          </w:tcPr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13.00ч</w:t>
            </w:r>
          </w:p>
        </w:tc>
        <w:tc>
          <w:tcPr>
            <w:tcW w:w="2835" w:type="dxa"/>
            <w:gridSpan w:val="3"/>
          </w:tcPr>
          <w:p w:rsidR="007F3CCA" w:rsidRDefault="007F3CCA" w:rsidP="004E6C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с.Садовое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1" w:type="dxa"/>
          </w:tcPr>
          <w:p w:rsidR="007F3CCA" w:rsidRDefault="007F3CC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Мавян Е.М.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«Нет наркотикам»</w:t>
            </w:r>
          </w:p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</w:t>
            </w:r>
          </w:p>
        </w:tc>
        <w:tc>
          <w:tcPr>
            <w:tcW w:w="2552" w:type="dxa"/>
            <w:gridSpan w:val="2"/>
          </w:tcPr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Default="007F3CCA" w:rsidP="004E6C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7F3CCA" w:rsidRDefault="007F3CCA" w:rsidP="004E6C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х.Островская щель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1" w:type="dxa"/>
          </w:tcPr>
          <w:p w:rsidR="007F3CCA" w:rsidRDefault="007F3CC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Ковальногих Г.Н.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«Наркотик – черное зло»</w:t>
            </w:r>
          </w:p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552" w:type="dxa"/>
            <w:gridSpan w:val="2"/>
          </w:tcPr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14.00ч</w:t>
            </w:r>
          </w:p>
        </w:tc>
        <w:tc>
          <w:tcPr>
            <w:tcW w:w="2835" w:type="dxa"/>
            <w:gridSpan w:val="3"/>
          </w:tcPr>
          <w:p w:rsidR="007F3CCA" w:rsidRDefault="007F3CCA" w:rsidP="00E97A5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</w:p>
          <w:p w:rsidR="007F3CCA" w:rsidRDefault="007F3CCA" w:rsidP="00E97A59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х.Островская щель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1" w:type="dxa"/>
          </w:tcPr>
          <w:p w:rsidR="007F3CCA" w:rsidRDefault="007F3CC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Ковальногих Г.Н.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«Последствия наркотиков»</w:t>
            </w:r>
          </w:p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беседа</w:t>
            </w:r>
          </w:p>
        </w:tc>
        <w:tc>
          <w:tcPr>
            <w:tcW w:w="2552" w:type="dxa"/>
            <w:gridSpan w:val="2"/>
          </w:tcPr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15.00ч</w:t>
            </w:r>
          </w:p>
        </w:tc>
        <w:tc>
          <w:tcPr>
            <w:tcW w:w="2835" w:type="dxa"/>
            <w:gridSpan w:val="3"/>
          </w:tcPr>
          <w:p w:rsidR="007F3CCA" w:rsidRDefault="007F3CCA" w:rsidP="004E6C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п.Горный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1" w:type="dxa"/>
          </w:tcPr>
          <w:p w:rsidR="007F3CCA" w:rsidRDefault="007F3CC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Вербила Т.В.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Дискотека для молодежи</w:t>
            </w:r>
          </w:p>
        </w:tc>
        <w:tc>
          <w:tcPr>
            <w:tcW w:w="2552" w:type="dxa"/>
            <w:gridSpan w:val="2"/>
          </w:tcPr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19.00ч</w:t>
            </w:r>
          </w:p>
        </w:tc>
        <w:tc>
          <w:tcPr>
            <w:tcW w:w="2835" w:type="dxa"/>
            <w:gridSpan w:val="3"/>
          </w:tcPr>
          <w:p w:rsidR="007F3CCA" w:rsidRDefault="007F3CCA" w:rsidP="004E6C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п.Горный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1" w:type="dxa"/>
          </w:tcPr>
          <w:p w:rsidR="007F3CCA" w:rsidRDefault="007F3CC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Вербила Т.В.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«Здоровые люди в здоровой стране»</w:t>
            </w:r>
          </w:p>
          <w:p w:rsidR="007F3CCA" w:rsidRPr="00A5470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</w:t>
            </w:r>
          </w:p>
        </w:tc>
        <w:tc>
          <w:tcPr>
            <w:tcW w:w="2552" w:type="dxa"/>
            <w:gridSpan w:val="2"/>
          </w:tcPr>
          <w:p w:rsidR="007F3CC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4E6CE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с.Шаумян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1" w:type="dxa"/>
          </w:tcPr>
          <w:p w:rsidR="007F3CCA" w:rsidRPr="00A5470A" w:rsidRDefault="007F3CC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С.Х.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Pr="00A5470A" w:rsidRDefault="007F3CCA" w:rsidP="003E46B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Танцевально-развлекательная программа для молодежи</w:t>
            </w:r>
          </w:p>
        </w:tc>
        <w:tc>
          <w:tcPr>
            <w:tcW w:w="2552" w:type="dxa"/>
            <w:gridSpan w:val="2"/>
          </w:tcPr>
          <w:p w:rsidR="007F3CCA" w:rsidRDefault="007F3CC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ДК с.Шаумян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1" w:type="dxa"/>
          </w:tcPr>
          <w:p w:rsidR="007F3CCA" w:rsidRPr="00A5470A" w:rsidRDefault="007F3CCA" w:rsidP="00E93D3F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С.Х.</w:t>
            </w:r>
          </w:p>
        </w:tc>
      </w:tr>
      <w:tr w:rsidR="007F3CCA" w:rsidRPr="00A5470A">
        <w:trPr>
          <w:trHeight w:val="103"/>
        </w:trPr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DA533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«Мое здоровье в моих руках»</w:t>
            </w:r>
          </w:p>
          <w:p w:rsidR="007F3CCA" w:rsidRPr="00A5470A" w:rsidRDefault="007F3CCA" w:rsidP="00DA533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</w:tc>
        <w:tc>
          <w:tcPr>
            <w:tcW w:w="2552" w:type="dxa"/>
            <w:gridSpan w:val="2"/>
          </w:tcPr>
          <w:p w:rsidR="007F3CCA" w:rsidRDefault="007F3CC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  <w:p w:rsidR="007F3CCA" w:rsidRPr="00A5470A" w:rsidRDefault="007F3CCA" w:rsidP="00726062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002F4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УИК с.Навагинское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EC50B1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>Е.А.Холостова</w:t>
            </w:r>
          </w:p>
        </w:tc>
        <w:tc>
          <w:tcPr>
            <w:tcW w:w="2551" w:type="dxa"/>
          </w:tcPr>
          <w:p w:rsidR="007F3CCA" w:rsidRPr="00A5470A" w:rsidRDefault="007F3CCA" w:rsidP="00EC50B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Фоменко И.В.</w:t>
            </w:r>
          </w:p>
        </w:tc>
      </w:tr>
      <w:tr w:rsidR="007F3CCA" w:rsidRPr="00A5470A">
        <w:tc>
          <w:tcPr>
            <w:tcW w:w="15309" w:type="dxa"/>
            <w:gridSpan w:val="11"/>
          </w:tcPr>
          <w:p w:rsidR="007F3CCA" w:rsidRPr="00A5470A" w:rsidRDefault="007F3CCA" w:rsidP="005D1D47">
            <w:pPr>
              <w:jc w:val="center"/>
              <w:rPr>
                <w:b/>
                <w:bCs/>
                <w:sz w:val="28"/>
                <w:szCs w:val="28"/>
              </w:rPr>
            </w:pPr>
            <w:r w:rsidRPr="00A5470A">
              <w:rPr>
                <w:b/>
                <w:bCs/>
                <w:sz w:val="28"/>
                <w:szCs w:val="28"/>
              </w:rPr>
              <w:t>МКУ «Библиотечная система Новомихайловского городского поселения Туапсинского района»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«Помоги упавшему подняться»</w:t>
            </w:r>
          </w:p>
          <w:p w:rsidR="007F3CCA" w:rsidRPr="00A5470A" w:rsidRDefault="007F3CC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2552" w:type="dxa"/>
            <w:gridSpan w:val="2"/>
          </w:tcPr>
          <w:p w:rsidR="007F3CCA" w:rsidRPr="00A5470A" w:rsidRDefault="007F3CCA" w:rsidP="003E46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</w:tc>
        <w:tc>
          <w:tcPr>
            <w:tcW w:w="2835" w:type="dxa"/>
            <w:gridSpan w:val="3"/>
          </w:tcPr>
          <w:p w:rsidR="007F3CCA" w:rsidRDefault="007F3CCA" w:rsidP="00DD2C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Центральная библиотека ТГМТ</w:t>
            </w:r>
          </w:p>
          <w:p w:rsidR="007F3CCA" w:rsidRPr="00A5470A" w:rsidRDefault="007F3CCA" w:rsidP="00DD2C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п.Новомихайловский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5470A">
              <w:rPr>
                <w:sz w:val="28"/>
                <w:szCs w:val="28"/>
              </w:rPr>
              <w:t>.Ф.Бонь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Цыганкова С.Н.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«НаркоНет»</w:t>
            </w:r>
          </w:p>
          <w:p w:rsidR="007F3CCA" w:rsidRPr="00A5470A" w:rsidRDefault="007F3CC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Книжная выставка</w:t>
            </w:r>
          </w:p>
        </w:tc>
        <w:tc>
          <w:tcPr>
            <w:tcW w:w="2552" w:type="dxa"/>
            <w:gridSpan w:val="2"/>
          </w:tcPr>
          <w:p w:rsidR="007F3CCA" w:rsidRPr="00A5470A" w:rsidRDefault="007F3CCA" w:rsidP="003E46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01.03.2014г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DD2C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 с.Ольгинка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5470A">
              <w:rPr>
                <w:sz w:val="28"/>
                <w:szCs w:val="28"/>
              </w:rPr>
              <w:t>.Ф.Бонь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Т.Ю.</w:t>
            </w:r>
          </w:p>
        </w:tc>
      </w:tr>
      <w:tr w:rsidR="007F3CCA" w:rsidRPr="00A5470A">
        <w:tc>
          <w:tcPr>
            <w:tcW w:w="992" w:type="dxa"/>
          </w:tcPr>
          <w:p w:rsidR="007F3CCA" w:rsidRPr="00A5470A" w:rsidRDefault="007F3CCA" w:rsidP="005D5A9F">
            <w:pPr>
              <w:numPr>
                <w:ilvl w:val="0"/>
                <w:numId w:val="5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7F3CCA" w:rsidRDefault="007F3CC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жить сегодня, чтобы был шанс увидеть завтра»</w:t>
            </w:r>
          </w:p>
          <w:p w:rsidR="007F3CCA" w:rsidRPr="00A5470A" w:rsidRDefault="007F3CCA" w:rsidP="00060808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марш-бросок</w:t>
            </w:r>
          </w:p>
        </w:tc>
        <w:tc>
          <w:tcPr>
            <w:tcW w:w="2552" w:type="dxa"/>
            <w:gridSpan w:val="2"/>
          </w:tcPr>
          <w:p w:rsidR="007F3CCA" w:rsidRPr="00A5470A" w:rsidRDefault="007F3CCA" w:rsidP="003E46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02.03.2014г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DD2CB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библиотека п.Новомихайловский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0608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A5470A">
              <w:rPr>
                <w:sz w:val="28"/>
                <w:szCs w:val="28"/>
              </w:rPr>
              <w:t>.Ф.Бонь</w:t>
            </w:r>
          </w:p>
        </w:tc>
        <w:tc>
          <w:tcPr>
            <w:tcW w:w="2551" w:type="dxa"/>
          </w:tcPr>
          <w:p w:rsidR="007F3CCA" w:rsidRPr="00A5470A" w:rsidRDefault="007F3CCA" w:rsidP="0006080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Костриченко И.М.</w:t>
            </w:r>
          </w:p>
        </w:tc>
      </w:tr>
      <w:tr w:rsidR="007F3CCA" w:rsidRPr="00A5470A">
        <w:tc>
          <w:tcPr>
            <w:tcW w:w="15309" w:type="dxa"/>
            <w:gridSpan w:val="11"/>
          </w:tcPr>
          <w:p w:rsidR="007F3CCA" w:rsidRPr="00A5470A" w:rsidRDefault="007F3CCA" w:rsidP="009A612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47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МКУ «Культура Новомихайловского городского поселения Туапсинского района»</w:t>
            </w:r>
          </w:p>
        </w:tc>
      </w:tr>
      <w:tr w:rsidR="007F3CCA" w:rsidRPr="00A5470A">
        <w:trPr>
          <w:trHeight w:val="250"/>
        </w:trPr>
        <w:tc>
          <w:tcPr>
            <w:tcW w:w="992" w:type="dxa"/>
          </w:tcPr>
          <w:p w:rsidR="007F3CCA" w:rsidRPr="00A5470A" w:rsidRDefault="007F3CC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4111" w:type="dxa"/>
          </w:tcPr>
          <w:p w:rsidR="007F3CC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«День независимости от наркозависимости»</w:t>
            </w:r>
          </w:p>
          <w:p w:rsidR="007F3CCA" w:rsidRPr="00A5470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552" w:type="dxa"/>
            <w:gridSpan w:val="2"/>
          </w:tcPr>
          <w:p w:rsidR="007F3CC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с.Пляхо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1" w:type="dxa"/>
          </w:tcPr>
          <w:p w:rsidR="007F3CCA" w:rsidRPr="00A5470A" w:rsidRDefault="007F3CCA" w:rsidP="00DA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Бонь Г.С.</w:t>
            </w:r>
          </w:p>
        </w:tc>
      </w:tr>
      <w:tr w:rsidR="007F3CCA" w:rsidRPr="00A5470A">
        <w:trPr>
          <w:trHeight w:val="250"/>
        </w:trPr>
        <w:tc>
          <w:tcPr>
            <w:tcW w:w="992" w:type="dxa"/>
          </w:tcPr>
          <w:p w:rsidR="007F3CCA" w:rsidRPr="00A5470A" w:rsidRDefault="007F3CC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4111" w:type="dxa"/>
          </w:tcPr>
          <w:p w:rsidR="007F3CC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«Мы думаем о будущем»</w:t>
            </w:r>
          </w:p>
          <w:p w:rsidR="007F3CCA" w:rsidRPr="00A5470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 раздача листовок</w:t>
            </w:r>
          </w:p>
        </w:tc>
        <w:tc>
          <w:tcPr>
            <w:tcW w:w="2552" w:type="dxa"/>
            <w:gridSpan w:val="2"/>
          </w:tcPr>
          <w:p w:rsidR="007F3CC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C978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ЦКиД «Юность» п.Новомихайловский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1" w:type="dxa"/>
          </w:tcPr>
          <w:p w:rsidR="007F3CCA" w:rsidRPr="00A5470A" w:rsidRDefault="007F3CCA" w:rsidP="00DA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Филоненко Д.</w:t>
            </w:r>
          </w:p>
        </w:tc>
      </w:tr>
      <w:tr w:rsidR="007F3CCA" w:rsidRPr="00A5470A">
        <w:trPr>
          <w:trHeight w:val="268"/>
        </w:trPr>
        <w:tc>
          <w:tcPr>
            <w:tcW w:w="992" w:type="dxa"/>
          </w:tcPr>
          <w:p w:rsidR="007F3CCA" w:rsidRPr="00A5470A" w:rsidRDefault="007F3CC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4111" w:type="dxa"/>
          </w:tcPr>
          <w:p w:rsidR="007F3CCA" w:rsidRDefault="007F3CCA" w:rsidP="009A6124">
            <w:pPr>
              <w:jc w:val="both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«Будь свободен от дурмана»</w:t>
            </w:r>
          </w:p>
          <w:p w:rsidR="007F3CCA" w:rsidRPr="00A5470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2552" w:type="dxa"/>
            <w:gridSpan w:val="2"/>
          </w:tcPr>
          <w:p w:rsidR="007F3CC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а.Псебе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1" w:type="dxa"/>
          </w:tcPr>
          <w:p w:rsidR="007F3CCA" w:rsidRPr="00A5470A" w:rsidRDefault="007F3CCA" w:rsidP="00DA53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Ачмизова Э.Х.</w:t>
            </w:r>
          </w:p>
        </w:tc>
      </w:tr>
      <w:tr w:rsidR="007F3CCA" w:rsidRPr="00A5470A">
        <w:trPr>
          <w:trHeight w:val="110"/>
        </w:trPr>
        <w:tc>
          <w:tcPr>
            <w:tcW w:w="992" w:type="dxa"/>
          </w:tcPr>
          <w:p w:rsidR="007F3CCA" w:rsidRPr="00A5470A" w:rsidRDefault="007F3CC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4111" w:type="dxa"/>
          </w:tcPr>
          <w:p w:rsidR="007F3CC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«мифы и правда о наркотиках»</w:t>
            </w:r>
          </w:p>
          <w:p w:rsidR="007F3CCA" w:rsidRPr="00A5470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Познавательный час</w:t>
            </w:r>
          </w:p>
        </w:tc>
        <w:tc>
          <w:tcPr>
            <w:tcW w:w="2552" w:type="dxa"/>
            <w:gridSpan w:val="2"/>
          </w:tcPr>
          <w:p w:rsidR="007F3CC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15.30ч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СДК с.Пляхо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1" w:type="dxa"/>
          </w:tcPr>
          <w:p w:rsidR="007F3CCA" w:rsidRPr="00A5470A" w:rsidRDefault="007F3CCA" w:rsidP="009A612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Хагурова Т.С.</w:t>
            </w:r>
          </w:p>
        </w:tc>
      </w:tr>
      <w:tr w:rsidR="007F3CCA" w:rsidRPr="00A5470A">
        <w:trPr>
          <w:trHeight w:val="110"/>
        </w:trPr>
        <w:tc>
          <w:tcPr>
            <w:tcW w:w="992" w:type="dxa"/>
          </w:tcPr>
          <w:p w:rsidR="007F3CCA" w:rsidRPr="00A5470A" w:rsidRDefault="007F3CCA" w:rsidP="0017772A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4111" w:type="dxa"/>
          </w:tcPr>
          <w:p w:rsidR="007F3CC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«Олимпийский огонь в сердце»</w:t>
            </w:r>
          </w:p>
          <w:p w:rsidR="007F3CCA" w:rsidRPr="00A5470A" w:rsidRDefault="007F3CCA" w:rsidP="009A61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</w:p>
        </w:tc>
        <w:tc>
          <w:tcPr>
            <w:tcW w:w="2552" w:type="dxa"/>
            <w:gridSpan w:val="2"/>
          </w:tcPr>
          <w:p w:rsidR="007F3CC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01.03.2014г</w:t>
            </w:r>
          </w:p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16.00ч</w:t>
            </w:r>
          </w:p>
        </w:tc>
        <w:tc>
          <w:tcPr>
            <w:tcW w:w="2835" w:type="dxa"/>
            <w:gridSpan w:val="3"/>
          </w:tcPr>
          <w:p w:rsidR="007F3CCA" w:rsidRPr="00A5470A" w:rsidRDefault="007F3CCA" w:rsidP="009A61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с.Ольгинка</w:t>
            </w:r>
          </w:p>
        </w:tc>
        <w:tc>
          <w:tcPr>
            <w:tcW w:w="2268" w:type="dxa"/>
            <w:gridSpan w:val="3"/>
          </w:tcPr>
          <w:p w:rsidR="007F3CCA" w:rsidRPr="00A5470A" w:rsidRDefault="007F3CCA" w:rsidP="00176FE8">
            <w:pPr>
              <w:jc w:val="center"/>
              <w:rPr>
                <w:sz w:val="28"/>
                <w:szCs w:val="28"/>
              </w:rPr>
            </w:pPr>
            <w:r w:rsidRPr="00A5470A">
              <w:rPr>
                <w:sz w:val="28"/>
                <w:szCs w:val="28"/>
              </w:rPr>
              <w:t xml:space="preserve">Ф.М.Ачмизова </w:t>
            </w:r>
          </w:p>
        </w:tc>
        <w:tc>
          <w:tcPr>
            <w:tcW w:w="2551" w:type="dxa"/>
          </w:tcPr>
          <w:p w:rsidR="007F3CCA" w:rsidRPr="00A5470A" w:rsidRDefault="007F3CCA" w:rsidP="009A6124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Е.В.</w:t>
            </w:r>
          </w:p>
        </w:tc>
      </w:tr>
    </w:tbl>
    <w:p w:rsidR="007F3CCA" w:rsidRPr="00A5470A" w:rsidRDefault="007F3CCA" w:rsidP="0017772A">
      <w:pPr>
        <w:rPr>
          <w:sz w:val="28"/>
          <w:szCs w:val="28"/>
        </w:rPr>
      </w:pPr>
    </w:p>
    <w:p w:rsidR="007F3CCA" w:rsidRPr="00A5470A" w:rsidRDefault="007F3CCA" w:rsidP="0017772A">
      <w:pPr>
        <w:rPr>
          <w:sz w:val="28"/>
          <w:szCs w:val="28"/>
        </w:rPr>
      </w:pPr>
    </w:p>
    <w:p w:rsidR="007F3CCA" w:rsidRPr="00A5470A" w:rsidRDefault="007F3CCA" w:rsidP="0017772A">
      <w:pPr>
        <w:rPr>
          <w:sz w:val="28"/>
          <w:szCs w:val="28"/>
        </w:rPr>
      </w:pPr>
    </w:p>
    <w:p w:rsidR="007F3CCA" w:rsidRPr="0086243A" w:rsidRDefault="007F3CCA">
      <w:pPr>
        <w:rPr>
          <w:sz w:val="22"/>
          <w:szCs w:val="22"/>
        </w:rPr>
      </w:pPr>
    </w:p>
    <w:sectPr w:rsidR="007F3CCA" w:rsidRPr="0086243A" w:rsidSect="001C666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CCA" w:rsidRDefault="007F3CCA" w:rsidP="00EB678C">
      <w:r>
        <w:separator/>
      </w:r>
    </w:p>
  </w:endnote>
  <w:endnote w:type="continuationSeparator" w:id="0">
    <w:p w:rsidR="007F3CCA" w:rsidRDefault="007F3CCA" w:rsidP="00EB67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CCA" w:rsidRDefault="007F3CCA" w:rsidP="00EB678C">
      <w:r>
        <w:separator/>
      </w:r>
    </w:p>
  </w:footnote>
  <w:footnote w:type="continuationSeparator" w:id="0">
    <w:p w:rsidR="007F3CCA" w:rsidRDefault="007F3CCA" w:rsidP="00EB67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634"/>
    <w:multiLevelType w:val="hybridMultilevel"/>
    <w:tmpl w:val="9328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B4E88"/>
    <w:multiLevelType w:val="hybridMultilevel"/>
    <w:tmpl w:val="9328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F6F17"/>
    <w:multiLevelType w:val="hybridMultilevel"/>
    <w:tmpl w:val="3E7C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C0B30"/>
    <w:multiLevelType w:val="hybridMultilevel"/>
    <w:tmpl w:val="19E827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8D6B1F"/>
    <w:multiLevelType w:val="hybridMultilevel"/>
    <w:tmpl w:val="9030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3A73"/>
    <w:rsid w:val="00002F4A"/>
    <w:rsid w:val="000039CD"/>
    <w:rsid w:val="00011FAC"/>
    <w:rsid w:val="00016673"/>
    <w:rsid w:val="00030DA9"/>
    <w:rsid w:val="00060808"/>
    <w:rsid w:val="00080147"/>
    <w:rsid w:val="00086273"/>
    <w:rsid w:val="00090E58"/>
    <w:rsid w:val="0009292B"/>
    <w:rsid w:val="000A039A"/>
    <w:rsid w:val="000A1199"/>
    <w:rsid w:val="000A1711"/>
    <w:rsid w:val="000A7B15"/>
    <w:rsid w:val="000B4ABC"/>
    <w:rsid w:val="000B54B5"/>
    <w:rsid w:val="000B6833"/>
    <w:rsid w:val="000C3D93"/>
    <w:rsid w:val="000C4811"/>
    <w:rsid w:val="000C651B"/>
    <w:rsid w:val="000E453D"/>
    <w:rsid w:val="000E534D"/>
    <w:rsid w:val="000F63DE"/>
    <w:rsid w:val="00104B8C"/>
    <w:rsid w:val="00110246"/>
    <w:rsid w:val="0011130F"/>
    <w:rsid w:val="00130EC8"/>
    <w:rsid w:val="00135AF9"/>
    <w:rsid w:val="0014138F"/>
    <w:rsid w:val="00143FB6"/>
    <w:rsid w:val="00162244"/>
    <w:rsid w:val="00163780"/>
    <w:rsid w:val="00174EE5"/>
    <w:rsid w:val="00176FE8"/>
    <w:rsid w:val="0017772A"/>
    <w:rsid w:val="00177AD1"/>
    <w:rsid w:val="001B0985"/>
    <w:rsid w:val="001B20AF"/>
    <w:rsid w:val="001B2CC1"/>
    <w:rsid w:val="001C0A7C"/>
    <w:rsid w:val="001C15DC"/>
    <w:rsid w:val="001C29FA"/>
    <w:rsid w:val="001C4C8F"/>
    <w:rsid w:val="001C666D"/>
    <w:rsid w:val="001D034A"/>
    <w:rsid w:val="001D678C"/>
    <w:rsid w:val="001E0164"/>
    <w:rsid w:val="001E1DF7"/>
    <w:rsid w:val="001E75A8"/>
    <w:rsid w:val="001F15A6"/>
    <w:rsid w:val="001F329E"/>
    <w:rsid w:val="001F6EA7"/>
    <w:rsid w:val="00250E51"/>
    <w:rsid w:val="00265B35"/>
    <w:rsid w:val="002846A4"/>
    <w:rsid w:val="00286002"/>
    <w:rsid w:val="00293EE5"/>
    <w:rsid w:val="002A409B"/>
    <w:rsid w:val="002B2834"/>
    <w:rsid w:val="002B4248"/>
    <w:rsid w:val="002B429A"/>
    <w:rsid w:val="002E5671"/>
    <w:rsid w:val="002F4401"/>
    <w:rsid w:val="00317AC3"/>
    <w:rsid w:val="00322791"/>
    <w:rsid w:val="00325C25"/>
    <w:rsid w:val="00354680"/>
    <w:rsid w:val="00383522"/>
    <w:rsid w:val="003858CC"/>
    <w:rsid w:val="00396294"/>
    <w:rsid w:val="003A06BF"/>
    <w:rsid w:val="003A4851"/>
    <w:rsid w:val="003A556A"/>
    <w:rsid w:val="003B2138"/>
    <w:rsid w:val="003C0959"/>
    <w:rsid w:val="003C6D9C"/>
    <w:rsid w:val="003D0454"/>
    <w:rsid w:val="003E46B0"/>
    <w:rsid w:val="003F2E26"/>
    <w:rsid w:val="004037C4"/>
    <w:rsid w:val="00416E2C"/>
    <w:rsid w:val="00421DF0"/>
    <w:rsid w:val="004742CB"/>
    <w:rsid w:val="004A3C27"/>
    <w:rsid w:val="004A4374"/>
    <w:rsid w:val="004A4D26"/>
    <w:rsid w:val="004E563A"/>
    <w:rsid w:val="004E6CE7"/>
    <w:rsid w:val="004F6DE5"/>
    <w:rsid w:val="00504914"/>
    <w:rsid w:val="00515779"/>
    <w:rsid w:val="00527485"/>
    <w:rsid w:val="0052755D"/>
    <w:rsid w:val="00531269"/>
    <w:rsid w:val="00532851"/>
    <w:rsid w:val="00532E3F"/>
    <w:rsid w:val="00534EFB"/>
    <w:rsid w:val="00536378"/>
    <w:rsid w:val="00541803"/>
    <w:rsid w:val="00542B64"/>
    <w:rsid w:val="00543E7D"/>
    <w:rsid w:val="00554030"/>
    <w:rsid w:val="00555B17"/>
    <w:rsid w:val="00564C3F"/>
    <w:rsid w:val="00566129"/>
    <w:rsid w:val="00567447"/>
    <w:rsid w:val="00570240"/>
    <w:rsid w:val="00586C3F"/>
    <w:rsid w:val="00597B71"/>
    <w:rsid w:val="005B2A81"/>
    <w:rsid w:val="005B4874"/>
    <w:rsid w:val="005C034D"/>
    <w:rsid w:val="005D1D47"/>
    <w:rsid w:val="005D5A9F"/>
    <w:rsid w:val="005E031D"/>
    <w:rsid w:val="005E3095"/>
    <w:rsid w:val="005F0650"/>
    <w:rsid w:val="005F640D"/>
    <w:rsid w:val="00612136"/>
    <w:rsid w:val="00621F31"/>
    <w:rsid w:val="00623AFB"/>
    <w:rsid w:val="00624D43"/>
    <w:rsid w:val="0063467A"/>
    <w:rsid w:val="00636C8D"/>
    <w:rsid w:val="0064070E"/>
    <w:rsid w:val="00644365"/>
    <w:rsid w:val="00644D4C"/>
    <w:rsid w:val="00646EA6"/>
    <w:rsid w:val="00650F7F"/>
    <w:rsid w:val="0065483A"/>
    <w:rsid w:val="00655D83"/>
    <w:rsid w:val="006614FF"/>
    <w:rsid w:val="00664764"/>
    <w:rsid w:val="00665968"/>
    <w:rsid w:val="0066650D"/>
    <w:rsid w:val="00680BA0"/>
    <w:rsid w:val="00683F8E"/>
    <w:rsid w:val="00684824"/>
    <w:rsid w:val="00693750"/>
    <w:rsid w:val="006D3D70"/>
    <w:rsid w:val="006D422C"/>
    <w:rsid w:val="007132B6"/>
    <w:rsid w:val="00724235"/>
    <w:rsid w:val="00726062"/>
    <w:rsid w:val="007369FA"/>
    <w:rsid w:val="0073755A"/>
    <w:rsid w:val="0074611B"/>
    <w:rsid w:val="007539B7"/>
    <w:rsid w:val="00754A1F"/>
    <w:rsid w:val="00757052"/>
    <w:rsid w:val="00765464"/>
    <w:rsid w:val="007768E7"/>
    <w:rsid w:val="00780C5E"/>
    <w:rsid w:val="0078197A"/>
    <w:rsid w:val="00783F60"/>
    <w:rsid w:val="00787649"/>
    <w:rsid w:val="007A13C3"/>
    <w:rsid w:val="007A17B8"/>
    <w:rsid w:val="007B02AC"/>
    <w:rsid w:val="007B1A0A"/>
    <w:rsid w:val="007B2FB2"/>
    <w:rsid w:val="007C2098"/>
    <w:rsid w:val="007C6591"/>
    <w:rsid w:val="007D4160"/>
    <w:rsid w:val="007E7D4C"/>
    <w:rsid w:val="007F3CCA"/>
    <w:rsid w:val="00803A73"/>
    <w:rsid w:val="00805E82"/>
    <w:rsid w:val="00807B5E"/>
    <w:rsid w:val="00814197"/>
    <w:rsid w:val="00815B7A"/>
    <w:rsid w:val="00823B13"/>
    <w:rsid w:val="0084130B"/>
    <w:rsid w:val="00842A4D"/>
    <w:rsid w:val="0086243A"/>
    <w:rsid w:val="00870E9B"/>
    <w:rsid w:val="0088077F"/>
    <w:rsid w:val="0088651D"/>
    <w:rsid w:val="008866FB"/>
    <w:rsid w:val="00893BE4"/>
    <w:rsid w:val="00893E55"/>
    <w:rsid w:val="008B6015"/>
    <w:rsid w:val="008B7F4E"/>
    <w:rsid w:val="008C0513"/>
    <w:rsid w:val="008C549D"/>
    <w:rsid w:val="008D1395"/>
    <w:rsid w:val="008D2229"/>
    <w:rsid w:val="008E36CE"/>
    <w:rsid w:val="008E5461"/>
    <w:rsid w:val="008E78E1"/>
    <w:rsid w:val="008F18CD"/>
    <w:rsid w:val="009050D8"/>
    <w:rsid w:val="00917A20"/>
    <w:rsid w:val="00931421"/>
    <w:rsid w:val="009332FC"/>
    <w:rsid w:val="0093515E"/>
    <w:rsid w:val="00941350"/>
    <w:rsid w:val="00942AAF"/>
    <w:rsid w:val="00951500"/>
    <w:rsid w:val="00957541"/>
    <w:rsid w:val="00971E16"/>
    <w:rsid w:val="00973634"/>
    <w:rsid w:val="009851BB"/>
    <w:rsid w:val="009A6124"/>
    <w:rsid w:val="009B2898"/>
    <w:rsid w:val="009B7C16"/>
    <w:rsid w:val="009D2CED"/>
    <w:rsid w:val="009F4C3F"/>
    <w:rsid w:val="00A128E2"/>
    <w:rsid w:val="00A16E71"/>
    <w:rsid w:val="00A219D3"/>
    <w:rsid w:val="00A23937"/>
    <w:rsid w:val="00A32DA3"/>
    <w:rsid w:val="00A44E07"/>
    <w:rsid w:val="00A50A4A"/>
    <w:rsid w:val="00A5145E"/>
    <w:rsid w:val="00A522E6"/>
    <w:rsid w:val="00A53E75"/>
    <w:rsid w:val="00A5470A"/>
    <w:rsid w:val="00A6259A"/>
    <w:rsid w:val="00A71E57"/>
    <w:rsid w:val="00A8334F"/>
    <w:rsid w:val="00A91FA2"/>
    <w:rsid w:val="00A93AFB"/>
    <w:rsid w:val="00A970B1"/>
    <w:rsid w:val="00AA4432"/>
    <w:rsid w:val="00AC3D3B"/>
    <w:rsid w:val="00AE3D49"/>
    <w:rsid w:val="00AF708E"/>
    <w:rsid w:val="00B11415"/>
    <w:rsid w:val="00B169B9"/>
    <w:rsid w:val="00B253C8"/>
    <w:rsid w:val="00B319DE"/>
    <w:rsid w:val="00B36C7D"/>
    <w:rsid w:val="00B37908"/>
    <w:rsid w:val="00B46B8A"/>
    <w:rsid w:val="00B60B7F"/>
    <w:rsid w:val="00B6175C"/>
    <w:rsid w:val="00B64E19"/>
    <w:rsid w:val="00B74EFA"/>
    <w:rsid w:val="00B774EB"/>
    <w:rsid w:val="00B92FA2"/>
    <w:rsid w:val="00B945C0"/>
    <w:rsid w:val="00BC32CA"/>
    <w:rsid w:val="00BC6CF2"/>
    <w:rsid w:val="00BD2C49"/>
    <w:rsid w:val="00BD2FA8"/>
    <w:rsid w:val="00BF1598"/>
    <w:rsid w:val="00C05206"/>
    <w:rsid w:val="00C05A27"/>
    <w:rsid w:val="00C0611F"/>
    <w:rsid w:val="00C1245C"/>
    <w:rsid w:val="00C16942"/>
    <w:rsid w:val="00C255DF"/>
    <w:rsid w:val="00C26FFF"/>
    <w:rsid w:val="00C3216A"/>
    <w:rsid w:val="00C41875"/>
    <w:rsid w:val="00C43F33"/>
    <w:rsid w:val="00C50779"/>
    <w:rsid w:val="00C813BB"/>
    <w:rsid w:val="00C93BB2"/>
    <w:rsid w:val="00C95573"/>
    <w:rsid w:val="00C978F9"/>
    <w:rsid w:val="00CA14C7"/>
    <w:rsid w:val="00CB6070"/>
    <w:rsid w:val="00CD4895"/>
    <w:rsid w:val="00CE015C"/>
    <w:rsid w:val="00CE1F7F"/>
    <w:rsid w:val="00CF20A5"/>
    <w:rsid w:val="00D05AA2"/>
    <w:rsid w:val="00D1321F"/>
    <w:rsid w:val="00D14DAC"/>
    <w:rsid w:val="00D31D36"/>
    <w:rsid w:val="00D43945"/>
    <w:rsid w:val="00D54198"/>
    <w:rsid w:val="00D555B0"/>
    <w:rsid w:val="00D65F91"/>
    <w:rsid w:val="00D76EEC"/>
    <w:rsid w:val="00D8497A"/>
    <w:rsid w:val="00D90A54"/>
    <w:rsid w:val="00D958A2"/>
    <w:rsid w:val="00DA173E"/>
    <w:rsid w:val="00DA29C9"/>
    <w:rsid w:val="00DA533E"/>
    <w:rsid w:val="00DA56DD"/>
    <w:rsid w:val="00DB0E46"/>
    <w:rsid w:val="00DC0147"/>
    <w:rsid w:val="00DD2CB0"/>
    <w:rsid w:val="00DE464B"/>
    <w:rsid w:val="00DE5CD8"/>
    <w:rsid w:val="00DF65E0"/>
    <w:rsid w:val="00E0128E"/>
    <w:rsid w:val="00E076D7"/>
    <w:rsid w:val="00E136F9"/>
    <w:rsid w:val="00E15800"/>
    <w:rsid w:val="00E20E32"/>
    <w:rsid w:val="00E33941"/>
    <w:rsid w:val="00E604B9"/>
    <w:rsid w:val="00E64459"/>
    <w:rsid w:val="00E860E4"/>
    <w:rsid w:val="00E87F4D"/>
    <w:rsid w:val="00E91075"/>
    <w:rsid w:val="00E91680"/>
    <w:rsid w:val="00E93253"/>
    <w:rsid w:val="00E93D3F"/>
    <w:rsid w:val="00E95B88"/>
    <w:rsid w:val="00E97A59"/>
    <w:rsid w:val="00EA4FB0"/>
    <w:rsid w:val="00EB5E2A"/>
    <w:rsid w:val="00EB678C"/>
    <w:rsid w:val="00EB7D25"/>
    <w:rsid w:val="00EC50B1"/>
    <w:rsid w:val="00ED6087"/>
    <w:rsid w:val="00EE3496"/>
    <w:rsid w:val="00F1011C"/>
    <w:rsid w:val="00F15915"/>
    <w:rsid w:val="00F1686A"/>
    <w:rsid w:val="00F22394"/>
    <w:rsid w:val="00F25D9E"/>
    <w:rsid w:val="00F2660D"/>
    <w:rsid w:val="00F44B31"/>
    <w:rsid w:val="00F53219"/>
    <w:rsid w:val="00F55436"/>
    <w:rsid w:val="00F62E26"/>
    <w:rsid w:val="00F939F9"/>
    <w:rsid w:val="00FA4AB5"/>
    <w:rsid w:val="00FB0821"/>
    <w:rsid w:val="00FD2308"/>
    <w:rsid w:val="00FD355C"/>
    <w:rsid w:val="00FE420C"/>
    <w:rsid w:val="00FE48F4"/>
    <w:rsid w:val="00FE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A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uiPriority w:val="99"/>
    <w:rsid w:val="00803A73"/>
    <w:pPr>
      <w:widowControl w:val="0"/>
      <w:autoSpaceDE w:val="0"/>
      <w:autoSpaceDN w:val="0"/>
      <w:adjustRightInd w:val="0"/>
      <w:spacing w:line="269" w:lineRule="exact"/>
    </w:pPr>
    <w:rPr>
      <w:rFonts w:ascii="Cambria" w:hAnsi="Cambria" w:cs="Cambria"/>
    </w:rPr>
  </w:style>
  <w:style w:type="character" w:customStyle="1" w:styleId="FontStyle13">
    <w:name w:val="Font Style13"/>
    <w:uiPriority w:val="99"/>
    <w:rsid w:val="00803A73"/>
    <w:rPr>
      <w:rFonts w:ascii="Cambria" w:hAnsi="Cambria" w:cs="Cambria"/>
      <w:sz w:val="20"/>
      <w:szCs w:val="20"/>
    </w:rPr>
  </w:style>
  <w:style w:type="paragraph" w:styleId="ListParagraph">
    <w:name w:val="List Paragraph"/>
    <w:basedOn w:val="Normal"/>
    <w:uiPriority w:val="99"/>
    <w:qFormat/>
    <w:rsid w:val="00684824"/>
    <w:pPr>
      <w:ind w:left="720"/>
    </w:pPr>
  </w:style>
  <w:style w:type="paragraph" w:styleId="BodyText">
    <w:name w:val="Body Text"/>
    <w:basedOn w:val="Normal"/>
    <w:link w:val="BodyTextChar"/>
    <w:uiPriority w:val="99"/>
    <w:rsid w:val="00680BA0"/>
    <w:pPr>
      <w:jc w:val="center"/>
    </w:pPr>
    <w:rPr>
      <w:rFonts w:ascii="Bookman Old Style" w:hAnsi="Bookman Old Style" w:cs="Bookman Old Style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680BA0"/>
    <w:rPr>
      <w:rFonts w:ascii="Bookman Old Style" w:hAnsi="Bookman Old Style" w:cs="Bookman Old Style"/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680BA0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rsid w:val="00680BA0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80BA0"/>
    <w:rPr>
      <w:rFonts w:ascii="Courier New" w:hAnsi="Courier New" w:cs="Courier New"/>
    </w:rPr>
  </w:style>
  <w:style w:type="character" w:customStyle="1" w:styleId="a">
    <w:name w:val="Основной текст_"/>
    <w:link w:val="11"/>
    <w:uiPriority w:val="99"/>
    <w:rsid w:val="00DC014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1"/>
    <w:basedOn w:val="Normal"/>
    <w:link w:val="a"/>
    <w:uiPriority w:val="99"/>
    <w:rsid w:val="00DC0147"/>
    <w:pPr>
      <w:shd w:val="clear" w:color="auto" w:fill="FFFFFF"/>
      <w:spacing w:line="240" w:lineRule="atLeast"/>
    </w:pPr>
    <w:rPr>
      <w:sz w:val="23"/>
      <w:szCs w:val="23"/>
    </w:rPr>
  </w:style>
  <w:style w:type="paragraph" w:styleId="Title">
    <w:name w:val="Title"/>
    <w:basedOn w:val="Normal"/>
    <w:link w:val="TitleChar"/>
    <w:uiPriority w:val="99"/>
    <w:qFormat/>
    <w:rsid w:val="00DC0147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DC0147"/>
    <w:rPr>
      <w:rFonts w:ascii="Times New Roman" w:hAnsi="Times New Roman" w:cs="Times New Roman"/>
      <w:sz w:val="28"/>
      <w:szCs w:val="28"/>
    </w:rPr>
  </w:style>
  <w:style w:type="character" w:customStyle="1" w:styleId="a0">
    <w:name w:val="Название Знак"/>
    <w:basedOn w:val="DefaultParagraphFont"/>
    <w:link w:val="Title"/>
    <w:uiPriority w:val="99"/>
    <w:rsid w:val="00DC0147"/>
    <w:rPr>
      <w:rFonts w:ascii="Cambria" w:hAnsi="Cambria" w:cs="Cambria"/>
      <w:b/>
      <w:bCs/>
      <w:kern w:val="28"/>
      <w:sz w:val="32"/>
      <w:szCs w:val="32"/>
    </w:rPr>
  </w:style>
  <w:style w:type="paragraph" w:styleId="NoSpacing">
    <w:name w:val="No Spacing"/>
    <w:uiPriority w:val="99"/>
    <w:qFormat/>
    <w:rsid w:val="00893E55"/>
    <w:rPr>
      <w:rFonts w:cs="Calibr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C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D9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EB678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78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B678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78C"/>
    <w:rPr>
      <w:rFonts w:ascii="Times New Roman" w:hAnsi="Times New Roman" w:cs="Times New Roman"/>
      <w:sz w:val="24"/>
      <w:szCs w:val="24"/>
    </w:rPr>
  </w:style>
  <w:style w:type="paragraph" w:customStyle="1" w:styleId="a1">
    <w:name w:val="Содержимое таблицы"/>
    <w:basedOn w:val="Normal"/>
    <w:uiPriority w:val="99"/>
    <w:rsid w:val="009B2898"/>
    <w:pPr>
      <w:widowControl w:val="0"/>
      <w:suppressLineNumbers/>
      <w:suppressAutoHyphens/>
    </w:pPr>
    <w:rPr>
      <w:rFonts w:eastAsia="Calibri"/>
      <w:color w:val="00000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96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144</TotalTime>
  <Pages>7</Pages>
  <Words>1327</Words>
  <Characters>7564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Владелец</cp:lastModifiedBy>
  <cp:revision>15</cp:revision>
  <cp:lastPrinted>2014-02-25T12:33:00Z</cp:lastPrinted>
  <dcterms:created xsi:type="dcterms:W3CDTF">2014-02-20T12:21:00Z</dcterms:created>
  <dcterms:modified xsi:type="dcterms:W3CDTF">2014-02-26T06:20:00Z</dcterms:modified>
</cp:coreProperties>
</file>