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22" w:rsidRPr="00F02A87" w:rsidRDefault="00C66422" w:rsidP="00D24FC5">
      <w:pPr>
        <w:pStyle w:val="Header"/>
        <w:tabs>
          <w:tab w:val="clear" w:pos="9355"/>
          <w:tab w:val="left" w:pos="6720"/>
        </w:tabs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F02A87">
        <w:rPr>
          <w:rFonts w:ascii="Cambria" w:hAnsi="Cambria" w:cs="Cambria"/>
          <w:b/>
          <w:bCs/>
          <w:sz w:val="28"/>
          <w:szCs w:val="28"/>
        </w:rPr>
        <w:t>СТАТИСТИЧЕСКИЕ  ДАННЫЕ</w:t>
      </w:r>
    </w:p>
    <w:p w:rsidR="00C66422" w:rsidRPr="00F02A87" w:rsidRDefault="00C66422" w:rsidP="00D24FC5">
      <w:pPr>
        <w:pStyle w:val="Header"/>
        <w:tabs>
          <w:tab w:val="clear" w:pos="9355"/>
          <w:tab w:val="left" w:pos="6720"/>
        </w:tabs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02A87">
        <w:rPr>
          <w:rFonts w:ascii="Times New Roman" w:hAnsi="Times New Roman" w:cs="Times New Roman"/>
          <w:sz w:val="28"/>
          <w:szCs w:val="28"/>
        </w:rPr>
        <w:t xml:space="preserve"> работе с обращениями граждан администрации МО Туапсинский район</w:t>
      </w:r>
    </w:p>
    <w:p w:rsidR="00C66422" w:rsidRDefault="00C66422" w:rsidP="00D24FC5">
      <w:pPr>
        <w:pStyle w:val="Header"/>
        <w:tabs>
          <w:tab w:val="clear" w:pos="9355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A87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2 год</w:t>
      </w:r>
    </w:p>
    <w:p w:rsidR="00C66422" w:rsidRDefault="00C66422"/>
    <w:tbl>
      <w:tblPr>
        <w:tblW w:w="15276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1276"/>
        <w:gridCol w:w="1275"/>
        <w:gridCol w:w="1134"/>
        <w:gridCol w:w="1134"/>
        <w:gridCol w:w="1134"/>
        <w:gridCol w:w="1134"/>
        <w:gridCol w:w="1134"/>
        <w:gridCol w:w="993"/>
        <w:gridCol w:w="992"/>
        <w:gridCol w:w="1134"/>
        <w:gridCol w:w="1276"/>
      </w:tblGrid>
      <w:tr w:rsidR="00C66422" w:rsidRPr="00347720">
        <w:trPr>
          <w:cantSplit/>
          <w:trHeight w:val="1387"/>
        </w:trPr>
        <w:tc>
          <w:tcPr>
            <w:tcW w:w="26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66422" w:rsidRPr="00347720" w:rsidRDefault="00C66422" w:rsidP="00DB59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66422" w:rsidRPr="00347720" w:rsidRDefault="00C66422" w:rsidP="0089046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Туапсинское городское поселение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66422" w:rsidRPr="00347720" w:rsidRDefault="00C66422" w:rsidP="00AA2E4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.Михайловское </w:t>
            </w: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дс-</w:t>
            </w: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кое поселение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66422" w:rsidRPr="00347720" w:rsidRDefault="00C66422" w:rsidP="00DB59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Джубгское городское поселение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66422" w:rsidRPr="00347720" w:rsidRDefault="00C66422" w:rsidP="00DB59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Небугское сельское поселение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66422" w:rsidRPr="00347720" w:rsidRDefault="00C66422" w:rsidP="00DB59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Шепсинское сельское поселение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66422" w:rsidRPr="00347720" w:rsidRDefault="00C66422" w:rsidP="00DB59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Георгиевское сельское поселение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66422" w:rsidRPr="00347720" w:rsidRDefault="00C66422" w:rsidP="00DB59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Шаумянское сельское поселение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66422" w:rsidRPr="00347720" w:rsidRDefault="00C66422" w:rsidP="00DB59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Октябрьское сельское поселение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66422" w:rsidRPr="00347720" w:rsidRDefault="00C66422" w:rsidP="00DB59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Тенгинское сельское поселение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66422" w:rsidRPr="00347720" w:rsidRDefault="00C66422" w:rsidP="00DB59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Вельяминовское сельское поселение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C66422" w:rsidRPr="00347720" w:rsidRDefault="00C66422" w:rsidP="00DB59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C66422" w:rsidRPr="00347720">
        <w:trPr>
          <w:trHeight w:val="351"/>
        </w:trPr>
        <w:tc>
          <w:tcPr>
            <w:tcW w:w="26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422" w:rsidRPr="00347720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422" w:rsidRPr="00347720" w:rsidRDefault="00C66422" w:rsidP="007C0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422" w:rsidRPr="00347720" w:rsidRDefault="00C66422" w:rsidP="007C0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66422" w:rsidRPr="00347720" w:rsidRDefault="00C66422" w:rsidP="007C0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66422" w:rsidRPr="00347720">
        <w:trPr>
          <w:trHeight w:val="332"/>
        </w:trPr>
        <w:tc>
          <w:tcPr>
            <w:tcW w:w="2660" w:type="dxa"/>
            <w:tcBorders>
              <w:top w:val="double" w:sz="4" w:space="0" w:color="auto"/>
            </w:tcBorders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 xml:space="preserve">Поступило </w:t>
            </w:r>
          </w:p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исьменных обращений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66422" w:rsidRPr="004C02E9" w:rsidRDefault="00C66422" w:rsidP="0057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1751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66422" w:rsidRPr="004C02E9" w:rsidRDefault="00C66422" w:rsidP="00FF5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66422" w:rsidRPr="004C02E9" w:rsidRDefault="00C66422" w:rsidP="00177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3033</w:t>
            </w:r>
          </w:p>
        </w:tc>
      </w:tr>
      <w:tr w:rsidR="00C66422" w:rsidRPr="00347720">
        <w:trPr>
          <w:trHeight w:val="351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</w:t>
            </w: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ято на контроль ( 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онтроль администрации края)</w:t>
            </w:r>
          </w:p>
        </w:tc>
        <w:tc>
          <w:tcPr>
            <w:tcW w:w="1276" w:type="dxa"/>
          </w:tcPr>
          <w:p w:rsidR="00C66422" w:rsidRPr="004C02E9" w:rsidRDefault="00C66422" w:rsidP="00446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1665</w:t>
            </w: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</w:t>
            </w:r>
          </w:p>
        </w:tc>
        <w:tc>
          <w:tcPr>
            <w:tcW w:w="1275" w:type="dxa"/>
          </w:tcPr>
          <w:p w:rsidR="00C66422" w:rsidRPr="004C02E9" w:rsidRDefault="00C66422" w:rsidP="00446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</w:t>
            </w: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C66422" w:rsidRPr="004C02E9" w:rsidRDefault="00C66422" w:rsidP="00446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248</w:t>
            </w: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1134" w:type="dxa"/>
          </w:tcPr>
          <w:p w:rsidR="00C66422" w:rsidRPr="004C02E9" w:rsidRDefault="00C66422" w:rsidP="00446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</w:t>
            </w: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C66422" w:rsidRPr="004C02E9" w:rsidRDefault="00C66422" w:rsidP="00446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</w:t>
            </w: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C66422" w:rsidRPr="004C02E9" w:rsidRDefault="00C66422" w:rsidP="00F10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C66422" w:rsidRPr="004C02E9" w:rsidRDefault="00C66422" w:rsidP="00446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C66422" w:rsidRPr="004C02E9" w:rsidRDefault="00C66422" w:rsidP="00446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C66422" w:rsidRPr="004C02E9" w:rsidRDefault="00C66422" w:rsidP="00446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66422" w:rsidRPr="004C02E9" w:rsidRDefault="00C66422" w:rsidP="00446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</w:t>
            </w: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C66422" w:rsidRPr="004C02E9" w:rsidRDefault="00C66422" w:rsidP="00F73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2802/907</w:t>
            </w:r>
          </w:p>
        </w:tc>
      </w:tr>
      <w:tr w:rsidR="00C66422" w:rsidRPr="00347720">
        <w:trPr>
          <w:trHeight w:val="351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Проверено комиссионно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ыездом на место</w:t>
            </w:r>
          </w:p>
        </w:tc>
        <w:tc>
          <w:tcPr>
            <w:tcW w:w="1276" w:type="dxa"/>
          </w:tcPr>
          <w:p w:rsidR="00C66422" w:rsidRPr="00347720" w:rsidRDefault="00C66422" w:rsidP="00446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935</w:t>
            </w: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53,4%</w:t>
            </w:r>
          </w:p>
        </w:tc>
        <w:tc>
          <w:tcPr>
            <w:tcW w:w="1275" w:type="dxa"/>
          </w:tcPr>
          <w:p w:rsidR="00C66422" w:rsidRPr="00347720" w:rsidRDefault="00C66422" w:rsidP="0017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/80,29%</w:t>
            </w:r>
          </w:p>
        </w:tc>
        <w:tc>
          <w:tcPr>
            <w:tcW w:w="1134" w:type="dxa"/>
          </w:tcPr>
          <w:p w:rsidR="00C66422" w:rsidRPr="00347720" w:rsidRDefault="00C66422" w:rsidP="007C1B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/89,41%</w:t>
            </w:r>
          </w:p>
        </w:tc>
        <w:tc>
          <w:tcPr>
            <w:tcW w:w="1134" w:type="dxa"/>
          </w:tcPr>
          <w:p w:rsidR="00C66422" w:rsidRPr="00347720" w:rsidRDefault="00C66422" w:rsidP="0017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32,08%</w:t>
            </w:r>
          </w:p>
        </w:tc>
        <w:tc>
          <w:tcPr>
            <w:tcW w:w="1134" w:type="dxa"/>
          </w:tcPr>
          <w:p w:rsidR="00C66422" w:rsidRPr="00347720" w:rsidRDefault="00C66422" w:rsidP="0017454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/82,42%</w:t>
            </w:r>
          </w:p>
        </w:tc>
        <w:tc>
          <w:tcPr>
            <w:tcW w:w="1134" w:type="dxa"/>
          </w:tcPr>
          <w:p w:rsidR="00C66422" w:rsidRPr="00347720" w:rsidRDefault="00C66422" w:rsidP="0017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/63,24%</w:t>
            </w:r>
          </w:p>
        </w:tc>
        <w:tc>
          <w:tcPr>
            <w:tcW w:w="1134" w:type="dxa"/>
          </w:tcPr>
          <w:p w:rsidR="00C66422" w:rsidRPr="00347720" w:rsidRDefault="00C66422" w:rsidP="0017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/73,81%</w:t>
            </w:r>
          </w:p>
        </w:tc>
        <w:tc>
          <w:tcPr>
            <w:tcW w:w="993" w:type="dxa"/>
          </w:tcPr>
          <w:p w:rsidR="00C66422" w:rsidRPr="00347720" w:rsidRDefault="00C66422" w:rsidP="0017454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/87,1%</w:t>
            </w:r>
          </w:p>
        </w:tc>
        <w:tc>
          <w:tcPr>
            <w:tcW w:w="992" w:type="dxa"/>
          </w:tcPr>
          <w:p w:rsidR="00C66422" w:rsidRPr="00347720" w:rsidRDefault="00C66422" w:rsidP="007C1B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/45,45%</w:t>
            </w:r>
          </w:p>
        </w:tc>
        <w:tc>
          <w:tcPr>
            <w:tcW w:w="1134" w:type="dxa"/>
          </w:tcPr>
          <w:p w:rsidR="00C66422" w:rsidRPr="00347720" w:rsidRDefault="00C66422" w:rsidP="007C1B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/68,71%</w:t>
            </w:r>
          </w:p>
        </w:tc>
        <w:tc>
          <w:tcPr>
            <w:tcW w:w="1276" w:type="dxa"/>
          </w:tcPr>
          <w:p w:rsidR="00C66422" w:rsidRPr="00347720" w:rsidRDefault="00C66422" w:rsidP="00F1084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/77%</w:t>
            </w:r>
          </w:p>
        </w:tc>
      </w:tr>
      <w:tr w:rsidR="00C66422" w:rsidRPr="00347720">
        <w:trPr>
          <w:trHeight w:val="351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Рассмотрено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арушением установленных сроков</w:t>
            </w:r>
          </w:p>
        </w:tc>
        <w:tc>
          <w:tcPr>
            <w:tcW w:w="1276" w:type="dxa"/>
          </w:tcPr>
          <w:p w:rsidR="00C66422" w:rsidRPr="00347720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6422" w:rsidRPr="00347720">
        <w:trPr>
          <w:trHeight w:val="332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Поступило повторно</w:t>
            </w:r>
          </w:p>
        </w:tc>
        <w:tc>
          <w:tcPr>
            <w:tcW w:w="1276" w:type="dxa"/>
          </w:tcPr>
          <w:p w:rsidR="00C66422" w:rsidRPr="00347720" w:rsidRDefault="00C66422" w:rsidP="0017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/1,88%</w:t>
            </w:r>
          </w:p>
        </w:tc>
        <w:tc>
          <w:tcPr>
            <w:tcW w:w="1275" w:type="dxa"/>
          </w:tcPr>
          <w:p w:rsidR="00C66422" w:rsidRPr="00347720" w:rsidRDefault="00C66422" w:rsidP="0017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/9,62%</w:t>
            </w:r>
          </w:p>
        </w:tc>
        <w:tc>
          <w:tcPr>
            <w:tcW w:w="1134" w:type="dxa"/>
          </w:tcPr>
          <w:p w:rsidR="00C66422" w:rsidRPr="00347720" w:rsidRDefault="00C66422" w:rsidP="00FF5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4/</w:t>
            </w:r>
            <w:r w:rsidRPr="0017454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C66422" w:rsidRPr="00347720" w:rsidRDefault="00C66422" w:rsidP="00702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/0,94%</w:t>
            </w:r>
          </w:p>
        </w:tc>
        <w:tc>
          <w:tcPr>
            <w:tcW w:w="1134" w:type="dxa"/>
          </w:tcPr>
          <w:p w:rsidR="00C66422" w:rsidRPr="00347720" w:rsidRDefault="00C66422" w:rsidP="00702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/4,4%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</w:t>
            </w:r>
            <w:r w:rsidRPr="007023F1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C66422" w:rsidRPr="007023F1" w:rsidRDefault="00C66422" w:rsidP="00FF5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14,29%</w:t>
            </w:r>
          </w:p>
        </w:tc>
        <w:tc>
          <w:tcPr>
            <w:tcW w:w="993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/4,55%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6422" w:rsidRPr="00347720" w:rsidRDefault="00C6642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/2,84%</w:t>
            </w:r>
          </w:p>
        </w:tc>
      </w:tr>
      <w:tr w:rsidR="00C66422" w:rsidRPr="00347720">
        <w:trPr>
          <w:trHeight w:val="732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Сколько выявлено случаев</w:t>
            </w:r>
          </w:p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 xml:space="preserve">олокиты, либо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арушений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 xml:space="preserve"> законных интересов заявителей</w:t>
            </w:r>
          </w:p>
        </w:tc>
        <w:tc>
          <w:tcPr>
            <w:tcW w:w="1276" w:type="dxa"/>
          </w:tcPr>
          <w:p w:rsidR="00C66422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422" w:rsidRPr="00347720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66422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66422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6422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6422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6422" w:rsidRPr="00347720">
        <w:trPr>
          <w:trHeight w:val="351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Наказаны ли виновные</w:t>
            </w:r>
          </w:p>
        </w:tc>
        <w:tc>
          <w:tcPr>
            <w:tcW w:w="1276" w:type="dxa"/>
          </w:tcPr>
          <w:p w:rsidR="00C66422" w:rsidRPr="00347720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6422" w:rsidRPr="00347720">
        <w:trPr>
          <w:trHeight w:val="332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Рассмотрено обращений</w:t>
            </w:r>
          </w:p>
        </w:tc>
        <w:tc>
          <w:tcPr>
            <w:tcW w:w="1276" w:type="dxa"/>
          </w:tcPr>
          <w:p w:rsidR="00C66422" w:rsidRPr="004C02E9" w:rsidRDefault="00C66422" w:rsidP="002D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1503</w:t>
            </w:r>
          </w:p>
        </w:tc>
        <w:tc>
          <w:tcPr>
            <w:tcW w:w="1275" w:type="dxa"/>
          </w:tcPr>
          <w:p w:rsidR="00C66422" w:rsidRPr="004C02E9" w:rsidRDefault="00C6642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1134" w:type="dxa"/>
          </w:tcPr>
          <w:p w:rsidR="00C66422" w:rsidRPr="004C02E9" w:rsidRDefault="00C66422" w:rsidP="00371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1134" w:type="dxa"/>
          </w:tcPr>
          <w:p w:rsidR="00C66422" w:rsidRPr="004C02E9" w:rsidRDefault="00C6642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1134" w:type="dxa"/>
          </w:tcPr>
          <w:p w:rsidR="00C66422" w:rsidRPr="004C02E9" w:rsidRDefault="00C6642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1134" w:type="dxa"/>
          </w:tcPr>
          <w:p w:rsidR="00C66422" w:rsidRPr="004C02E9" w:rsidRDefault="00C6642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C66422" w:rsidRPr="004C02E9" w:rsidRDefault="00C6642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276" w:type="dxa"/>
          </w:tcPr>
          <w:p w:rsidR="00C66422" w:rsidRPr="004C02E9" w:rsidRDefault="00C6642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2725</w:t>
            </w:r>
          </w:p>
        </w:tc>
      </w:tr>
      <w:tr w:rsidR="00C66422" w:rsidRPr="00347720">
        <w:trPr>
          <w:trHeight w:val="351"/>
        </w:trPr>
        <w:tc>
          <w:tcPr>
            <w:tcW w:w="2660" w:type="dxa"/>
            <w:shd w:val="clear" w:color="auto" w:fill="D9D9D9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D9D9D9"/>
          </w:tcPr>
          <w:p w:rsidR="00C66422" w:rsidRPr="00347720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22" w:rsidRPr="00347720">
        <w:trPr>
          <w:trHeight w:val="351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-удовлетворено</w:t>
            </w:r>
          </w:p>
        </w:tc>
        <w:tc>
          <w:tcPr>
            <w:tcW w:w="1276" w:type="dxa"/>
          </w:tcPr>
          <w:p w:rsidR="00C66422" w:rsidRPr="00347720" w:rsidRDefault="00C6642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/17,37%</w:t>
            </w:r>
          </w:p>
        </w:tc>
        <w:tc>
          <w:tcPr>
            <w:tcW w:w="1275" w:type="dxa"/>
          </w:tcPr>
          <w:p w:rsidR="00C66422" w:rsidRPr="00347720" w:rsidRDefault="00C6642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/14,43%</w:t>
            </w:r>
          </w:p>
        </w:tc>
        <w:tc>
          <w:tcPr>
            <w:tcW w:w="1134" w:type="dxa"/>
          </w:tcPr>
          <w:p w:rsidR="00C66422" w:rsidRPr="00347720" w:rsidRDefault="00C66422" w:rsidP="0037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/0,78%</w:t>
            </w:r>
          </w:p>
        </w:tc>
        <w:tc>
          <w:tcPr>
            <w:tcW w:w="1134" w:type="dxa"/>
          </w:tcPr>
          <w:p w:rsidR="00C66422" w:rsidRPr="00347720" w:rsidRDefault="00C66422" w:rsidP="0037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/28,99%</w:t>
            </w:r>
          </w:p>
        </w:tc>
        <w:tc>
          <w:tcPr>
            <w:tcW w:w="1134" w:type="dxa"/>
          </w:tcPr>
          <w:p w:rsidR="00C66422" w:rsidRPr="00347720" w:rsidRDefault="00C66422" w:rsidP="0037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/3,55%</w:t>
            </w:r>
          </w:p>
        </w:tc>
        <w:tc>
          <w:tcPr>
            <w:tcW w:w="1134" w:type="dxa"/>
          </w:tcPr>
          <w:p w:rsidR="00C66422" w:rsidRPr="00347720" w:rsidRDefault="00C6642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/16,53%</w:t>
            </w:r>
          </w:p>
        </w:tc>
        <w:tc>
          <w:tcPr>
            <w:tcW w:w="1134" w:type="dxa"/>
          </w:tcPr>
          <w:p w:rsidR="00C66422" w:rsidRPr="00347720" w:rsidRDefault="00C66422" w:rsidP="0017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/26,19%</w:t>
            </w:r>
          </w:p>
        </w:tc>
        <w:tc>
          <w:tcPr>
            <w:tcW w:w="993" w:type="dxa"/>
          </w:tcPr>
          <w:p w:rsidR="00C66422" w:rsidRPr="00347720" w:rsidRDefault="00C66422" w:rsidP="009714B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/19,35%</w:t>
            </w:r>
          </w:p>
        </w:tc>
        <w:tc>
          <w:tcPr>
            <w:tcW w:w="992" w:type="dxa"/>
          </w:tcPr>
          <w:p w:rsidR="00C66422" w:rsidRPr="00347720" w:rsidRDefault="00C66422" w:rsidP="0016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/27,27%</w:t>
            </w:r>
          </w:p>
        </w:tc>
        <w:tc>
          <w:tcPr>
            <w:tcW w:w="1134" w:type="dxa"/>
          </w:tcPr>
          <w:p w:rsidR="00C66422" w:rsidRPr="00347720" w:rsidRDefault="00C6642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/33,57%</w:t>
            </w:r>
          </w:p>
        </w:tc>
        <w:tc>
          <w:tcPr>
            <w:tcW w:w="1276" w:type="dxa"/>
          </w:tcPr>
          <w:p w:rsidR="00C66422" w:rsidRPr="00347720" w:rsidRDefault="00C66422" w:rsidP="007C1B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2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/16,7%</w:t>
            </w:r>
          </w:p>
        </w:tc>
      </w:tr>
      <w:tr w:rsidR="00C66422" w:rsidRPr="00347720">
        <w:trPr>
          <w:trHeight w:val="351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-разъяснено</w:t>
            </w:r>
          </w:p>
        </w:tc>
        <w:tc>
          <w:tcPr>
            <w:tcW w:w="1276" w:type="dxa"/>
          </w:tcPr>
          <w:p w:rsidR="00C66422" w:rsidRPr="00347720" w:rsidRDefault="00C66422" w:rsidP="007C1B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/82,63%</w:t>
            </w:r>
          </w:p>
        </w:tc>
        <w:tc>
          <w:tcPr>
            <w:tcW w:w="1275" w:type="dxa"/>
          </w:tcPr>
          <w:p w:rsidR="00C66422" w:rsidRPr="00347720" w:rsidRDefault="00C6642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/85,57%</w:t>
            </w:r>
          </w:p>
        </w:tc>
        <w:tc>
          <w:tcPr>
            <w:tcW w:w="1134" w:type="dxa"/>
          </w:tcPr>
          <w:p w:rsidR="00C66422" w:rsidRPr="00347720" w:rsidRDefault="00C66422" w:rsidP="00593FE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/99,21%</w:t>
            </w:r>
          </w:p>
        </w:tc>
        <w:tc>
          <w:tcPr>
            <w:tcW w:w="1134" w:type="dxa"/>
          </w:tcPr>
          <w:p w:rsidR="00C66422" w:rsidRPr="00347720" w:rsidRDefault="00C66422" w:rsidP="007C1B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/71,01%</w:t>
            </w:r>
          </w:p>
        </w:tc>
        <w:tc>
          <w:tcPr>
            <w:tcW w:w="1134" w:type="dxa"/>
          </w:tcPr>
          <w:p w:rsidR="00C66422" w:rsidRPr="00347720" w:rsidRDefault="00C66422" w:rsidP="007C1B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/96,45%</w:t>
            </w:r>
          </w:p>
        </w:tc>
        <w:tc>
          <w:tcPr>
            <w:tcW w:w="1134" w:type="dxa"/>
          </w:tcPr>
          <w:p w:rsidR="00C66422" w:rsidRPr="00347720" w:rsidRDefault="00C66422" w:rsidP="007C1B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/83,47%</w:t>
            </w:r>
          </w:p>
        </w:tc>
        <w:tc>
          <w:tcPr>
            <w:tcW w:w="1134" w:type="dxa"/>
          </w:tcPr>
          <w:p w:rsidR="00C66422" w:rsidRPr="00347720" w:rsidRDefault="00C66422" w:rsidP="0017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/79,81%</w:t>
            </w:r>
          </w:p>
        </w:tc>
        <w:tc>
          <w:tcPr>
            <w:tcW w:w="993" w:type="dxa"/>
          </w:tcPr>
          <w:p w:rsidR="00C66422" w:rsidRPr="00347720" w:rsidRDefault="00C66422" w:rsidP="00593FE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/80,65%</w:t>
            </w:r>
          </w:p>
        </w:tc>
        <w:tc>
          <w:tcPr>
            <w:tcW w:w="992" w:type="dxa"/>
          </w:tcPr>
          <w:p w:rsidR="00C66422" w:rsidRPr="00347720" w:rsidRDefault="00C66422" w:rsidP="00593FE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/72,73%</w:t>
            </w:r>
          </w:p>
        </w:tc>
        <w:tc>
          <w:tcPr>
            <w:tcW w:w="1134" w:type="dxa"/>
          </w:tcPr>
          <w:p w:rsidR="00C66422" w:rsidRDefault="00C66422" w:rsidP="007C1B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/66,43%</w:t>
            </w:r>
          </w:p>
          <w:p w:rsidR="00C66422" w:rsidRPr="00347720" w:rsidRDefault="00C66422" w:rsidP="007C1B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422" w:rsidRPr="00347720" w:rsidRDefault="00C66422" w:rsidP="00177FA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2270/</w:t>
            </w:r>
            <w:r w:rsidRPr="007C1BDE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/%</w:t>
            </w:r>
          </w:p>
        </w:tc>
      </w:tr>
      <w:tr w:rsidR="00C66422" w:rsidRPr="00347720">
        <w:trPr>
          <w:trHeight w:val="332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-списано «в дело»</w:t>
            </w:r>
          </w:p>
        </w:tc>
        <w:tc>
          <w:tcPr>
            <w:tcW w:w="1276" w:type="dxa"/>
          </w:tcPr>
          <w:p w:rsidR="00C66422" w:rsidRPr="004C02E9" w:rsidRDefault="00C66422" w:rsidP="00E1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1503</w:t>
            </w:r>
          </w:p>
        </w:tc>
        <w:tc>
          <w:tcPr>
            <w:tcW w:w="1275" w:type="dxa"/>
          </w:tcPr>
          <w:p w:rsidR="00C66422" w:rsidRPr="004C02E9" w:rsidRDefault="00C66422" w:rsidP="00E1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1134" w:type="dxa"/>
          </w:tcPr>
          <w:p w:rsidR="00C66422" w:rsidRPr="004C02E9" w:rsidRDefault="00C66422" w:rsidP="00E1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1134" w:type="dxa"/>
          </w:tcPr>
          <w:p w:rsidR="00C66422" w:rsidRPr="004C02E9" w:rsidRDefault="00C66422" w:rsidP="00E1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1134" w:type="dxa"/>
          </w:tcPr>
          <w:p w:rsidR="00C66422" w:rsidRPr="004C02E9" w:rsidRDefault="00C66422" w:rsidP="00E1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1134" w:type="dxa"/>
          </w:tcPr>
          <w:p w:rsidR="00C66422" w:rsidRPr="004C02E9" w:rsidRDefault="00C66422" w:rsidP="00E1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134" w:type="dxa"/>
          </w:tcPr>
          <w:p w:rsidR="00C66422" w:rsidRPr="004C02E9" w:rsidRDefault="00C66422" w:rsidP="00E1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C66422" w:rsidRPr="004C02E9" w:rsidRDefault="00C66422" w:rsidP="00E1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C66422" w:rsidRPr="004C02E9" w:rsidRDefault="00C66422" w:rsidP="00E1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C66422" w:rsidRPr="004C02E9" w:rsidRDefault="00C66422" w:rsidP="00E1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276" w:type="dxa"/>
          </w:tcPr>
          <w:p w:rsidR="00C66422" w:rsidRPr="004C02E9" w:rsidRDefault="00C66422" w:rsidP="00E1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2725</w:t>
            </w:r>
          </w:p>
        </w:tc>
      </w:tr>
      <w:tr w:rsidR="00C66422" w:rsidRPr="00347720">
        <w:trPr>
          <w:trHeight w:val="351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В работе</w:t>
            </w:r>
          </w:p>
        </w:tc>
        <w:tc>
          <w:tcPr>
            <w:tcW w:w="1276" w:type="dxa"/>
          </w:tcPr>
          <w:p w:rsidR="00C66422" w:rsidRPr="004C02E9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1275" w:type="dxa"/>
          </w:tcPr>
          <w:p w:rsidR="00C66422" w:rsidRPr="004C02E9" w:rsidRDefault="00C66422" w:rsidP="00F73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66422" w:rsidRPr="004C02E9" w:rsidRDefault="00C66422" w:rsidP="00AF6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4C02E9" w:rsidRDefault="00C66422" w:rsidP="00F73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66422" w:rsidRPr="004C02E9" w:rsidRDefault="00C66422" w:rsidP="00540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296</w:t>
            </w:r>
          </w:p>
        </w:tc>
      </w:tr>
      <w:tr w:rsidR="00C66422" w:rsidRPr="00347720">
        <w:trPr>
          <w:trHeight w:val="351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«многоканальному круглосуточному телефону»</w:t>
            </w:r>
          </w:p>
        </w:tc>
        <w:tc>
          <w:tcPr>
            <w:tcW w:w="1276" w:type="dxa"/>
          </w:tcPr>
          <w:p w:rsidR="00C66422" w:rsidRPr="004C02E9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1275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134" w:type="dxa"/>
          </w:tcPr>
          <w:p w:rsidR="00C66422" w:rsidRPr="004C02E9" w:rsidRDefault="00C66422" w:rsidP="00177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66422" w:rsidRPr="004C02E9" w:rsidRDefault="00C66422" w:rsidP="00F10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66422" w:rsidRPr="004C02E9" w:rsidRDefault="00C66422" w:rsidP="00177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481</w:t>
            </w:r>
          </w:p>
        </w:tc>
      </w:tr>
      <w:tr w:rsidR="00C66422" w:rsidRPr="00347720">
        <w:trPr>
          <w:trHeight w:val="351"/>
        </w:trPr>
        <w:tc>
          <w:tcPr>
            <w:tcW w:w="2660" w:type="dxa"/>
            <w:vAlign w:val="center"/>
          </w:tcPr>
          <w:p w:rsidR="00C66422" w:rsidRPr="00347720" w:rsidRDefault="00C66422" w:rsidP="007C0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 xml:space="preserve">Принято граждан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а личных приемах(руководством)</w:t>
            </w:r>
          </w:p>
        </w:tc>
        <w:tc>
          <w:tcPr>
            <w:tcW w:w="1276" w:type="dxa"/>
          </w:tcPr>
          <w:p w:rsidR="00C66422" w:rsidRPr="004C02E9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407</w:t>
            </w:r>
          </w:p>
        </w:tc>
        <w:tc>
          <w:tcPr>
            <w:tcW w:w="1275" w:type="dxa"/>
          </w:tcPr>
          <w:p w:rsidR="00C66422" w:rsidRPr="004C02E9" w:rsidRDefault="00C66422" w:rsidP="00177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134" w:type="dxa"/>
          </w:tcPr>
          <w:p w:rsidR="00C66422" w:rsidRPr="004C02E9" w:rsidRDefault="00C66422" w:rsidP="0057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993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1276" w:type="dxa"/>
          </w:tcPr>
          <w:p w:rsidR="00C66422" w:rsidRPr="004C02E9" w:rsidRDefault="00C66422" w:rsidP="00177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1626</w:t>
            </w:r>
          </w:p>
        </w:tc>
      </w:tr>
      <w:tr w:rsidR="00C66422" w:rsidRPr="00347720">
        <w:trPr>
          <w:trHeight w:val="351"/>
        </w:trPr>
        <w:tc>
          <w:tcPr>
            <w:tcW w:w="2660" w:type="dxa"/>
            <w:shd w:val="clear" w:color="auto" w:fill="D9D9D9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D9D9D9"/>
          </w:tcPr>
          <w:p w:rsidR="00C66422" w:rsidRPr="004C02E9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6422" w:rsidRPr="00347720">
        <w:trPr>
          <w:trHeight w:val="332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По «прямой линии»</w:t>
            </w:r>
          </w:p>
        </w:tc>
        <w:tc>
          <w:tcPr>
            <w:tcW w:w="1276" w:type="dxa"/>
          </w:tcPr>
          <w:p w:rsidR="00C66422" w:rsidRPr="004C02E9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1275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228</w:t>
            </w:r>
          </w:p>
        </w:tc>
      </w:tr>
      <w:tr w:rsidR="00C66422" w:rsidRPr="00347720">
        <w:trPr>
          <w:trHeight w:val="332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Главой муниципального образование</w:t>
            </w:r>
          </w:p>
        </w:tc>
        <w:tc>
          <w:tcPr>
            <w:tcW w:w="1276" w:type="dxa"/>
          </w:tcPr>
          <w:p w:rsidR="00C66422" w:rsidRPr="004C02E9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1275" w:type="dxa"/>
          </w:tcPr>
          <w:p w:rsidR="00C66422" w:rsidRPr="004C02E9" w:rsidRDefault="00C66422" w:rsidP="00177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993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276" w:type="dxa"/>
          </w:tcPr>
          <w:p w:rsidR="00C66422" w:rsidRPr="004C02E9" w:rsidRDefault="00C66422" w:rsidP="00177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1286</w:t>
            </w:r>
          </w:p>
        </w:tc>
      </w:tr>
      <w:tr w:rsidR="00C66422" w:rsidRPr="00347720">
        <w:trPr>
          <w:trHeight w:val="351"/>
        </w:trPr>
        <w:tc>
          <w:tcPr>
            <w:tcW w:w="2660" w:type="dxa"/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 xml:space="preserve">Принято граждан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общественной приемной</w:t>
            </w:r>
          </w:p>
        </w:tc>
        <w:tc>
          <w:tcPr>
            <w:tcW w:w="1276" w:type="dxa"/>
          </w:tcPr>
          <w:p w:rsidR="00C66422" w:rsidRPr="004C02E9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1313</w:t>
            </w:r>
          </w:p>
        </w:tc>
        <w:tc>
          <w:tcPr>
            <w:tcW w:w="1275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6422" w:rsidRPr="004C02E9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1313</w:t>
            </w:r>
          </w:p>
        </w:tc>
      </w:tr>
      <w:tr w:rsidR="00C66422" w:rsidRPr="00347720">
        <w:trPr>
          <w:trHeight w:val="371"/>
        </w:trPr>
        <w:tc>
          <w:tcPr>
            <w:tcW w:w="2660" w:type="dxa"/>
            <w:tcBorders>
              <w:bottom w:val="double" w:sz="4" w:space="0" w:color="auto"/>
            </w:tcBorders>
            <w:vAlign w:val="center"/>
          </w:tcPr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общественной приемной(где расположена, ведутся ли в ней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47720">
              <w:rPr>
                <w:rFonts w:ascii="Times New Roman" w:hAnsi="Times New Roman" w:cs="Times New Roman"/>
                <w:sz w:val="20"/>
                <w:szCs w:val="20"/>
              </w:rPr>
              <w:t>риемы главой МО)</w:t>
            </w:r>
          </w:p>
          <w:p w:rsidR="00C66422" w:rsidRPr="00347720" w:rsidRDefault="00C66422" w:rsidP="0072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66422" w:rsidRPr="00347720" w:rsidRDefault="00C66422" w:rsidP="0089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 на 1 этаже администрации, где ведутся приемы граждан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66422" w:rsidRPr="00347720" w:rsidRDefault="00C66422" w:rsidP="00DB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66422" w:rsidRDefault="00C66422" w:rsidP="00D24FC5"/>
    <w:p w:rsidR="00C66422" w:rsidRDefault="00C66422" w:rsidP="00D24FC5"/>
    <w:p w:rsidR="00C66422" w:rsidRPr="00B23FDF" w:rsidRDefault="00C66422" w:rsidP="00B23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FDF">
        <w:rPr>
          <w:rFonts w:ascii="Times New Roman" w:hAnsi="Times New Roman" w:cs="Times New Roman"/>
          <w:sz w:val="28"/>
          <w:szCs w:val="28"/>
        </w:rPr>
        <w:t>Заместитель  главы  администрации</w:t>
      </w:r>
    </w:p>
    <w:p w:rsidR="00C66422" w:rsidRPr="00B23FDF" w:rsidRDefault="00C66422" w:rsidP="00B23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FD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23FDF">
        <w:rPr>
          <w:rFonts w:ascii="Times New Roman" w:hAnsi="Times New Roman" w:cs="Times New Roman"/>
          <w:sz w:val="28"/>
          <w:szCs w:val="28"/>
        </w:rPr>
        <w:tab/>
      </w:r>
      <w:r w:rsidRPr="00B23FDF">
        <w:rPr>
          <w:rFonts w:ascii="Times New Roman" w:hAnsi="Times New Roman" w:cs="Times New Roman"/>
          <w:sz w:val="28"/>
          <w:szCs w:val="28"/>
        </w:rPr>
        <w:tab/>
      </w:r>
      <w:r w:rsidRPr="00B23FDF">
        <w:rPr>
          <w:rFonts w:ascii="Times New Roman" w:hAnsi="Times New Roman" w:cs="Times New Roman"/>
          <w:sz w:val="28"/>
          <w:szCs w:val="28"/>
        </w:rPr>
        <w:tab/>
      </w:r>
      <w:r w:rsidRPr="00B23FDF">
        <w:rPr>
          <w:rFonts w:ascii="Times New Roman" w:hAnsi="Times New Roman" w:cs="Times New Roman"/>
          <w:sz w:val="28"/>
          <w:szCs w:val="28"/>
        </w:rPr>
        <w:tab/>
      </w:r>
      <w:r w:rsidRPr="00B23FDF">
        <w:rPr>
          <w:rFonts w:ascii="Times New Roman" w:hAnsi="Times New Roman" w:cs="Times New Roman"/>
          <w:sz w:val="28"/>
          <w:szCs w:val="28"/>
        </w:rPr>
        <w:tab/>
      </w:r>
    </w:p>
    <w:p w:rsidR="00C66422" w:rsidRPr="00B23FDF" w:rsidRDefault="00C66422" w:rsidP="00B23FDF">
      <w:pPr>
        <w:spacing w:after="0" w:line="240" w:lineRule="auto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B23FDF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B23FDF">
        <w:rPr>
          <w:rFonts w:ascii="Times New Roman" w:hAnsi="Times New Roman" w:cs="Times New Roman"/>
          <w:sz w:val="28"/>
          <w:szCs w:val="28"/>
        </w:rPr>
        <w:tab/>
      </w:r>
      <w:r w:rsidRPr="00B23FDF">
        <w:rPr>
          <w:rFonts w:ascii="Times New Roman" w:hAnsi="Times New Roman" w:cs="Times New Roman"/>
          <w:sz w:val="28"/>
          <w:szCs w:val="28"/>
        </w:rPr>
        <w:tab/>
      </w:r>
      <w:r w:rsidRPr="00B23FDF">
        <w:rPr>
          <w:rFonts w:ascii="Times New Roman" w:hAnsi="Times New Roman" w:cs="Times New Roman"/>
          <w:sz w:val="28"/>
          <w:szCs w:val="28"/>
        </w:rPr>
        <w:tab/>
      </w:r>
      <w:r w:rsidRPr="00B23FDF">
        <w:rPr>
          <w:rFonts w:ascii="Times New Roman" w:hAnsi="Times New Roman" w:cs="Times New Roman"/>
          <w:sz w:val="28"/>
          <w:szCs w:val="28"/>
        </w:rPr>
        <w:tab/>
      </w:r>
      <w:r w:rsidRPr="00B23FDF">
        <w:rPr>
          <w:rFonts w:ascii="Times New Roman" w:hAnsi="Times New Roman" w:cs="Times New Roman"/>
          <w:sz w:val="28"/>
          <w:szCs w:val="28"/>
        </w:rPr>
        <w:tab/>
      </w:r>
      <w:r w:rsidRPr="00B23FD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B23F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B23FDF">
        <w:rPr>
          <w:rFonts w:ascii="Times New Roman" w:hAnsi="Times New Roman" w:cs="Times New Roman"/>
          <w:sz w:val="28"/>
          <w:szCs w:val="28"/>
        </w:rPr>
        <w:t>Г.Г. Апитин</w:t>
      </w:r>
    </w:p>
    <w:p w:rsidR="00C66422" w:rsidRPr="00B23FDF" w:rsidRDefault="00C66422" w:rsidP="00B23FDF">
      <w:pPr>
        <w:spacing w:after="0" w:line="240" w:lineRule="auto"/>
        <w:rPr>
          <w:rFonts w:ascii="Times New Roman" w:hAnsi="Times New Roman" w:cs="Times New Roman"/>
        </w:rPr>
      </w:pPr>
    </w:p>
    <w:p w:rsidR="00C66422" w:rsidRDefault="00C66422" w:rsidP="00D24FC5"/>
    <w:p w:rsidR="00C66422" w:rsidRDefault="00C66422" w:rsidP="00D24FC5"/>
    <w:p w:rsidR="00C66422" w:rsidRDefault="00C66422" w:rsidP="00D24FC5"/>
    <w:p w:rsidR="00C66422" w:rsidRDefault="00C66422" w:rsidP="00D24FC5"/>
    <w:p w:rsidR="00C66422" w:rsidRDefault="00C66422" w:rsidP="0021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6422" w:rsidRDefault="00C66422" w:rsidP="0021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6422" w:rsidRDefault="00C66422" w:rsidP="0021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6422" w:rsidRDefault="00C66422" w:rsidP="0021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6422" w:rsidRDefault="00C66422" w:rsidP="0021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6422" w:rsidRPr="004A6E87" w:rsidRDefault="00C66422" w:rsidP="0021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6E87">
        <w:rPr>
          <w:rFonts w:ascii="Times New Roman" w:hAnsi="Times New Roman" w:cs="Times New Roman"/>
          <w:sz w:val="20"/>
          <w:szCs w:val="20"/>
        </w:rPr>
        <w:t>Е.И.Черкасова</w:t>
      </w:r>
    </w:p>
    <w:p w:rsidR="00C66422" w:rsidRPr="0021446F" w:rsidRDefault="00C66422" w:rsidP="0021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4A6E87">
        <w:rPr>
          <w:rFonts w:ascii="Times New Roman" w:hAnsi="Times New Roman" w:cs="Times New Roman"/>
          <w:sz w:val="20"/>
          <w:szCs w:val="20"/>
        </w:rPr>
        <w:t>(86167)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6E87">
        <w:rPr>
          <w:rFonts w:ascii="Times New Roman" w:hAnsi="Times New Roman" w:cs="Times New Roman"/>
          <w:sz w:val="20"/>
          <w:szCs w:val="20"/>
        </w:rPr>
        <w:t>229</w:t>
      </w:r>
      <w:r>
        <w:rPr>
          <w:rFonts w:ascii="Times New Roman" w:hAnsi="Times New Roman" w:cs="Times New Roman"/>
          <w:sz w:val="20"/>
          <w:szCs w:val="20"/>
        </w:rPr>
        <w:t>71</w:t>
      </w:r>
    </w:p>
    <w:sectPr w:rsidR="00C66422" w:rsidRPr="0021446F" w:rsidSect="0021446F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FC5"/>
    <w:rsid w:val="000215D2"/>
    <w:rsid w:val="000A1945"/>
    <w:rsid w:val="000C0282"/>
    <w:rsid w:val="000C3E26"/>
    <w:rsid w:val="000D69A2"/>
    <w:rsid w:val="001017F0"/>
    <w:rsid w:val="0012604C"/>
    <w:rsid w:val="00151678"/>
    <w:rsid w:val="00162453"/>
    <w:rsid w:val="0017454E"/>
    <w:rsid w:val="00177FA4"/>
    <w:rsid w:val="001A2D4F"/>
    <w:rsid w:val="0021446F"/>
    <w:rsid w:val="002D1868"/>
    <w:rsid w:val="002E54CD"/>
    <w:rsid w:val="00347720"/>
    <w:rsid w:val="003606CC"/>
    <w:rsid w:val="00371830"/>
    <w:rsid w:val="00397314"/>
    <w:rsid w:val="003A0E37"/>
    <w:rsid w:val="00406A0B"/>
    <w:rsid w:val="004446E9"/>
    <w:rsid w:val="00446277"/>
    <w:rsid w:val="004A6E87"/>
    <w:rsid w:val="004C02E9"/>
    <w:rsid w:val="00531272"/>
    <w:rsid w:val="00540409"/>
    <w:rsid w:val="00574237"/>
    <w:rsid w:val="00584B1E"/>
    <w:rsid w:val="00593FE1"/>
    <w:rsid w:val="005C2D14"/>
    <w:rsid w:val="005E5ADD"/>
    <w:rsid w:val="00671238"/>
    <w:rsid w:val="006B57B6"/>
    <w:rsid w:val="006B7202"/>
    <w:rsid w:val="006E0B93"/>
    <w:rsid w:val="007023F1"/>
    <w:rsid w:val="007225FE"/>
    <w:rsid w:val="007A51D7"/>
    <w:rsid w:val="007C0FB7"/>
    <w:rsid w:val="007C1BDE"/>
    <w:rsid w:val="00804D1C"/>
    <w:rsid w:val="008321FF"/>
    <w:rsid w:val="00890469"/>
    <w:rsid w:val="00896C23"/>
    <w:rsid w:val="008A735B"/>
    <w:rsid w:val="008D021A"/>
    <w:rsid w:val="009714BF"/>
    <w:rsid w:val="009724AD"/>
    <w:rsid w:val="009F7D04"/>
    <w:rsid w:val="00A27A01"/>
    <w:rsid w:val="00AA2E48"/>
    <w:rsid w:val="00AD2F00"/>
    <w:rsid w:val="00AF6BBF"/>
    <w:rsid w:val="00B04A63"/>
    <w:rsid w:val="00B23FDF"/>
    <w:rsid w:val="00B74526"/>
    <w:rsid w:val="00B87E04"/>
    <w:rsid w:val="00B9048E"/>
    <w:rsid w:val="00C31D6A"/>
    <w:rsid w:val="00C66422"/>
    <w:rsid w:val="00CC2924"/>
    <w:rsid w:val="00CD7607"/>
    <w:rsid w:val="00D14C6D"/>
    <w:rsid w:val="00D24FC5"/>
    <w:rsid w:val="00D35B58"/>
    <w:rsid w:val="00D4488D"/>
    <w:rsid w:val="00D956D8"/>
    <w:rsid w:val="00DB59C5"/>
    <w:rsid w:val="00DC268E"/>
    <w:rsid w:val="00E12485"/>
    <w:rsid w:val="00E22A72"/>
    <w:rsid w:val="00E67009"/>
    <w:rsid w:val="00F02A87"/>
    <w:rsid w:val="00F10840"/>
    <w:rsid w:val="00F7323F"/>
    <w:rsid w:val="00FE1317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FC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4FC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FC5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351</Words>
  <Characters>2002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</dc:creator>
  <cp:keywords/>
  <dc:description/>
  <cp:lastModifiedBy>Владелец</cp:lastModifiedBy>
  <cp:revision>3</cp:revision>
  <cp:lastPrinted>2011-12-29T05:38:00Z</cp:lastPrinted>
  <dcterms:created xsi:type="dcterms:W3CDTF">2012-12-25T12:31:00Z</dcterms:created>
  <dcterms:modified xsi:type="dcterms:W3CDTF">2013-06-06T06:52:00Z</dcterms:modified>
</cp:coreProperties>
</file>