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C2" w:rsidRDefault="00CE36C2" w:rsidP="004A2C80"/>
    <w:p w:rsidR="00CE36C2" w:rsidRDefault="00CE36C2" w:rsidP="004A2C80">
      <w:r>
        <w:t>О создании сельскохозяйственного потребительского кооператива</w:t>
      </w:r>
    </w:p>
    <w:p w:rsidR="00CE36C2" w:rsidRDefault="00CE36C2" w:rsidP="004A2C80"/>
    <w:p w:rsidR="00CE36C2" w:rsidRDefault="00CE36C2" w:rsidP="004A2C80"/>
    <w:p w:rsidR="00CE36C2" w:rsidRDefault="00CE36C2" w:rsidP="004A2C80">
      <w:r>
        <w:t>Администрация Туапсинского района информирует о том, что управлением сельского хозяйства и перерабатывающей промышленности администрации муниципального образования Туапсинский район ведутся мероприятия по созданию сельскохозяйственного потребительского кооператива, который будет вести работу по закупке сельскохозяйственной продукции у населения.</w:t>
      </w:r>
    </w:p>
    <w:p w:rsidR="00CE36C2" w:rsidRDefault="00CE36C2" w:rsidP="004A2C80">
      <w:r>
        <w:t xml:space="preserve">Для организации работы кооператива необходимо участие </w:t>
      </w:r>
      <w:r w:rsidRPr="006B2529">
        <w:t>инициативных людей</w:t>
      </w:r>
      <w:r>
        <w:t>, ведущих свою деятельность в сфере сельского хозяйства, желающих обеспечить сбыт как собственной производимой продукции, так и большинства владельцев личных подсобных и крестьянских (фермерских)</w:t>
      </w:r>
      <w:r w:rsidRPr="00F77F37">
        <w:t xml:space="preserve"> </w:t>
      </w:r>
      <w:r>
        <w:t>хозяйств Туапсинского района.</w:t>
      </w:r>
    </w:p>
    <w:p w:rsidR="00CE36C2" w:rsidRDefault="00CE36C2" w:rsidP="004A2C80">
      <w:r>
        <w:t xml:space="preserve">Просим всех заинтересованных лиц за подробной информацией,  обращаться в управление сельского хозяйства и перерабатывающей промышленности администрации муниципального образования Туапсинский район по  адресу: ул. Свободы 5, каб. №2, тел. - 8(86167) 24-0-21. </w:t>
      </w:r>
    </w:p>
    <w:p w:rsidR="00CE36C2" w:rsidRDefault="00CE36C2" w:rsidP="004A2C80">
      <w:bookmarkStart w:id="0" w:name="_GoBack"/>
      <w:bookmarkEnd w:id="0"/>
    </w:p>
    <w:p w:rsidR="00CE36C2" w:rsidRDefault="00CE36C2" w:rsidP="004A2C80"/>
    <w:p w:rsidR="00CE36C2" w:rsidRDefault="00CE36C2" w:rsidP="004A2C80"/>
    <w:p w:rsidR="00CE36C2" w:rsidRDefault="00CE36C2" w:rsidP="004A2C80"/>
    <w:p w:rsidR="00CE36C2" w:rsidRDefault="00CE36C2" w:rsidP="004A2C80"/>
    <w:p w:rsidR="00CE36C2" w:rsidRDefault="00CE36C2" w:rsidP="004A2C80"/>
    <w:p w:rsidR="00CE36C2" w:rsidRDefault="00CE36C2" w:rsidP="004A2C80"/>
    <w:p w:rsidR="00CE36C2" w:rsidRDefault="00CE36C2"/>
    <w:sectPr w:rsidR="00CE36C2" w:rsidSect="00CE2B20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C80"/>
    <w:rsid w:val="00010889"/>
    <w:rsid w:val="00103D61"/>
    <w:rsid w:val="0011783C"/>
    <w:rsid w:val="00125E28"/>
    <w:rsid w:val="002E29F3"/>
    <w:rsid w:val="00304F2E"/>
    <w:rsid w:val="004A2C80"/>
    <w:rsid w:val="004E22D6"/>
    <w:rsid w:val="004F10E6"/>
    <w:rsid w:val="00537891"/>
    <w:rsid w:val="005B0C72"/>
    <w:rsid w:val="006B2529"/>
    <w:rsid w:val="006F257B"/>
    <w:rsid w:val="00822B7C"/>
    <w:rsid w:val="008A43C8"/>
    <w:rsid w:val="009A5E40"/>
    <w:rsid w:val="00A730C2"/>
    <w:rsid w:val="00CE2B20"/>
    <w:rsid w:val="00CE36C2"/>
    <w:rsid w:val="00DB4BF7"/>
    <w:rsid w:val="00DD005E"/>
    <w:rsid w:val="00E40AE6"/>
    <w:rsid w:val="00EC47EF"/>
    <w:rsid w:val="00F3377F"/>
    <w:rsid w:val="00F7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80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145</Words>
  <Characters>833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Логвинов</dc:creator>
  <cp:keywords/>
  <dc:description/>
  <cp:lastModifiedBy>Владелец</cp:lastModifiedBy>
  <cp:revision>6</cp:revision>
  <dcterms:created xsi:type="dcterms:W3CDTF">2014-02-04T10:09:00Z</dcterms:created>
  <dcterms:modified xsi:type="dcterms:W3CDTF">2014-02-10T06:09:00Z</dcterms:modified>
</cp:coreProperties>
</file>