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E9" w:rsidRPr="00F90D64" w:rsidRDefault="005756E9" w:rsidP="002573AA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rect id="_x0000_s1026" style="position:absolute;left:0;text-align:left;margin-left:352.2pt;margin-top:-7.2pt;width:135pt;height:62.25pt;z-index:251658240" strokecolor="white">
            <v:textbox>
              <w:txbxContent>
                <w:p w:rsidR="005756E9" w:rsidRPr="005C1A28" w:rsidRDefault="005756E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C1A28">
                    <w:rPr>
                      <w:b/>
                      <w:bCs/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Pr="00024756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6" o:title=""/>
          </v:shape>
        </w:pict>
      </w:r>
    </w:p>
    <w:p w:rsidR="005756E9" w:rsidRPr="00F90D64" w:rsidRDefault="005756E9" w:rsidP="002573AA">
      <w:pPr>
        <w:jc w:val="center"/>
        <w:rPr>
          <w:b/>
          <w:bCs/>
          <w:sz w:val="28"/>
          <w:szCs w:val="28"/>
        </w:rPr>
      </w:pPr>
    </w:p>
    <w:p w:rsidR="005756E9" w:rsidRPr="00F90D64" w:rsidRDefault="005756E9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5756E9" w:rsidRPr="00F90D64" w:rsidRDefault="005756E9" w:rsidP="002573AA">
      <w:pPr>
        <w:jc w:val="center"/>
        <w:rPr>
          <w:sz w:val="28"/>
          <w:szCs w:val="28"/>
        </w:rPr>
      </w:pPr>
    </w:p>
    <w:p w:rsidR="005756E9" w:rsidRPr="00F90D64" w:rsidRDefault="005756E9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5756E9" w:rsidRPr="00F90D64" w:rsidRDefault="005756E9" w:rsidP="002573AA">
      <w:pPr>
        <w:jc w:val="center"/>
        <w:rPr>
          <w:b/>
          <w:bCs/>
        </w:rPr>
      </w:pPr>
    </w:p>
    <w:p w:rsidR="005756E9" w:rsidRPr="00F90D64" w:rsidRDefault="005756E9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5756E9" w:rsidRPr="00F90D64" w:rsidRDefault="005756E9" w:rsidP="002573AA">
      <w:pPr>
        <w:jc w:val="center"/>
        <w:rPr>
          <w:b/>
          <w:bCs/>
          <w:sz w:val="28"/>
          <w:szCs w:val="28"/>
        </w:rPr>
      </w:pPr>
    </w:p>
    <w:p w:rsidR="005756E9" w:rsidRPr="00F90D64" w:rsidRDefault="005756E9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от_______________                                                                    №_______________</w:t>
      </w:r>
    </w:p>
    <w:p w:rsidR="005756E9" w:rsidRPr="00F90D64" w:rsidRDefault="005756E9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5756E9" w:rsidRPr="00F90D64" w:rsidRDefault="005756E9" w:rsidP="00B2352C">
      <w:pPr>
        <w:jc w:val="center"/>
        <w:rPr>
          <w:sz w:val="28"/>
          <w:szCs w:val="28"/>
        </w:rPr>
      </w:pPr>
    </w:p>
    <w:p w:rsidR="005756E9" w:rsidRPr="00F90D64" w:rsidRDefault="005756E9" w:rsidP="00B2352C">
      <w:pPr>
        <w:jc w:val="center"/>
        <w:rPr>
          <w:sz w:val="28"/>
          <w:szCs w:val="28"/>
        </w:rPr>
      </w:pPr>
    </w:p>
    <w:p w:rsidR="005756E9" w:rsidRPr="00F90D64" w:rsidRDefault="005756E9" w:rsidP="00B2352C">
      <w:pPr>
        <w:jc w:val="center"/>
        <w:rPr>
          <w:sz w:val="28"/>
          <w:szCs w:val="28"/>
        </w:rPr>
      </w:pP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муниципального образования Туапсинский район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от 16 апреля 2013 года № 1185 «Об утверждении 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Методики определения  размера субсидии и 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установлении размера доплат по повышению 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средней заработной платы педагогических работников </w:t>
      </w:r>
    </w:p>
    <w:p w:rsidR="005756E9" w:rsidRPr="00F90D64" w:rsidRDefault="005756E9" w:rsidP="00EE5AD3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образовательных учреждений муниципального образования </w:t>
      </w:r>
    </w:p>
    <w:p w:rsidR="005756E9" w:rsidRPr="00F90D64" w:rsidRDefault="005756E9" w:rsidP="001676F1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 xml:space="preserve">Туапсинский район, подведомственных управлению </w:t>
      </w:r>
    </w:p>
    <w:p w:rsidR="005756E9" w:rsidRPr="00F90D64" w:rsidRDefault="005756E9" w:rsidP="007E52A5">
      <w:pPr>
        <w:jc w:val="center"/>
        <w:rPr>
          <w:b/>
          <w:bCs/>
          <w:sz w:val="28"/>
          <w:szCs w:val="28"/>
        </w:rPr>
      </w:pPr>
      <w:r w:rsidRPr="00F90D64">
        <w:rPr>
          <w:b/>
          <w:bCs/>
          <w:sz w:val="28"/>
          <w:szCs w:val="28"/>
        </w:rPr>
        <w:t>образования Туапсинский район»</w:t>
      </w:r>
    </w:p>
    <w:p w:rsidR="005756E9" w:rsidRPr="00F90D64" w:rsidRDefault="005756E9" w:rsidP="00B2352C">
      <w:pPr>
        <w:jc w:val="center"/>
        <w:rPr>
          <w:b/>
          <w:bCs/>
          <w:sz w:val="28"/>
          <w:szCs w:val="28"/>
        </w:rPr>
      </w:pPr>
    </w:p>
    <w:p w:rsidR="005756E9" w:rsidRPr="00F90D64" w:rsidRDefault="005756E9" w:rsidP="00B2352C">
      <w:pPr>
        <w:jc w:val="center"/>
        <w:rPr>
          <w:b/>
          <w:bCs/>
          <w:sz w:val="28"/>
          <w:szCs w:val="28"/>
        </w:rPr>
      </w:pPr>
    </w:p>
    <w:p w:rsidR="005756E9" w:rsidRPr="00F90D64" w:rsidRDefault="005756E9" w:rsidP="00B2352C">
      <w:pPr>
        <w:jc w:val="center"/>
        <w:rPr>
          <w:b/>
          <w:bCs/>
          <w:sz w:val="28"/>
          <w:szCs w:val="28"/>
        </w:rPr>
      </w:pPr>
    </w:p>
    <w:p w:rsidR="005756E9" w:rsidRPr="00F90D64" w:rsidRDefault="005756E9" w:rsidP="00627B29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В соответствии с Федеральным законом от 6 октября 2003 года                     № 131-ФЗ «Об общих принципах организации местного самоуправления в Российской Федерации», Законом Краснодарского края от 12 февраля 2013 года № 2662-КЗ «О внесении в Закон Краснодарского края «О краевом бюджете на 2013 год и на плановый период 2014 и 2015 годов», в рамках реализации Указов Президента Российской Федерации от 7 мая 2012 года № 597 «О мероприятиях по реализации государственной социальной политики», от           1 июня 2012 года № 761 «О национальной стратегии действий в интересах детей на 2012 – 2017 годы», в целях повышения средней заработной платы педагогических работников образовательных учреждений муниципального образования Туапсинский район п о с т а н о в л я ю:</w:t>
      </w:r>
    </w:p>
    <w:p w:rsidR="005756E9" w:rsidRPr="00F90D64" w:rsidRDefault="005756E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1. Внести в постановление администрации муниципального образования Туапсинский район от 16 апреля 2013 года № 1185 «Об утверждении Методики определения  размера субсидии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район, подведомственных управлению образования Туапсинский район» следующие изменения:</w:t>
      </w:r>
    </w:p>
    <w:p w:rsidR="005756E9" w:rsidRPr="00F90D64" w:rsidRDefault="005756E9" w:rsidP="002573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Пункт 2.1</w:t>
      </w:r>
      <w:r w:rsidRPr="00F90D64">
        <w:rPr>
          <w:sz w:val="28"/>
          <w:szCs w:val="28"/>
        </w:rPr>
        <w:t xml:space="preserve"> постановления изложить в следующей редакции:</w:t>
      </w:r>
    </w:p>
    <w:p w:rsidR="005756E9" w:rsidRPr="00F90D64" w:rsidRDefault="005756E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 xml:space="preserve">«2.1. В дошкольных образовательных учреждениях муниципального образования Туапсинский район – </w:t>
      </w:r>
      <w:r>
        <w:rPr>
          <w:sz w:val="28"/>
          <w:szCs w:val="28"/>
        </w:rPr>
        <w:t>3800 (три тысячи восемьсот) рублей 00 копеек с 1 сентября 2013 года по 31 марта 2014 года; 2000</w:t>
      </w:r>
      <w:r w:rsidRPr="00F90D64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</w:t>
      </w:r>
      <w:r w:rsidRPr="00F90D64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00 копеек</w:t>
      </w:r>
      <w:r w:rsidRPr="00F90D64">
        <w:rPr>
          <w:sz w:val="28"/>
          <w:szCs w:val="28"/>
        </w:rPr>
        <w:t xml:space="preserve"> с 1 </w:t>
      </w:r>
      <w:r>
        <w:rPr>
          <w:sz w:val="28"/>
          <w:szCs w:val="28"/>
        </w:rPr>
        <w:t>апреля 2014</w:t>
      </w:r>
      <w:r w:rsidRPr="00F90D6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31 августа 2014 года</w:t>
      </w:r>
      <w:r w:rsidRPr="00F90D64">
        <w:rPr>
          <w:sz w:val="28"/>
          <w:szCs w:val="28"/>
        </w:rPr>
        <w:t>».</w:t>
      </w:r>
    </w:p>
    <w:p w:rsidR="005756E9" w:rsidRPr="00F90D64" w:rsidRDefault="005756E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1.2. Пункт 2.</w:t>
      </w:r>
      <w:r>
        <w:rPr>
          <w:sz w:val="28"/>
          <w:szCs w:val="28"/>
        </w:rPr>
        <w:t>2</w:t>
      </w:r>
      <w:r w:rsidRPr="00F90D64">
        <w:rPr>
          <w:sz w:val="28"/>
          <w:szCs w:val="28"/>
        </w:rPr>
        <w:t xml:space="preserve"> постановления изложить в следующей редакции:</w:t>
      </w:r>
    </w:p>
    <w:p w:rsidR="005756E9" w:rsidRPr="00F90D64" w:rsidRDefault="005756E9" w:rsidP="002573AA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ab/>
        <w:t>«2.2.</w:t>
      </w:r>
      <w:r w:rsidRPr="00F90D64">
        <w:rPr>
          <w:sz w:val="28"/>
          <w:szCs w:val="28"/>
        </w:rPr>
        <w:tab/>
        <w:t xml:space="preserve">В учреждениях дополнительного образования детей муниципального образования Туапсинский район – </w:t>
      </w:r>
      <w:r>
        <w:rPr>
          <w:sz w:val="28"/>
          <w:szCs w:val="28"/>
        </w:rPr>
        <w:t>4700 (четыре тысячи семьсот) рублей 00 копеек с 1 сентября 2013 года по 31 марта 2014 года; 3700</w:t>
      </w:r>
      <w:r w:rsidRPr="00F90D64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 семьсот</w:t>
      </w:r>
      <w:r w:rsidRPr="00F90D64">
        <w:rPr>
          <w:sz w:val="28"/>
          <w:szCs w:val="28"/>
        </w:rPr>
        <w:t xml:space="preserve">) рублей с 1 </w:t>
      </w:r>
      <w:r>
        <w:rPr>
          <w:sz w:val="28"/>
          <w:szCs w:val="28"/>
        </w:rPr>
        <w:t>апреля 2014</w:t>
      </w:r>
      <w:r w:rsidRPr="00F90D6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31 августа 2014 года</w:t>
      </w:r>
      <w:r w:rsidRPr="00F90D64">
        <w:rPr>
          <w:sz w:val="28"/>
          <w:szCs w:val="28"/>
        </w:rPr>
        <w:t>».</w:t>
      </w:r>
    </w:p>
    <w:p w:rsidR="005756E9" w:rsidRPr="00F90D64" w:rsidRDefault="005756E9" w:rsidP="0010134E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2.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5756E9" w:rsidRPr="00F90D64" w:rsidRDefault="005756E9" w:rsidP="00627B29">
      <w:pPr>
        <w:ind w:firstLine="851"/>
        <w:jc w:val="both"/>
        <w:rPr>
          <w:sz w:val="28"/>
          <w:szCs w:val="28"/>
        </w:rPr>
      </w:pPr>
      <w:r w:rsidRPr="00F90D64">
        <w:rPr>
          <w:sz w:val="28"/>
          <w:szCs w:val="28"/>
        </w:rPr>
        <w:t>3. Постановление вступает в силу со дня его официального опубликования в средствах массовой информации</w:t>
      </w:r>
      <w:r>
        <w:rPr>
          <w:sz w:val="28"/>
          <w:szCs w:val="28"/>
        </w:rPr>
        <w:t>.</w:t>
      </w:r>
    </w:p>
    <w:p w:rsidR="005756E9" w:rsidRPr="00F90D64" w:rsidRDefault="005756E9" w:rsidP="00627B29">
      <w:pPr>
        <w:ind w:firstLine="851"/>
        <w:jc w:val="both"/>
        <w:rPr>
          <w:sz w:val="28"/>
          <w:szCs w:val="28"/>
        </w:rPr>
      </w:pPr>
    </w:p>
    <w:p w:rsidR="005756E9" w:rsidRDefault="005756E9" w:rsidP="00627B29">
      <w:pPr>
        <w:ind w:firstLine="851"/>
        <w:jc w:val="both"/>
        <w:rPr>
          <w:sz w:val="28"/>
          <w:szCs w:val="28"/>
        </w:rPr>
      </w:pPr>
    </w:p>
    <w:p w:rsidR="005756E9" w:rsidRPr="00F90D64" w:rsidRDefault="005756E9" w:rsidP="00627B29">
      <w:pPr>
        <w:ind w:firstLine="851"/>
        <w:jc w:val="both"/>
        <w:rPr>
          <w:sz w:val="28"/>
          <w:szCs w:val="28"/>
        </w:rPr>
      </w:pPr>
    </w:p>
    <w:p w:rsidR="005756E9" w:rsidRPr="00F90D64" w:rsidRDefault="005756E9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Pr="00F90D64">
        <w:rPr>
          <w:sz w:val="28"/>
          <w:szCs w:val="28"/>
        </w:rPr>
        <w:t xml:space="preserve"> </w:t>
      </w:r>
    </w:p>
    <w:p w:rsidR="005756E9" w:rsidRPr="00F90D64" w:rsidRDefault="005756E9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5756E9" w:rsidRPr="00F90D64" w:rsidRDefault="005756E9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Туапсинский район                                                 </w:t>
      </w:r>
      <w:r>
        <w:rPr>
          <w:sz w:val="28"/>
          <w:szCs w:val="28"/>
        </w:rPr>
        <w:t xml:space="preserve">                           А.А.Алексеенко</w:t>
      </w:r>
    </w:p>
    <w:p w:rsidR="005756E9" w:rsidRPr="00F90D64" w:rsidRDefault="005756E9" w:rsidP="00870DBF">
      <w:pPr>
        <w:jc w:val="both"/>
        <w:rPr>
          <w:sz w:val="28"/>
          <w:szCs w:val="28"/>
        </w:rPr>
      </w:pPr>
    </w:p>
    <w:p w:rsidR="005756E9" w:rsidRPr="00F90D64" w:rsidRDefault="005756E9" w:rsidP="00870DBF">
      <w:pPr>
        <w:jc w:val="both"/>
        <w:rPr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112277">
      <w:pPr>
        <w:rPr>
          <w:b/>
          <w:bCs/>
          <w:sz w:val="28"/>
          <w:szCs w:val="28"/>
        </w:rPr>
      </w:pPr>
    </w:p>
    <w:p w:rsidR="005756E9" w:rsidRPr="00F90D64" w:rsidRDefault="005756E9" w:rsidP="00D04406">
      <w:pPr>
        <w:tabs>
          <w:tab w:val="left" w:pos="8080"/>
        </w:tabs>
        <w:jc w:val="both"/>
        <w:rPr>
          <w:sz w:val="28"/>
          <w:szCs w:val="28"/>
        </w:rPr>
      </w:pPr>
      <w:r w:rsidRPr="00F90D64">
        <w:rPr>
          <w:sz w:val="28"/>
          <w:szCs w:val="28"/>
        </w:rPr>
        <w:t xml:space="preserve">                                                        </w:t>
      </w:r>
    </w:p>
    <w:sectPr w:rsidR="005756E9" w:rsidRPr="00F90D64" w:rsidSect="005F35F3">
      <w:headerReference w:type="default" r:id="rId7"/>
      <w:pgSz w:w="11906" w:h="16838"/>
      <w:pgMar w:top="1134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6E9" w:rsidRDefault="005756E9" w:rsidP="00F04FF5">
      <w:r>
        <w:separator/>
      </w:r>
    </w:p>
  </w:endnote>
  <w:endnote w:type="continuationSeparator" w:id="0">
    <w:p w:rsidR="005756E9" w:rsidRDefault="005756E9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6E9" w:rsidRDefault="005756E9" w:rsidP="00F04FF5">
      <w:r>
        <w:separator/>
      </w:r>
    </w:p>
  </w:footnote>
  <w:footnote w:type="continuationSeparator" w:id="0">
    <w:p w:rsidR="005756E9" w:rsidRDefault="005756E9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E9" w:rsidRPr="00F04FF5" w:rsidRDefault="005756E9" w:rsidP="005E773D">
    <w:pPr>
      <w:pStyle w:val="Header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2C"/>
    <w:rsid w:val="00012655"/>
    <w:rsid w:val="00024756"/>
    <w:rsid w:val="000324D5"/>
    <w:rsid w:val="000360C5"/>
    <w:rsid w:val="0006441E"/>
    <w:rsid w:val="00075ECE"/>
    <w:rsid w:val="000A24F6"/>
    <w:rsid w:val="000A4D9B"/>
    <w:rsid w:val="000B031F"/>
    <w:rsid w:val="000B059A"/>
    <w:rsid w:val="000B35A4"/>
    <w:rsid w:val="000F0765"/>
    <w:rsid w:val="000F20C6"/>
    <w:rsid w:val="0010134E"/>
    <w:rsid w:val="00112277"/>
    <w:rsid w:val="001257AE"/>
    <w:rsid w:val="00137F46"/>
    <w:rsid w:val="00142F01"/>
    <w:rsid w:val="00150A9C"/>
    <w:rsid w:val="00155ECB"/>
    <w:rsid w:val="00156AF4"/>
    <w:rsid w:val="00157432"/>
    <w:rsid w:val="00164790"/>
    <w:rsid w:val="001676F1"/>
    <w:rsid w:val="0017079B"/>
    <w:rsid w:val="001725F6"/>
    <w:rsid w:val="001C121F"/>
    <w:rsid w:val="001C2BBE"/>
    <w:rsid w:val="001C6099"/>
    <w:rsid w:val="001C673D"/>
    <w:rsid w:val="001D4AE9"/>
    <w:rsid w:val="001E2239"/>
    <w:rsid w:val="00247904"/>
    <w:rsid w:val="002573AA"/>
    <w:rsid w:val="00263D6D"/>
    <w:rsid w:val="00277AFD"/>
    <w:rsid w:val="002C4DB5"/>
    <w:rsid w:val="002D75AD"/>
    <w:rsid w:val="00310E77"/>
    <w:rsid w:val="0031126E"/>
    <w:rsid w:val="003123B3"/>
    <w:rsid w:val="00331227"/>
    <w:rsid w:val="00333D19"/>
    <w:rsid w:val="00361292"/>
    <w:rsid w:val="003B4DC6"/>
    <w:rsid w:val="003B5313"/>
    <w:rsid w:val="003B6049"/>
    <w:rsid w:val="003D7100"/>
    <w:rsid w:val="003E6733"/>
    <w:rsid w:val="0040690D"/>
    <w:rsid w:val="0042183D"/>
    <w:rsid w:val="0042611B"/>
    <w:rsid w:val="004472B3"/>
    <w:rsid w:val="00462198"/>
    <w:rsid w:val="00463190"/>
    <w:rsid w:val="004651D4"/>
    <w:rsid w:val="004745E8"/>
    <w:rsid w:val="0048342A"/>
    <w:rsid w:val="004924CA"/>
    <w:rsid w:val="004B5C11"/>
    <w:rsid w:val="004C1CC9"/>
    <w:rsid w:val="004F170D"/>
    <w:rsid w:val="00506D86"/>
    <w:rsid w:val="00514E07"/>
    <w:rsid w:val="00565535"/>
    <w:rsid w:val="005756E9"/>
    <w:rsid w:val="0058291D"/>
    <w:rsid w:val="00582D46"/>
    <w:rsid w:val="00590CDB"/>
    <w:rsid w:val="00593F9C"/>
    <w:rsid w:val="005A119F"/>
    <w:rsid w:val="005A4A58"/>
    <w:rsid w:val="005C1A28"/>
    <w:rsid w:val="005E773D"/>
    <w:rsid w:val="005F35F3"/>
    <w:rsid w:val="005F3950"/>
    <w:rsid w:val="006178F1"/>
    <w:rsid w:val="00617CC6"/>
    <w:rsid w:val="00627B29"/>
    <w:rsid w:val="00630AFF"/>
    <w:rsid w:val="00636FC6"/>
    <w:rsid w:val="006504FC"/>
    <w:rsid w:val="00690B7A"/>
    <w:rsid w:val="006B2009"/>
    <w:rsid w:val="006B399F"/>
    <w:rsid w:val="006C2EAB"/>
    <w:rsid w:val="006C47EC"/>
    <w:rsid w:val="006C4A5B"/>
    <w:rsid w:val="006F5034"/>
    <w:rsid w:val="00714064"/>
    <w:rsid w:val="00726AFC"/>
    <w:rsid w:val="007609D7"/>
    <w:rsid w:val="007613BD"/>
    <w:rsid w:val="0076690B"/>
    <w:rsid w:val="00774948"/>
    <w:rsid w:val="007973B9"/>
    <w:rsid w:val="007A0EFA"/>
    <w:rsid w:val="007E52A5"/>
    <w:rsid w:val="007F34A1"/>
    <w:rsid w:val="00824804"/>
    <w:rsid w:val="00832097"/>
    <w:rsid w:val="00845AAE"/>
    <w:rsid w:val="00862EDA"/>
    <w:rsid w:val="00870DBF"/>
    <w:rsid w:val="00871014"/>
    <w:rsid w:val="008840EE"/>
    <w:rsid w:val="008947B3"/>
    <w:rsid w:val="008C703F"/>
    <w:rsid w:val="008D0120"/>
    <w:rsid w:val="008F07EF"/>
    <w:rsid w:val="008F3EFB"/>
    <w:rsid w:val="00900292"/>
    <w:rsid w:val="00933186"/>
    <w:rsid w:val="00937C91"/>
    <w:rsid w:val="0095691D"/>
    <w:rsid w:val="00980543"/>
    <w:rsid w:val="00995829"/>
    <w:rsid w:val="00997E4E"/>
    <w:rsid w:val="009B217E"/>
    <w:rsid w:val="009D00F7"/>
    <w:rsid w:val="009F3735"/>
    <w:rsid w:val="00A0005C"/>
    <w:rsid w:val="00A24EA0"/>
    <w:rsid w:val="00A3243F"/>
    <w:rsid w:val="00A32EFD"/>
    <w:rsid w:val="00A3342F"/>
    <w:rsid w:val="00A45FEA"/>
    <w:rsid w:val="00A612E1"/>
    <w:rsid w:val="00A709DE"/>
    <w:rsid w:val="00A87199"/>
    <w:rsid w:val="00A90152"/>
    <w:rsid w:val="00AB5266"/>
    <w:rsid w:val="00AB530B"/>
    <w:rsid w:val="00AC08AE"/>
    <w:rsid w:val="00AD0C02"/>
    <w:rsid w:val="00AD4862"/>
    <w:rsid w:val="00B018A2"/>
    <w:rsid w:val="00B2352C"/>
    <w:rsid w:val="00B317EA"/>
    <w:rsid w:val="00B32055"/>
    <w:rsid w:val="00B61B17"/>
    <w:rsid w:val="00B6289A"/>
    <w:rsid w:val="00B851B1"/>
    <w:rsid w:val="00B85500"/>
    <w:rsid w:val="00B86A18"/>
    <w:rsid w:val="00B91D69"/>
    <w:rsid w:val="00BB7644"/>
    <w:rsid w:val="00BD5116"/>
    <w:rsid w:val="00BF52E5"/>
    <w:rsid w:val="00C12255"/>
    <w:rsid w:val="00C176AC"/>
    <w:rsid w:val="00C208DD"/>
    <w:rsid w:val="00C5307C"/>
    <w:rsid w:val="00C6306E"/>
    <w:rsid w:val="00C724EE"/>
    <w:rsid w:val="00C72DDD"/>
    <w:rsid w:val="00C82A22"/>
    <w:rsid w:val="00C87741"/>
    <w:rsid w:val="00C91BEF"/>
    <w:rsid w:val="00C927A3"/>
    <w:rsid w:val="00CE7B4E"/>
    <w:rsid w:val="00CF6DE7"/>
    <w:rsid w:val="00D04406"/>
    <w:rsid w:val="00D1477B"/>
    <w:rsid w:val="00D15071"/>
    <w:rsid w:val="00D20D1C"/>
    <w:rsid w:val="00D46879"/>
    <w:rsid w:val="00D52BA5"/>
    <w:rsid w:val="00D760E2"/>
    <w:rsid w:val="00D828C0"/>
    <w:rsid w:val="00D86BE4"/>
    <w:rsid w:val="00DD6BD9"/>
    <w:rsid w:val="00DF4F6B"/>
    <w:rsid w:val="00E17016"/>
    <w:rsid w:val="00E2372B"/>
    <w:rsid w:val="00E23D3C"/>
    <w:rsid w:val="00E23D93"/>
    <w:rsid w:val="00E420A4"/>
    <w:rsid w:val="00E52187"/>
    <w:rsid w:val="00E60BF7"/>
    <w:rsid w:val="00E72F68"/>
    <w:rsid w:val="00E74AD3"/>
    <w:rsid w:val="00E9734D"/>
    <w:rsid w:val="00EA13A4"/>
    <w:rsid w:val="00EA3EE5"/>
    <w:rsid w:val="00ED4DAD"/>
    <w:rsid w:val="00EE5AD3"/>
    <w:rsid w:val="00EF0DC8"/>
    <w:rsid w:val="00EF0EC2"/>
    <w:rsid w:val="00F04FF5"/>
    <w:rsid w:val="00F21E02"/>
    <w:rsid w:val="00F30D00"/>
    <w:rsid w:val="00F4397E"/>
    <w:rsid w:val="00F7255C"/>
    <w:rsid w:val="00F82C84"/>
    <w:rsid w:val="00F84B3E"/>
    <w:rsid w:val="00F90D64"/>
    <w:rsid w:val="00F929FB"/>
    <w:rsid w:val="00FB707C"/>
    <w:rsid w:val="00FE6090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F4397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703</TotalTime>
  <Pages>2</Pages>
  <Words>444</Words>
  <Characters>2533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Яго</cp:lastModifiedBy>
  <cp:revision>85</cp:revision>
  <cp:lastPrinted>2014-06-05T06:36:00Z</cp:lastPrinted>
  <dcterms:created xsi:type="dcterms:W3CDTF">2011-09-09T06:43:00Z</dcterms:created>
  <dcterms:modified xsi:type="dcterms:W3CDTF">2014-06-05T10:09:00Z</dcterms:modified>
</cp:coreProperties>
</file>