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9A" w:rsidRPr="00A5470A" w:rsidRDefault="00CA3E9A" w:rsidP="001C666D">
      <w:pPr>
        <w:jc w:val="center"/>
        <w:rPr>
          <w:b/>
          <w:bCs/>
          <w:sz w:val="28"/>
          <w:szCs w:val="28"/>
        </w:rPr>
      </w:pPr>
    </w:p>
    <w:p w:rsidR="00CA3E9A" w:rsidRPr="00A5470A" w:rsidRDefault="00CA3E9A" w:rsidP="00803A73">
      <w:pPr>
        <w:jc w:val="center"/>
        <w:rPr>
          <w:b/>
          <w:bCs/>
          <w:sz w:val="28"/>
          <w:szCs w:val="28"/>
        </w:rPr>
      </w:pPr>
    </w:p>
    <w:p w:rsidR="00CA3E9A" w:rsidRPr="00A5470A" w:rsidRDefault="00CA3E9A" w:rsidP="00803A73">
      <w:pPr>
        <w:jc w:val="center"/>
        <w:rPr>
          <w:b/>
          <w:bCs/>
          <w:sz w:val="28"/>
          <w:szCs w:val="28"/>
        </w:rPr>
      </w:pPr>
      <w:r w:rsidRPr="00A5470A">
        <w:rPr>
          <w:b/>
          <w:bCs/>
          <w:sz w:val="28"/>
          <w:szCs w:val="28"/>
        </w:rPr>
        <w:t>ПЛАН РАБОТЫ</w:t>
      </w:r>
    </w:p>
    <w:p w:rsidR="00CA3E9A" w:rsidRPr="00A5470A" w:rsidRDefault="00CA3E9A" w:rsidP="00B11415">
      <w:pPr>
        <w:tabs>
          <w:tab w:val="center" w:pos="7285"/>
          <w:tab w:val="right" w:pos="14570"/>
        </w:tabs>
        <w:rPr>
          <w:b/>
          <w:bCs/>
          <w:sz w:val="28"/>
          <w:szCs w:val="28"/>
        </w:rPr>
      </w:pPr>
      <w:r w:rsidRPr="00A5470A">
        <w:rPr>
          <w:b/>
          <w:bCs/>
          <w:sz w:val="28"/>
          <w:szCs w:val="28"/>
        </w:rPr>
        <w:tab/>
        <w:t>муниципальных учреждений культуры, искусства и кинематографии МО Туапсинский район</w:t>
      </w:r>
      <w:r w:rsidRPr="00A5470A">
        <w:rPr>
          <w:b/>
          <w:bCs/>
          <w:sz w:val="28"/>
          <w:szCs w:val="28"/>
        </w:rPr>
        <w:tab/>
      </w:r>
    </w:p>
    <w:p w:rsidR="00CA3E9A" w:rsidRDefault="00CA3E9A" w:rsidP="005D1D47">
      <w:pPr>
        <w:jc w:val="center"/>
        <w:rPr>
          <w:b/>
          <w:bCs/>
          <w:sz w:val="28"/>
          <w:szCs w:val="28"/>
        </w:rPr>
      </w:pPr>
      <w:r w:rsidRPr="00A5470A">
        <w:rPr>
          <w:b/>
          <w:bCs/>
          <w:sz w:val="28"/>
          <w:szCs w:val="28"/>
        </w:rPr>
        <w:t xml:space="preserve">в рамках проведения </w:t>
      </w:r>
    </w:p>
    <w:p w:rsidR="00CA3E9A" w:rsidRDefault="00CA3E9A" w:rsidP="00C57B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Международного женского дня</w:t>
      </w:r>
    </w:p>
    <w:p w:rsidR="00CA3E9A" w:rsidRPr="00A5470A" w:rsidRDefault="00CA3E9A" w:rsidP="00C57B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марта 2014г</w:t>
      </w:r>
    </w:p>
    <w:tbl>
      <w:tblPr>
        <w:tblW w:w="155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4110"/>
        <w:gridCol w:w="2542"/>
        <w:gridCol w:w="9"/>
        <w:gridCol w:w="2797"/>
        <w:gridCol w:w="28"/>
        <w:gridCol w:w="9"/>
        <w:gridCol w:w="142"/>
        <w:gridCol w:w="1951"/>
        <w:gridCol w:w="33"/>
        <w:gridCol w:w="142"/>
        <w:gridCol w:w="2554"/>
        <w:gridCol w:w="236"/>
      </w:tblGrid>
      <w:tr w:rsidR="00CA3E9A" w:rsidRPr="00A5470A">
        <w:trPr>
          <w:gridAfter w:val="1"/>
          <w:wAfter w:w="236" w:type="dxa"/>
          <w:trHeight w:val="423"/>
        </w:trPr>
        <w:tc>
          <w:tcPr>
            <w:tcW w:w="992" w:type="dxa"/>
          </w:tcPr>
          <w:p w:rsidR="00CA3E9A" w:rsidRPr="00A5470A" w:rsidRDefault="00CA3E9A" w:rsidP="00555B17">
            <w:pPr>
              <w:widowControl w:val="0"/>
              <w:tabs>
                <w:tab w:val="left" w:pos="8645"/>
              </w:tabs>
              <w:suppressAutoHyphens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CA3E9A" w:rsidRPr="00A5470A" w:rsidRDefault="00CA3E9A" w:rsidP="001F6EA7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gridSpan w:val="2"/>
          </w:tcPr>
          <w:p w:rsidR="00CA3E9A" w:rsidRPr="00A5470A" w:rsidRDefault="00CA3E9A" w:rsidP="001F6EA7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Дата и время проведения</w:t>
            </w:r>
          </w:p>
        </w:tc>
        <w:tc>
          <w:tcPr>
            <w:tcW w:w="2797" w:type="dxa"/>
          </w:tcPr>
          <w:p w:rsidR="00CA3E9A" w:rsidRPr="00A5470A" w:rsidRDefault="00CA3E9A" w:rsidP="001F6EA7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130" w:type="dxa"/>
            <w:gridSpan w:val="4"/>
          </w:tcPr>
          <w:p w:rsidR="00CA3E9A" w:rsidRPr="00A5470A" w:rsidRDefault="00CA3E9A" w:rsidP="001F6EA7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729" w:type="dxa"/>
            <w:gridSpan w:val="3"/>
          </w:tcPr>
          <w:p w:rsidR="00CA3E9A" w:rsidRPr="00A5470A" w:rsidRDefault="00CA3E9A" w:rsidP="00A71E57">
            <w:pPr>
              <w:widowControl w:val="0"/>
              <w:tabs>
                <w:tab w:val="left" w:pos="8645"/>
              </w:tabs>
              <w:suppressAutoHyphens/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Ответственный</w:t>
            </w:r>
            <w:r>
              <w:rPr>
                <w:b/>
                <w:bCs/>
                <w:sz w:val="28"/>
                <w:szCs w:val="28"/>
              </w:rPr>
              <w:t xml:space="preserve"> исполнитель</w:t>
            </w:r>
          </w:p>
          <w:p w:rsidR="00CA3E9A" w:rsidRPr="00A5470A" w:rsidRDefault="00CA3E9A" w:rsidP="00A71E57">
            <w:pPr>
              <w:widowControl w:val="0"/>
              <w:tabs>
                <w:tab w:val="left" w:pos="8645"/>
              </w:tabs>
              <w:suppressAutoHyphens/>
              <w:ind w:right="2444"/>
              <w:rPr>
                <w:b/>
                <w:bCs/>
                <w:sz w:val="28"/>
                <w:szCs w:val="28"/>
              </w:rPr>
            </w:pPr>
          </w:p>
        </w:tc>
      </w:tr>
      <w:tr w:rsidR="00CA3E9A" w:rsidRPr="00A5470A">
        <w:trPr>
          <w:gridAfter w:val="1"/>
          <w:wAfter w:w="236" w:type="dxa"/>
        </w:trPr>
        <w:tc>
          <w:tcPr>
            <w:tcW w:w="15309" w:type="dxa"/>
            <w:gridSpan w:val="12"/>
          </w:tcPr>
          <w:p w:rsidR="00CA3E9A" w:rsidRPr="00A5470A" w:rsidRDefault="00CA3E9A" w:rsidP="00B9633D">
            <w:pPr>
              <w:widowControl w:val="0"/>
              <w:tabs>
                <w:tab w:val="left" w:pos="8645"/>
              </w:tabs>
              <w:suppressAutoHyphens/>
              <w:ind w:left="1440"/>
              <w:jc w:val="center"/>
              <w:rPr>
                <w:sz w:val="28"/>
                <w:szCs w:val="28"/>
              </w:rPr>
            </w:pPr>
            <w:r w:rsidRPr="00AA1450">
              <w:rPr>
                <w:b/>
                <w:bCs/>
                <w:sz w:val="28"/>
                <w:szCs w:val="28"/>
              </w:rPr>
              <w:t>Отдел культуры администрации муниципального образования Туапсинский район</w:t>
            </w:r>
          </w:p>
        </w:tc>
      </w:tr>
      <w:tr w:rsidR="00CA3E9A" w:rsidRPr="00A5470A">
        <w:trPr>
          <w:gridAfter w:val="1"/>
          <w:wAfter w:w="236" w:type="dxa"/>
          <w:trHeight w:val="141"/>
        </w:trPr>
        <w:tc>
          <w:tcPr>
            <w:tcW w:w="992" w:type="dxa"/>
          </w:tcPr>
          <w:p w:rsidR="00CA3E9A" w:rsidRPr="00A5470A" w:rsidRDefault="00CA3E9A" w:rsidP="00950BD4">
            <w:pPr>
              <w:numPr>
                <w:ilvl w:val="0"/>
                <w:numId w:val="5"/>
              </w:num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2913D9" w:rsidRDefault="00CA3E9A" w:rsidP="00950BD4">
            <w:pPr>
              <w:widowControl w:val="0"/>
              <w:tabs>
                <w:tab w:val="left" w:pos="864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</w:p>
        </w:tc>
        <w:tc>
          <w:tcPr>
            <w:tcW w:w="2542" w:type="dxa"/>
          </w:tcPr>
          <w:p w:rsidR="00CA3E9A" w:rsidRDefault="00CA3E9A" w:rsidP="00950BD4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07.03.2014г</w:t>
            </w:r>
          </w:p>
          <w:p w:rsidR="00CA3E9A" w:rsidRDefault="00CA3E9A" w:rsidP="00950BD4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834" w:type="dxa"/>
            <w:gridSpan w:val="3"/>
          </w:tcPr>
          <w:p w:rsidR="00CA3E9A" w:rsidRPr="00817CCF" w:rsidRDefault="00CA3E9A" w:rsidP="00B9633D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CF">
              <w:rPr>
                <w:rFonts w:ascii="Times New Roman" w:hAnsi="Times New Roman" w:cs="Times New Roman"/>
                <w:sz w:val="28"/>
                <w:szCs w:val="28"/>
              </w:rPr>
              <w:t>МБУК «ГДК»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B9633D">
            <w:pPr>
              <w:jc w:val="center"/>
              <w:rPr>
                <w:sz w:val="28"/>
                <w:szCs w:val="28"/>
              </w:rPr>
            </w:pPr>
            <w:r w:rsidRPr="00B12F8A">
              <w:rPr>
                <w:sz w:val="28"/>
                <w:szCs w:val="28"/>
              </w:rPr>
              <w:t>А.Р.Ачмизов</w:t>
            </w:r>
          </w:p>
        </w:tc>
        <w:tc>
          <w:tcPr>
            <w:tcW w:w="2696" w:type="dxa"/>
            <w:gridSpan w:val="2"/>
          </w:tcPr>
          <w:p w:rsidR="00CA3E9A" w:rsidRPr="002913D9" w:rsidRDefault="00CA3E9A" w:rsidP="00B9633D">
            <w:pPr>
              <w:jc w:val="center"/>
              <w:rPr>
                <w:sz w:val="28"/>
                <w:szCs w:val="28"/>
              </w:rPr>
            </w:pPr>
            <w:r w:rsidRPr="00B12F8A">
              <w:rPr>
                <w:sz w:val="28"/>
                <w:szCs w:val="28"/>
              </w:rPr>
              <w:t>Данилова Ю.А.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15309" w:type="dxa"/>
            <w:gridSpan w:val="12"/>
          </w:tcPr>
          <w:p w:rsidR="00CA3E9A" w:rsidRPr="00A5470A" w:rsidRDefault="00CA3E9A" w:rsidP="00FD4250">
            <w:pPr>
              <w:widowControl w:val="0"/>
              <w:tabs>
                <w:tab w:val="left" w:pos="2205"/>
                <w:tab w:val="center" w:pos="8337"/>
                <w:tab w:val="left" w:pos="8645"/>
              </w:tabs>
              <w:suppressAutoHyphens/>
              <w:ind w:left="14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ab/>
            </w:r>
            <w:r w:rsidRPr="00A5470A">
              <w:rPr>
                <w:b/>
                <w:bCs/>
                <w:sz w:val="28"/>
                <w:szCs w:val="28"/>
              </w:rPr>
              <w:t>Отдел культуры администрации Туапсинского городского поселения Туапсинского района</w:t>
            </w:r>
          </w:p>
        </w:tc>
      </w:tr>
      <w:tr w:rsidR="00CA3E9A" w:rsidRPr="00A5470A">
        <w:trPr>
          <w:gridAfter w:val="1"/>
          <w:wAfter w:w="236" w:type="dxa"/>
          <w:trHeight w:val="141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2E14D7" w:rsidRDefault="00CA3E9A" w:rsidP="002E14D7">
            <w:pPr>
              <w:pStyle w:val="msonormalcxspmiddle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«Всем женщинам земли» Выставка-конкурс детского рисунка </w:t>
            </w:r>
          </w:p>
        </w:tc>
        <w:tc>
          <w:tcPr>
            <w:tcW w:w="2542" w:type="dxa"/>
          </w:tcPr>
          <w:p w:rsidR="00CA3E9A" w:rsidRDefault="00CA3E9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 – 15.03.2014г</w:t>
            </w:r>
          </w:p>
          <w:p w:rsidR="00CA3E9A" w:rsidRPr="00A5470A" w:rsidRDefault="00CA3E9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09.00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A23937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4AB">
              <w:rPr>
                <w:rFonts w:ascii="Times New Roman" w:hAnsi="Times New Roman" w:cs="Times New Roman"/>
                <w:sz w:val="28"/>
                <w:szCs w:val="28"/>
              </w:rPr>
              <w:t>МБУК «ГПКиО»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2E14D7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Клодт К.В. Аввакумов И.В.</w:t>
            </w:r>
          </w:p>
        </w:tc>
      </w:tr>
      <w:tr w:rsidR="00CA3E9A" w:rsidRPr="00A5470A">
        <w:trPr>
          <w:gridAfter w:val="1"/>
          <w:wAfter w:w="236" w:type="dxa"/>
          <w:trHeight w:val="141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2E14D7" w:rsidRDefault="00CA3E9A" w:rsidP="002E14D7">
            <w:pPr>
              <w:pStyle w:val="msonormalcxspmiddle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«Улыбкой маминой согреты» Практическое занятие </w:t>
            </w:r>
          </w:p>
        </w:tc>
        <w:tc>
          <w:tcPr>
            <w:tcW w:w="2542" w:type="dxa"/>
          </w:tcPr>
          <w:p w:rsidR="00CA3E9A" w:rsidRDefault="00CA3E9A" w:rsidP="002E14D7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04.03.2014г</w:t>
            </w:r>
          </w:p>
          <w:p w:rsidR="00CA3E9A" w:rsidRPr="00A5470A" w:rsidRDefault="00CA3E9A" w:rsidP="002E14D7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11.00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354680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4AB">
              <w:rPr>
                <w:rFonts w:ascii="Times New Roman" w:hAnsi="Times New Roman" w:cs="Times New Roman"/>
                <w:sz w:val="28"/>
                <w:szCs w:val="28"/>
              </w:rPr>
              <w:t>МБУК «ЦБС»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2E14D7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Логинова Н.Г. Литвинова В.В.</w:t>
            </w:r>
          </w:p>
        </w:tc>
      </w:tr>
      <w:tr w:rsidR="00CA3E9A" w:rsidRPr="00A5470A">
        <w:trPr>
          <w:gridAfter w:val="1"/>
          <w:wAfter w:w="236" w:type="dxa"/>
          <w:trHeight w:val="235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2E14D7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 </w:t>
            </w:r>
            <w:r w:rsidRPr="001B24AB">
              <w:rPr>
                <w:sz w:val="28"/>
                <w:szCs w:val="28"/>
              </w:rPr>
              <w:t xml:space="preserve">«Святые женщины далёкой той поры» </w:t>
            </w:r>
          </w:p>
          <w:p w:rsidR="00CA3E9A" w:rsidRPr="002E14D7" w:rsidRDefault="00CA3E9A" w:rsidP="002E14D7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Литературный вернисаж</w:t>
            </w:r>
          </w:p>
        </w:tc>
        <w:tc>
          <w:tcPr>
            <w:tcW w:w="2542" w:type="dxa"/>
          </w:tcPr>
          <w:p w:rsidR="00CA3E9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05.03.2014г</w:t>
            </w:r>
          </w:p>
          <w:p w:rsidR="00CA3E9A" w:rsidRPr="00A5470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11.00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МБУК «ЦБС»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35468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2E14D7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Логинова Н.Г. Петрова О.В.</w:t>
            </w:r>
          </w:p>
        </w:tc>
      </w:tr>
      <w:tr w:rsidR="00CA3E9A" w:rsidRPr="00A5470A">
        <w:trPr>
          <w:trHeight w:val="235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1B24AB" w:rsidRDefault="00CA3E9A" w:rsidP="002E14D7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«Супер-Золушка» </w:t>
            </w:r>
          </w:p>
          <w:p w:rsidR="00CA3E9A" w:rsidRPr="002E14D7" w:rsidRDefault="00CA3E9A" w:rsidP="002E14D7">
            <w:pPr>
              <w:rPr>
                <w:color w:val="000000"/>
                <w:sz w:val="28"/>
                <w:szCs w:val="28"/>
                <w:lang w:eastAsia="en-US"/>
              </w:rPr>
            </w:pPr>
            <w:r w:rsidRPr="001B24AB">
              <w:rPr>
                <w:sz w:val="28"/>
                <w:szCs w:val="28"/>
              </w:rPr>
              <w:t>Конкурсно-игровая литературная программа</w:t>
            </w:r>
          </w:p>
        </w:tc>
        <w:tc>
          <w:tcPr>
            <w:tcW w:w="2542" w:type="dxa"/>
          </w:tcPr>
          <w:p w:rsidR="00CA3E9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05.03.2014г</w:t>
            </w:r>
          </w:p>
          <w:p w:rsidR="00CA3E9A" w:rsidRPr="00A5470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A23937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4AB">
              <w:rPr>
                <w:rFonts w:ascii="Times New Roman" w:hAnsi="Times New Roman" w:cs="Times New Roman"/>
                <w:sz w:val="28"/>
                <w:szCs w:val="28"/>
              </w:rPr>
              <w:t>МБУК «ЦБС»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2E14D7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Логинова Н.Г. Шарова Г.В.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CA3E9A" w:rsidRPr="00A5470A" w:rsidRDefault="00CA3E9A" w:rsidP="003A4851">
            <w:pPr>
              <w:jc w:val="center"/>
              <w:rPr>
                <w:sz w:val="28"/>
                <w:szCs w:val="28"/>
              </w:rPr>
            </w:pPr>
          </w:p>
        </w:tc>
      </w:tr>
      <w:tr w:rsidR="00CA3E9A" w:rsidRPr="00A5470A">
        <w:trPr>
          <w:trHeight w:val="235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2E14D7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«Весенняя капель» </w:t>
            </w:r>
          </w:p>
          <w:p w:rsidR="00CA3E9A" w:rsidRPr="00A5470A" w:rsidRDefault="00CA3E9A" w:rsidP="002E14D7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Концертная </w:t>
            </w:r>
            <w:r>
              <w:rPr>
                <w:sz w:val="28"/>
                <w:szCs w:val="28"/>
              </w:rPr>
              <w:t xml:space="preserve">программа </w:t>
            </w:r>
            <w:r w:rsidRPr="001B24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2" w:type="dxa"/>
          </w:tcPr>
          <w:p w:rsidR="00CA3E9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05.03.2014г</w:t>
            </w:r>
          </w:p>
          <w:p w:rsidR="00CA3E9A" w:rsidRPr="00A5470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15.00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A23937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4AB">
              <w:rPr>
                <w:rFonts w:ascii="Times New Roman" w:hAnsi="Times New Roman" w:cs="Times New Roman"/>
                <w:sz w:val="28"/>
                <w:szCs w:val="28"/>
              </w:rPr>
              <w:t>МБУК «ДКН»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2E14D7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Шахова Н.И. Бочарова М.В.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A3E9A" w:rsidRPr="00A5470A" w:rsidRDefault="00CA3E9A" w:rsidP="003A4851">
            <w:pPr>
              <w:jc w:val="center"/>
              <w:rPr>
                <w:sz w:val="28"/>
                <w:szCs w:val="28"/>
              </w:rPr>
            </w:pPr>
          </w:p>
        </w:tc>
      </w:tr>
      <w:tr w:rsidR="00CA3E9A" w:rsidRPr="00A5470A">
        <w:trPr>
          <w:trHeight w:val="235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2E14D7" w:rsidRDefault="00CA3E9A" w:rsidP="002E14D7">
            <w:pPr>
              <w:pStyle w:val="msonormalcxspmiddle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 </w:t>
            </w:r>
            <w:r w:rsidRPr="001B24AB">
              <w:rPr>
                <w:sz w:val="28"/>
                <w:szCs w:val="28"/>
              </w:rPr>
              <w:t xml:space="preserve">«Во славу женщине…» Выставка работ художников и фотохудожников </w:t>
            </w:r>
          </w:p>
        </w:tc>
        <w:tc>
          <w:tcPr>
            <w:tcW w:w="2542" w:type="dxa"/>
          </w:tcPr>
          <w:p w:rsidR="00CA3E9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05.03.2014г</w:t>
            </w:r>
          </w:p>
          <w:p w:rsidR="00CA3E9A" w:rsidRPr="00A5470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16.00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2E14D7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4AB">
              <w:rPr>
                <w:rFonts w:ascii="Times New Roman" w:hAnsi="Times New Roman" w:cs="Times New Roman"/>
                <w:sz w:val="28"/>
                <w:szCs w:val="28"/>
              </w:rPr>
              <w:t>МАУК «Центр кино и досуга Россия»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2E14D7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Гладкий А.А. Заводсков Б.С.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A3E9A" w:rsidRPr="00A5470A" w:rsidRDefault="00CA3E9A" w:rsidP="003A4851">
            <w:pPr>
              <w:jc w:val="center"/>
              <w:rPr>
                <w:sz w:val="28"/>
                <w:szCs w:val="28"/>
              </w:rPr>
            </w:pPr>
          </w:p>
        </w:tc>
      </w:tr>
      <w:tr w:rsidR="00CA3E9A" w:rsidRPr="00A5470A">
        <w:trPr>
          <w:trHeight w:val="235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2E14D7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«Моя единственная и неповторимая» </w:t>
            </w:r>
          </w:p>
          <w:p w:rsidR="00CA3E9A" w:rsidRPr="002E14D7" w:rsidRDefault="00CA3E9A" w:rsidP="002E14D7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Литературная праздничная программа</w:t>
            </w:r>
          </w:p>
        </w:tc>
        <w:tc>
          <w:tcPr>
            <w:tcW w:w="2542" w:type="dxa"/>
          </w:tcPr>
          <w:p w:rsidR="00CA3E9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06.03.2014г</w:t>
            </w:r>
          </w:p>
          <w:p w:rsidR="00CA3E9A" w:rsidRPr="00A5470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11.00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A23937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4AB">
              <w:rPr>
                <w:rFonts w:ascii="Times New Roman" w:hAnsi="Times New Roman" w:cs="Times New Roman"/>
                <w:sz w:val="28"/>
                <w:szCs w:val="28"/>
              </w:rPr>
              <w:t>МБУК «ЦБС»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2E14D7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Логинова Н.Г. Петрова О.В.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A3E9A" w:rsidRPr="00A5470A" w:rsidRDefault="00CA3E9A" w:rsidP="00A23937">
            <w:pPr>
              <w:rPr>
                <w:sz w:val="28"/>
                <w:szCs w:val="28"/>
              </w:rPr>
            </w:pPr>
          </w:p>
        </w:tc>
      </w:tr>
      <w:tr w:rsidR="00CA3E9A" w:rsidRPr="00A5470A">
        <w:trPr>
          <w:trHeight w:val="235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2E14D7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«И полнятся любовью женщин души…»   </w:t>
            </w:r>
          </w:p>
          <w:p w:rsidR="00CA3E9A" w:rsidRPr="002E14D7" w:rsidRDefault="00CA3E9A" w:rsidP="002E14D7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2542" w:type="dxa"/>
          </w:tcPr>
          <w:p w:rsidR="00CA3E9A" w:rsidRDefault="00CA3E9A" w:rsidP="002E1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06.03.2014г</w:t>
            </w:r>
          </w:p>
          <w:p w:rsidR="00CA3E9A" w:rsidRPr="001B24AB" w:rsidRDefault="00CA3E9A" w:rsidP="002E14D7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ч</w:t>
            </w:r>
          </w:p>
          <w:p w:rsidR="00CA3E9A" w:rsidRPr="00A5470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3"/>
          </w:tcPr>
          <w:p w:rsidR="00CA3E9A" w:rsidRPr="00A5470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МБУК «ЦБС»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2E14D7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Логинова Н.Г. Дубковская Е.В.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A3E9A" w:rsidRPr="00A5470A" w:rsidRDefault="00CA3E9A" w:rsidP="003A4851">
            <w:pPr>
              <w:jc w:val="center"/>
              <w:rPr>
                <w:sz w:val="28"/>
                <w:szCs w:val="28"/>
              </w:rPr>
            </w:pPr>
          </w:p>
        </w:tc>
      </w:tr>
      <w:tr w:rsidR="00CA3E9A" w:rsidRPr="00A5470A">
        <w:trPr>
          <w:trHeight w:val="103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2E14D7" w:rsidRDefault="00CA3E9A" w:rsidP="002E14D7">
            <w:pPr>
              <w:rPr>
                <w:color w:val="000000"/>
                <w:sz w:val="28"/>
                <w:szCs w:val="28"/>
                <w:lang w:eastAsia="en-US"/>
              </w:rPr>
            </w:pPr>
            <w:r w:rsidRPr="001B24AB">
              <w:rPr>
                <w:sz w:val="28"/>
                <w:szCs w:val="28"/>
              </w:rPr>
              <w:t xml:space="preserve">«Зеркало женской души» Праздничная программа </w:t>
            </w:r>
          </w:p>
        </w:tc>
        <w:tc>
          <w:tcPr>
            <w:tcW w:w="2542" w:type="dxa"/>
          </w:tcPr>
          <w:p w:rsidR="00CA3E9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06.03.2014г</w:t>
            </w:r>
          </w:p>
          <w:p w:rsidR="00CA3E9A" w:rsidRPr="00A5470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14.00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A23937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4AB">
              <w:rPr>
                <w:rFonts w:ascii="Times New Roman" w:hAnsi="Times New Roman" w:cs="Times New Roman"/>
                <w:sz w:val="28"/>
                <w:szCs w:val="28"/>
              </w:rPr>
              <w:t>МБУК «ЦБС»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2E14D7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Логинова Н.Г. Южакова Е.В.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A3E9A" w:rsidRPr="00A5470A" w:rsidRDefault="00CA3E9A" w:rsidP="00354680">
            <w:pPr>
              <w:jc w:val="center"/>
              <w:rPr>
                <w:sz w:val="28"/>
                <w:szCs w:val="28"/>
              </w:rPr>
            </w:pPr>
          </w:p>
        </w:tc>
      </w:tr>
      <w:tr w:rsidR="00CA3E9A" w:rsidRPr="00A5470A">
        <w:trPr>
          <w:trHeight w:val="157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A5470A" w:rsidRDefault="00CA3E9A" w:rsidP="006A61AC">
            <w:pPr>
              <w:pStyle w:val="msonormalcxspmiddle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Торжественное мероприятие к Международному женскому дню </w:t>
            </w:r>
          </w:p>
        </w:tc>
        <w:tc>
          <w:tcPr>
            <w:tcW w:w="2542" w:type="dxa"/>
          </w:tcPr>
          <w:p w:rsidR="00CA3E9A" w:rsidRDefault="00CA3E9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07.03.2014г</w:t>
            </w:r>
          </w:p>
          <w:p w:rsidR="00CA3E9A" w:rsidRPr="00A5470A" w:rsidRDefault="00CA3E9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957541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МБУК «ГДК»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3A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Швалева О.Е.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A3E9A" w:rsidRPr="00A5470A" w:rsidRDefault="00CA3E9A" w:rsidP="003A4851">
            <w:pPr>
              <w:jc w:val="center"/>
              <w:rPr>
                <w:sz w:val="28"/>
                <w:szCs w:val="28"/>
              </w:rPr>
            </w:pPr>
          </w:p>
        </w:tc>
      </w:tr>
      <w:tr w:rsidR="00CA3E9A" w:rsidRPr="00A5470A">
        <w:trPr>
          <w:gridAfter w:val="1"/>
          <w:wAfter w:w="236" w:type="dxa"/>
          <w:trHeight w:val="125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A5470A" w:rsidRDefault="00CA3E9A" w:rsidP="006A61AC">
            <w:pPr>
              <w:pStyle w:val="msonormalcxspmiddle"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День открытых дверей </w:t>
            </w:r>
          </w:p>
        </w:tc>
        <w:tc>
          <w:tcPr>
            <w:tcW w:w="2542" w:type="dxa"/>
          </w:tcPr>
          <w:p w:rsidR="00CA3E9A" w:rsidRDefault="00CA3E9A" w:rsidP="008A07D1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8A07D1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09.00</w:t>
            </w:r>
            <w:r>
              <w:rPr>
                <w:sz w:val="28"/>
                <w:szCs w:val="28"/>
              </w:rPr>
              <w:t>ч</w:t>
            </w:r>
            <w:r w:rsidRPr="001B24AB">
              <w:rPr>
                <w:sz w:val="28"/>
                <w:szCs w:val="28"/>
              </w:rPr>
              <w:t>-17.00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354680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Дом-музей А.А.Киселева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8A07D1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Козлова Е.А Максимова О.Б.</w:t>
            </w:r>
          </w:p>
        </w:tc>
      </w:tr>
      <w:tr w:rsidR="00CA3E9A" w:rsidRPr="00A5470A">
        <w:trPr>
          <w:gridAfter w:val="1"/>
          <w:wAfter w:w="236" w:type="dxa"/>
          <w:trHeight w:val="135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A5470A" w:rsidRDefault="00CA3E9A" w:rsidP="00FD4250">
            <w:pPr>
              <w:pStyle w:val="msonormalcxspmiddle"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День открытых дверей </w:t>
            </w:r>
          </w:p>
        </w:tc>
        <w:tc>
          <w:tcPr>
            <w:tcW w:w="2542" w:type="dxa"/>
          </w:tcPr>
          <w:p w:rsidR="00CA3E9A" w:rsidRDefault="00CA3E9A" w:rsidP="008A07D1">
            <w:pPr>
              <w:ind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FD4250">
            <w:pPr>
              <w:ind w:right="-146"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>ч</w:t>
            </w:r>
            <w:r w:rsidRPr="001B24AB">
              <w:rPr>
                <w:sz w:val="28"/>
                <w:szCs w:val="28"/>
              </w:rPr>
              <w:t>-18.00</w:t>
            </w:r>
            <w:r>
              <w:rPr>
                <w:sz w:val="28"/>
                <w:szCs w:val="28"/>
              </w:rPr>
              <w:t>ч</w:t>
            </w:r>
            <w:r w:rsidRPr="001B24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A23937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МБУК «Музей обороны г.Туапсе»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FD4250">
            <w:pPr>
              <w:ind w:right="-146"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Баламатов М.М. Буклова Л.В.</w:t>
            </w:r>
          </w:p>
        </w:tc>
      </w:tr>
      <w:tr w:rsidR="00CA3E9A" w:rsidRPr="00A5470A">
        <w:trPr>
          <w:gridAfter w:val="1"/>
          <w:wAfter w:w="236" w:type="dxa"/>
          <w:trHeight w:val="199"/>
        </w:trPr>
        <w:tc>
          <w:tcPr>
            <w:tcW w:w="992" w:type="dxa"/>
          </w:tcPr>
          <w:p w:rsidR="00CA3E9A" w:rsidRPr="00A5470A" w:rsidRDefault="00CA3E9A" w:rsidP="00A23937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8A07D1">
            <w:pPr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«Отражение женской судьбы в  историческом костюме народов,  населяющих Туапсинский район» </w:t>
            </w:r>
          </w:p>
          <w:p w:rsidR="00CA3E9A" w:rsidRPr="008A07D1" w:rsidRDefault="00CA3E9A" w:rsidP="008A07D1">
            <w:pPr>
              <w:rPr>
                <w:color w:val="000000"/>
                <w:sz w:val="28"/>
                <w:szCs w:val="28"/>
                <w:lang w:eastAsia="en-US"/>
              </w:rPr>
            </w:pPr>
            <w:r w:rsidRPr="001B24AB">
              <w:rPr>
                <w:sz w:val="28"/>
                <w:szCs w:val="28"/>
              </w:rPr>
              <w:t>Тематическая экскурсия</w:t>
            </w:r>
          </w:p>
        </w:tc>
        <w:tc>
          <w:tcPr>
            <w:tcW w:w="2542" w:type="dxa"/>
          </w:tcPr>
          <w:p w:rsidR="00CA3E9A" w:rsidRDefault="00CA3E9A" w:rsidP="008A07D1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8A07D1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11.00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1B24AB" w:rsidRDefault="00CA3E9A" w:rsidP="008A07D1">
            <w:pPr>
              <w:pStyle w:val="msonormalcxspmiddle"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МБУК Музей им.Н.Г.Полетаева</w:t>
            </w:r>
          </w:p>
          <w:p w:rsidR="00CA3E9A" w:rsidRPr="00A5470A" w:rsidRDefault="00CA3E9A" w:rsidP="00A23937">
            <w:pPr>
              <w:pStyle w:val="Style4"/>
              <w:widowControl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Default="00CA3E9A" w:rsidP="008A07D1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Банько И.В. </w:t>
            </w:r>
          </w:p>
          <w:p w:rsidR="00CA3E9A" w:rsidRPr="00A5470A" w:rsidRDefault="00CA3E9A" w:rsidP="008A07D1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Куадже М.Ю.</w:t>
            </w:r>
          </w:p>
        </w:tc>
      </w:tr>
      <w:tr w:rsidR="00CA3E9A" w:rsidRPr="00A5470A">
        <w:trPr>
          <w:gridAfter w:val="1"/>
          <w:wAfter w:w="236" w:type="dxa"/>
          <w:trHeight w:val="135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A5470A" w:rsidRDefault="00CA3E9A" w:rsidP="008A07D1">
            <w:pPr>
              <w:pStyle w:val="msonormalcxspmiddle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«С 8 Марта, дамы!» Демонстрация поздравительного слайд-шоу</w:t>
            </w:r>
            <w:r w:rsidRPr="001B24AB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542" w:type="dxa"/>
          </w:tcPr>
          <w:p w:rsidR="00CA3E9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A23937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МАУК «Центр кино и досуга Россия»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8A07D1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Гладкий А.А. Кириллова В.Е.</w:t>
            </w:r>
          </w:p>
        </w:tc>
      </w:tr>
      <w:tr w:rsidR="00CA3E9A" w:rsidRPr="00A5470A">
        <w:trPr>
          <w:gridAfter w:val="1"/>
          <w:wAfter w:w="236" w:type="dxa"/>
          <w:trHeight w:val="135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8A07D1">
            <w:pPr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«И нет милее этих глаз» </w:t>
            </w:r>
          </w:p>
          <w:p w:rsidR="00CA3E9A" w:rsidRPr="00A5470A" w:rsidRDefault="00CA3E9A" w:rsidP="008A07D1">
            <w:pPr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Серия бесплатных кинопоказов, в рамках краевой киноакции </w:t>
            </w:r>
          </w:p>
        </w:tc>
        <w:tc>
          <w:tcPr>
            <w:tcW w:w="2542" w:type="dxa"/>
          </w:tcPr>
          <w:p w:rsidR="00CA3E9A" w:rsidRPr="00A5470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A23937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МАУК «Центр кино и досуга Россия»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8A07D1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Гладкий А.А. Кириллова В.Е.</w:t>
            </w:r>
          </w:p>
        </w:tc>
      </w:tr>
      <w:tr w:rsidR="00CA3E9A" w:rsidRPr="00A5470A">
        <w:trPr>
          <w:gridAfter w:val="1"/>
          <w:wAfter w:w="236" w:type="dxa"/>
          <w:trHeight w:val="135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8A07D1">
            <w:pPr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«За милых дам» </w:t>
            </w:r>
          </w:p>
          <w:p w:rsidR="00CA3E9A" w:rsidRPr="00A5470A" w:rsidRDefault="00CA3E9A" w:rsidP="00FD4250">
            <w:pPr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Концерт</w:t>
            </w:r>
            <w:r>
              <w:rPr>
                <w:sz w:val="28"/>
                <w:szCs w:val="28"/>
              </w:rPr>
              <w:t>ная программа</w:t>
            </w:r>
          </w:p>
        </w:tc>
        <w:tc>
          <w:tcPr>
            <w:tcW w:w="2542" w:type="dxa"/>
          </w:tcPr>
          <w:p w:rsidR="00CA3E9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09.03.2014г</w:t>
            </w:r>
          </w:p>
          <w:p w:rsidR="00CA3E9A" w:rsidRPr="00A5470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>ч</w:t>
            </w:r>
            <w:r w:rsidRPr="001B24AB">
              <w:rPr>
                <w:sz w:val="28"/>
                <w:szCs w:val="28"/>
              </w:rPr>
              <w:t>-13.00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8A07D1">
            <w:pPr>
              <w:pStyle w:val="msonormalcxspmiddle"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Пл.Октябрьской революции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Швалева О.Е.</w:t>
            </w:r>
          </w:p>
        </w:tc>
      </w:tr>
      <w:tr w:rsidR="00CA3E9A" w:rsidRPr="00A5470A">
        <w:trPr>
          <w:gridAfter w:val="1"/>
          <w:wAfter w:w="236" w:type="dxa"/>
          <w:trHeight w:val="135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A5470A" w:rsidRDefault="00CA3E9A" w:rsidP="00FD4250">
            <w:pPr>
              <w:pStyle w:val="msonormalcxspmiddle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«С любовью к женщине» Концертная</w:t>
            </w:r>
            <w:r>
              <w:rPr>
                <w:sz w:val="28"/>
                <w:szCs w:val="28"/>
              </w:rPr>
              <w:t xml:space="preserve"> программа </w:t>
            </w:r>
          </w:p>
        </w:tc>
        <w:tc>
          <w:tcPr>
            <w:tcW w:w="2542" w:type="dxa"/>
          </w:tcPr>
          <w:p w:rsidR="00CA3E9A" w:rsidRDefault="00CA3E9A" w:rsidP="008A0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09.03.2014г</w:t>
            </w:r>
          </w:p>
          <w:p w:rsidR="00CA3E9A" w:rsidRPr="00A5470A" w:rsidRDefault="00CA3E9A" w:rsidP="00FD4250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15.00</w:t>
            </w:r>
            <w:r>
              <w:rPr>
                <w:sz w:val="28"/>
                <w:szCs w:val="28"/>
              </w:rPr>
              <w:t>ч</w:t>
            </w:r>
            <w:r w:rsidRPr="001B24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gridSpan w:val="3"/>
          </w:tcPr>
          <w:p w:rsidR="00CA3E9A" w:rsidRPr="00FD4250" w:rsidRDefault="00CA3E9A" w:rsidP="00BD2FA8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250">
              <w:rPr>
                <w:rFonts w:ascii="Times New Roman" w:hAnsi="Times New Roman" w:cs="Times New Roman"/>
                <w:sz w:val="28"/>
                <w:szCs w:val="28"/>
              </w:rPr>
              <w:t>МБУК «ДКН»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1B24AB" w:rsidRDefault="00CA3E9A" w:rsidP="008A07D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Шахова </w:t>
            </w:r>
            <w:r w:rsidRPr="001B24AB">
              <w:rPr>
                <w:sz w:val="28"/>
                <w:szCs w:val="28"/>
              </w:rPr>
              <w:t>Н.И.</w:t>
            </w:r>
          </w:p>
          <w:p w:rsidR="00CA3E9A" w:rsidRPr="00A5470A" w:rsidRDefault="00CA3E9A" w:rsidP="008A07D1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Сорока В.В.</w:t>
            </w:r>
          </w:p>
        </w:tc>
      </w:tr>
      <w:tr w:rsidR="00CA3E9A" w:rsidRPr="00A5470A">
        <w:trPr>
          <w:gridAfter w:val="1"/>
          <w:wAfter w:w="236" w:type="dxa"/>
          <w:trHeight w:val="135"/>
        </w:trPr>
        <w:tc>
          <w:tcPr>
            <w:tcW w:w="992" w:type="dxa"/>
          </w:tcPr>
          <w:p w:rsidR="00CA3E9A" w:rsidRPr="00A5470A" w:rsidRDefault="00CA3E9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8A07D1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 </w:t>
            </w:r>
            <w:r w:rsidRPr="001B24AB">
              <w:rPr>
                <w:sz w:val="28"/>
                <w:szCs w:val="28"/>
              </w:rPr>
              <w:t xml:space="preserve">«Весенний бал» </w:t>
            </w:r>
          </w:p>
          <w:p w:rsidR="00CA3E9A" w:rsidRPr="008A07D1" w:rsidRDefault="00CA3E9A" w:rsidP="00FD4250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 xml:space="preserve">Концертно-танцевальная программа </w:t>
            </w:r>
          </w:p>
        </w:tc>
        <w:tc>
          <w:tcPr>
            <w:tcW w:w="2542" w:type="dxa"/>
          </w:tcPr>
          <w:p w:rsidR="00CA3E9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09.03.2014г</w:t>
            </w:r>
          </w:p>
          <w:p w:rsidR="00CA3E9A" w:rsidRPr="00A5470A" w:rsidRDefault="00CA3E9A" w:rsidP="0006080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16.00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FD4250" w:rsidRDefault="00CA3E9A" w:rsidP="00354680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250">
              <w:rPr>
                <w:rFonts w:ascii="Times New Roman" w:hAnsi="Times New Roman" w:cs="Times New Roman"/>
                <w:sz w:val="28"/>
                <w:szCs w:val="28"/>
              </w:rPr>
              <w:t>МБУК «ГДК»</w:t>
            </w:r>
          </w:p>
        </w:tc>
        <w:tc>
          <w:tcPr>
            <w:tcW w:w="2135" w:type="dxa"/>
            <w:gridSpan w:val="4"/>
          </w:tcPr>
          <w:p w:rsidR="00CA3E9A" w:rsidRPr="00A5470A" w:rsidRDefault="00CA3E9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6" w:type="dxa"/>
            <w:gridSpan w:val="2"/>
          </w:tcPr>
          <w:p w:rsidR="00CA3E9A" w:rsidRPr="00A5470A" w:rsidRDefault="00CA3E9A" w:rsidP="008A07D1">
            <w:pPr>
              <w:jc w:val="center"/>
              <w:rPr>
                <w:sz w:val="28"/>
                <w:szCs w:val="28"/>
              </w:rPr>
            </w:pPr>
            <w:r w:rsidRPr="001B24AB">
              <w:rPr>
                <w:sz w:val="28"/>
                <w:szCs w:val="28"/>
              </w:rPr>
              <w:t>Николенко А.А. Абраменко С.Н.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15309" w:type="dxa"/>
            <w:gridSpan w:val="12"/>
          </w:tcPr>
          <w:p w:rsidR="00CA3E9A" w:rsidRPr="00A5470A" w:rsidRDefault="00CA3E9A" w:rsidP="00C43F33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МКУК «Джубгский культурно-спортивный комплекс»</w:t>
            </w:r>
          </w:p>
        </w:tc>
      </w:tr>
      <w:tr w:rsidR="00CA3E9A" w:rsidRPr="00A5470A">
        <w:trPr>
          <w:gridAfter w:val="1"/>
          <w:wAfter w:w="236" w:type="dxa"/>
          <w:trHeight w:val="193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FB69FE" w:rsidRDefault="00CA3E9A" w:rsidP="00FB69FE">
            <w:pPr>
              <w:rPr>
                <w:sz w:val="28"/>
                <w:szCs w:val="28"/>
              </w:rPr>
            </w:pPr>
            <w:r w:rsidRPr="003721E5">
              <w:rPr>
                <w:sz w:val="28"/>
                <w:szCs w:val="28"/>
              </w:rPr>
              <w:t>«Подарок для милой мамочки» Выставка ДП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551" w:type="dxa"/>
            <w:gridSpan w:val="2"/>
          </w:tcPr>
          <w:p w:rsidR="00CA3E9A" w:rsidRPr="00A5470A" w:rsidRDefault="00CA3E9A" w:rsidP="00FB69FE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 w:rsidRPr="003721E5">
              <w:rPr>
                <w:sz w:val="28"/>
                <w:szCs w:val="28"/>
              </w:rPr>
              <w:t>01.03.</w:t>
            </w:r>
            <w:r>
              <w:rPr>
                <w:sz w:val="28"/>
                <w:szCs w:val="28"/>
              </w:rPr>
              <w:t xml:space="preserve">2014г - </w:t>
            </w:r>
            <w:r w:rsidRPr="003721E5">
              <w:rPr>
                <w:sz w:val="28"/>
                <w:szCs w:val="28"/>
              </w:rPr>
              <w:t>08.03.</w:t>
            </w:r>
            <w:r>
              <w:rPr>
                <w:sz w:val="28"/>
                <w:szCs w:val="28"/>
              </w:rPr>
              <w:t>2014г</w:t>
            </w:r>
            <w:r w:rsidRPr="003721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536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с.Молдовановка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 w:rsidRPr="003721E5">
              <w:rPr>
                <w:sz w:val="28"/>
                <w:szCs w:val="28"/>
              </w:rPr>
              <w:t>Гуня Н.А</w:t>
            </w:r>
          </w:p>
        </w:tc>
      </w:tr>
      <w:tr w:rsidR="00CA3E9A" w:rsidRPr="00A5470A">
        <w:trPr>
          <w:gridAfter w:val="1"/>
          <w:wAfter w:w="236" w:type="dxa"/>
          <w:trHeight w:val="193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«Самая прекрасная из женщин»</w:t>
            </w:r>
          </w:p>
          <w:p w:rsidR="00CA3E9A" w:rsidRPr="00A5470A" w:rsidRDefault="00CA3E9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Книжная выставка</w:t>
            </w:r>
          </w:p>
        </w:tc>
        <w:tc>
          <w:tcPr>
            <w:tcW w:w="2551" w:type="dxa"/>
            <w:gridSpan w:val="2"/>
          </w:tcPr>
          <w:p w:rsidR="00CA3E9A" w:rsidRDefault="00CA3E9A" w:rsidP="009B7C16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01.03.2014г</w:t>
            </w:r>
          </w:p>
          <w:p w:rsidR="00CA3E9A" w:rsidRPr="00A5470A" w:rsidRDefault="00CA3E9A" w:rsidP="009B7C16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11.00ч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536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с.Молдовановка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Pr="00A5470A" w:rsidRDefault="00CA3E9A" w:rsidP="00FB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 С.А.</w:t>
            </w:r>
          </w:p>
        </w:tc>
      </w:tr>
      <w:tr w:rsidR="00CA3E9A" w:rsidRPr="00A5470A">
        <w:trPr>
          <w:gridAfter w:val="1"/>
          <w:wAfter w:w="236" w:type="dxa"/>
          <w:trHeight w:val="193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«Весна пришла сегодня к нам»</w:t>
            </w:r>
          </w:p>
          <w:p w:rsidR="00CA3E9A" w:rsidRPr="00A5470A" w:rsidRDefault="00CA3E9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Выставка ДПИ</w:t>
            </w:r>
          </w:p>
        </w:tc>
        <w:tc>
          <w:tcPr>
            <w:tcW w:w="2551" w:type="dxa"/>
            <w:gridSpan w:val="2"/>
          </w:tcPr>
          <w:p w:rsidR="00CA3E9A" w:rsidRDefault="00CA3E9A" w:rsidP="00FB69FE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04.03.2014г – 08.03.2014г</w:t>
            </w:r>
          </w:p>
          <w:p w:rsidR="00CA3E9A" w:rsidRPr="00A5470A" w:rsidRDefault="00CA3E9A" w:rsidP="00FB69FE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536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с.Бжид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Молчанова Н.В.</w:t>
            </w:r>
          </w:p>
          <w:p w:rsidR="00CA3E9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В.Н.</w:t>
            </w:r>
          </w:p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Татульян Л.А.</w:t>
            </w:r>
          </w:p>
        </w:tc>
      </w:tr>
      <w:tr w:rsidR="00CA3E9A" w:rsidRPr="00A5470A">
        <w:trPr>
          <w:gridAfter w:val="1"/>
          <w:wAfter w:w="236" w:type="dxa"/>
          <w:trHeight w:val="193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«В каждом рисунке частичка души»</w:t>
            </w:r>
          </w:p>
          <w:p w:rsidR="00CA3E9A" w:rsidRPr="00A5470A" w:rsidRDefault="00CA3E9A" w:rsidP="00FD4250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Выставка рисунков </w:t>
            </w:r>
          </w:p>
        </w:tc>
        <w:tc>
          <w:tcPr>
            <w:tcW w:w="2551" w:type="dxa"/>
            <w:gridSpan w:val="2"/>
          </w:tcPr>
          <w:p w:rsidR="00CA3E9A" w:rsidRDefault="00CA3E9A" w:rsidP="007A13C3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07.03.2014г</w:t>
            </w:r>
          </w:p>
          <w:p w:rsidR="00CA3E9A" w:rsidRPr="00A5470A" w:rsidRDefault="00CA3E9A" w:rsidP="007A13C3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A4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с.Дефановка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A23937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Pr="00A5470A" w:rsidRDefault="00CA3E9A" w:rsidP="0018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Овчинникова О.М.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286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 это время называется весна»</w:t>
            </w:r>
          </w:p>
          <w:p w:rsidR="00CA3E9A" w:rsidRPr="00A5470A" w:rsidRDefault="00CA3E9A" w:rsidP="00286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Книжно-иллюстрированная выставка</w:t>
            </w:r>
          </w:p>
        </w:tc>
        <w:tc>
          <w:tcPr>
            <w:tcW w:w="2551" w:type="dxa"/>
            <w:gridSpan w:val="2"/>
          </w:tcPr>
          <w:p w:rsidR="00CA3E9A" w:rsidRDefault="00CA3E9A" w:rsidP="00BD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07.03.2014г</w:t>
            </w:r>
          </w:p>
          <w:p w:rsidR="00CA3E9A" w:rsidRPr="00A5470A" w:rsidRDefault="00CA3E9A" w:rsidP="00BD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11.00ч</w:t>
            </w:r>
          </w:p>
        </w:tc>
        <w:tc>
          <w:tcPr>
            <w:tcW w:w="2834" w:type="dxa"/>
            <w:gridSpan w:val="3"/>
          </w:tcPr>
          <w:p w:rsidR="00CA3E9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п.Джубга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Савицкая Е.А.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«Милым, нежным, родным»</w:t>
            </w:r>
          </w:p>
          <w:p w:rsidR="00CA3E9A" w:rsidRPr="00A5470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с.Молдовановка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Лепеха А.Б.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«Путь в принцессы»</w:t>
            </w:r>
          </w:p>
          <w:p w:rsidR="00CA3E9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07.03.2014г</w:t>
            </w:r>
          </w:p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12.00ч</w:t>
            </w:r>
          </w:p>
        </w:tc>
        <w:tc>
          <w:tcPr>
            <w:tcW w:w="2834" w:type="dxa"/>
            <w:gridSpan w:val="3"/>
          </w:tcPr>
          <w:p w:rsidR="00CA3E9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с.Дефановка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Бабичева Т.И.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«Мамочка любимая»</w:t>
            </w:r>
          </w:p>
          <w:p w:rsidR="00CA3E9A" w:rsidRPr="00A5470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</w:t>
            </w:r>
          </w:p>
        </w:tc>
        <w:tc>
          <w:tcPr>
            <w:tcW w:w="2834" w:type="dxa"/>
            <w:gridSpan w:val="3"/>
          </w:tcPr>
          <w:p w:rsidR="00CA3E9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с.Бжид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Горяева О.Н.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«Моя самая лучшая мама»</w:t>
            </w:r>
          </w:p>
          <w:p w:rsidR="00CA3E9A" w:rsidRPr="00A5470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с.Молдовановка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Верест О.Н.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«Женщины интересной судьбы»</w:t>
            </w:r>
          </w:p>
          <w:p w:rsidR="00CA3E9A" w:rsidRPr="00A5470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Говорящая книжная выставка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с.Молдовановка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 С.А.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желаем счастья Вам!»</w:t>
            </w:r>
          </w:p>
          <w:p w:rsidR="00CA3E9A" w:rsidRPr="00A5470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07.0.32014г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с.Дефановка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Семакина Е.В.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0408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«Самые нежные»</w:t>
            </w:r>
          </w:p>
          <w:p w:rsidR="00CA3E9A" w:rsidRPr="00A5470A" w:rsidRDefault="00CA3E9A" w:rsidP="000408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вечер</w:t>
            </w:r>
          </w:p>
        </w:tc>
        <w:tc>
          <w:tcPr>
            <w:tcW w:w="2551" w:type="dxa"/>
            <w:gridSpan w:val="2"/>
          </w:tcPr>
          <w:p w:rsidR="00CA3E9A" w:rsidRDefault="00CA3E9A" w:rsidP="00040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07.03.2014г</w:t>
            </w:r>
          </w:p>
          <w:p w:rsidR="00CA3E9A" w:rsidRPr="00A5470A" w:rsidRDefault="00CA3E9A" w:rsidP="00040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с.Молдовановка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Запова В.В.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«Дарите женщинам цветы!»</w:t>
            </w:r>
          </w:p>
          <w:p w:rsidR="00CA3E9A" w:rsidRPr="00A5470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ЦДК п.Джубга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Татульян А.Г.</w:t>
            </w:r>
          </w:p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Е.А.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«Для милой мамочки»</w:t>
            </w:r>
          </w:p>
          <w:p w:rsidR="00CA3E9A" w:rsidRPr="00A5470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ДПИ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с.Горское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Калайджян О.Д.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«Для милых мам»</w:t>
            </w:r>
          </w:p>
          <w:p w:rsidR="00CA3E9A" w:rsidRPr="00A5470A" w:rsidRDefault="00CA3E9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с.Горское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4" w:type="dxa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Малинская И.Д.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15309" w:type="dxa"/>
            <w:gridSpan w:val="12"/>
          </w:tcPr>
          <w:p w:rsidR="00CA3E9A" w:rsidRPr="00A5470A" w:rsidRDefault="00CA3E9A" w:rsidP="005D5A9F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МКУК «Тенгинский централизованный дом культуры»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«Ах, какие девушки»</w:t>
            </w:r>
          </w:p>
          <w:p w:rsidR="00CA3E9A" w:rsidRPr="00A5470A" w:rsidRDefault="00CA3E9A" w:rsidP="00C57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07.03.2014г</w:t>
            </w:r>
          </w:p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с.Тенгинка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Н.Ю.Асланян</w:t>
            </w:r>
          </w:p>
        </w:tc>
        <w:tc>
          <w:tcPr>
            <w:tcW w:w="2554" w:type="dxa"/>
          </w:tcPr>
          <w:p w:rsidR="00CA3E9A" w:rsidRDefault="00CA3E9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Асланян Н.Ю. Филимошина Ю.Р.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15309" w:type="dxa"/>
            <w:gridSpan w:val="12"/>
          </w:tcPr>
          <w:p w:rsidR="00CA3E9A" w:rsidRPr="00A5470A" w:rsidRDefault="00CA3E9A" w:rsidP="005D5A9F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МКУК «Небугская централизованная клубная система»</w:t>
            </w:r>
          </w:p>
        </w:tc>
      </w:tr>
      <w:tr w:rsidR="00CA3E9A" w:rsidRPr="00A5470A">
        <w:trPr>
          <w:gridAfter w:val="1"/>
          <w:wAfter w:w="236" w:type="dxa"/>
          <w:trHeight w:val="255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«Скажет вам любой проказник, что сегодня мамин праздник!»</w:t>
            </w:r>
          </w:p>
          <w:p w:rsidR="00CA3E9A" w:rsidRPr="00A5470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Литературно-поэтический час</w:t>
            </w:r>
          </w:p>
        </w:tc>
        <w:tc>
          <w:tcPr>
            <w:tcW w:w="2551" w:type="dxa"/>
            <w:gridSpan w:val="2"/>
          </w:tcPr>
          <w:p w:rsidR="00CA3E9A" w:rsidRDefault="00CA3E9A" w:rsidP="00E93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05.03.2014г</w:t>
            </w:r>
          </w:p>
          <w:p w:rsidR="00CA3E9A" w:rsidRPr="00A5470A" w:rsidRDefault="00CA3E9A" w:rsidP="00E93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13.00ч</w:t>
            </w:r>
          </w:p>
        </w:tc>
        <w:tc>
          <w:tcPr>
            <w:tcW w:w="2976" w:type="dxa"/>
            <w:gridSpan w:val="4"/>
          </w:tcPr>
          <w:p w:rsidR="00CA3E9A" w:rsidRDefault="00CA3E9A" w:rsidP="00E93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  <w:p w:rsidR="00CA3E9A" w:rsidRPr="00A5470A" w:rsidRDefault="00CA3E9A" w:rsidP="00E93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с.Небуг</w:t>
            </w:r>
          </w:p>
        </w:tc>
        <w:tc>
          <w:tcPr>
            <w:tcW w:w="2126" w:type="dxa"/>
            <w:gridSpan w:val="3"/>
          </w:tcPr>
          <w:p w:rsidR="00CA3E9A" w:rsidRPr="00A5470A" w:rsidRDefault="00CA3E9A" w:rsidP="00CF20A5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Н.В. Безуглая</w:t>
            </w:r>
          </w:p>
        </w:tc>
        <w:tc>
          <w:tcPr>
            <w:tcW w:w="2554" w:type="dxa"/>
          </w:tcPr>
          <w:p w:rsidR="00CA3E9A" w:rsidRDefault="00CA3E9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Икизиди Г.Г.</w:t>
            </w:r>
          </w:p>
        </w:tc>
      </w:tr>
      <w:tr w:rsidR="00CA3E9A" w:rsidRPr="00A5470A">
        <w:trPr>
          <w:gridAfter w:val="1"/>
          <w:wAfter w:w="236" w:type="dxa"/>
          <w:trHeight w:val="255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«Мамина улыбка»</w:t>
            </w:r>
          </w:p>
          <w:p w:rsidR="00CA3E9A" w:rsidRPr="00A5470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рисунка</w:t>
            </w:r>
          </w:p>
        </w:tc>
        <w:tc>
          <w:tcPr>
            <w:tcW w:w="2551" w:type="dxa"/>
            <w:gridSpan w:val="2"/>
          </w:tcPr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05.03.2014г – 10.03.2014г</w:t>
            </w:r>
          </w:p>
        </w:tc>
        <w:tc>
          <w:tcPr>
            <w:tcW w:w="2976" w:type="dxa"/>
            <w:gridSpan w:val="4"/>
          </w:tcPr>
          <w:p w:rsidR="00CA3E9A" w:rsidRPr="00A5470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п.Тюменский</w:t>
            </w:r>
          </w:p>
        </w:tc>
        <w:tc>
          <w:tcPr>
            <w:tcW w:w="2126" w:type="dxa"/>
            <w:gridSpan w:val="3"/>
          </w:tcPr>
          <w:p w:rsidR="00CA3E9A" w:rsidRPr="00A5470A" w:rsidRDefault="00CA3E9A" w:rsidP="00CF20A5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Н.В. Безуглая</w:t>
            </w:r>
          </w:p>
        </w:tc>
        <w:tc>
          <w:tcPr>
            <w:tcW w:w="2554" w:type="dxa"/>
          </w:tcPr>
          <w:p w:rsidR="00CA3E9A" w:rsidRDefault="00CA3E9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Ищук Н.А.</w:t>
            </w:r>
          </w:p>
        </w:tc>
      </w:tr>
      <w:tr w:rsidR="00CA3E9A" w:rsidRPr="00A5470A">
        <w:trPr>
          <w:gridAfter w:val="1"/>
          <w:wAfter w:w="236" w:type="dxa"/>
          <w:trHeight w:val="255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хорошо, что есть на свете мама»</w:t>
            </w:r>
          </w:p>
          <w:p w:rsidR="00CA3E9A" w:rsidRPr="00A5470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12.00ч</w:t>
            </w:r>
          </w:p>
        </w:tc>
        <w:tc>
          <w:tcPr>
            <w:tcW w:w="2976" w:type="dxa"/>
            <w:gridSpan w:val="4"/>
          </w:tcPr>
          <w:p w:rsidR="00CA3E9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CA3E9A" w:rsidRPr="00A5470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с.Агой</w:t>
            </w:r>
          </w:p>
        </w:tc>
        <w:tc>
          <w:tcPr>
            <w:tcW w:w="2126" w:type="dxa"/>
            <w:gridSpan w:val="3"/>
          </w:tcPr>
          <w:p w:rsidR="00CA3E9A" w:rsidRPr="00A5470A" w:rsidRDefault="00CA3E9A" w:rsidP="00CF20A5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Н.В.Безуглая</w:t>
            </w:r>
          </w:p>
        </w:tc>
        <w:tc>
          <w:tcPr>
            <w:tcW w:w="2554" w:type="dxa"/>
          </w:tcPr>
          <w:p w:rsidR="00CA3E9A" w:rsidRDefault="00CA3E9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Скороход А.В.</w:t>
            </w:r>
          </w:p>
        </w:tc>
      </w:tr>
      <w:tr w:rsidR="00CA3E9A" w:rsidRPr="00A5470A">
        <w:trPr>
          <w:gridAfter w:val="1"/>
          <w:wAfter w:w="236" w:type="dxa"/>
          <w:trHeight w:val="255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«Милая мамочка моя»</w:t>
            </w:r>
          </w:p>
          <w:p w:rsidR="00CA3E9A" w:rsidRPr="00A5470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конкурс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17.00ч</w:t>
            </w:r>
          </w:p>
        </w:tc>
        <w:tc>
          <w:tcPr>
            <w:tcW w:w="2976" w:type="dxa"/>
            <w:gridSpan w:val="4"/>
          </w:tcPr>
          <w:p w:rsidR="00CA3E9A" w:rsidRPr="00A5470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ЦКиД а.Агуй-Шапсуг</w:t>
            </w:r>
          </w:p>
        </w:tc>
        <w:tc>
          <w:tcPr>
            <w:tcW w:w="2126" w:type="dxa"/>
            <w:gridSpan w:val="3"/>
          </w:tcPr>
          <w:p w:rsidR="00CA3E9A" w:rsidRPr="00A5470A" w:rsidRDefault="00CA3E9A" w:rsidP="00CF20A5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Н.В. Безуглая</w:t>
            </w:r>
          </w:p>
        </w:tc>
        <w:tc>
          <w:tcPr>
            <w:tcW w:w="2554" w:type="dxa"/>
          </w:tcPr>
          <w:p w:rsidR="00CA3E9A" w:rsidRDefault="00CA3E9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Куадже Л.Х.</w:t>
            </w:r>
          </w:p>
        </w:tc>
      </w:tr>
      <w:tr w:rsidR="00CA3E9A" w:rsidRPr="00A5470A">
        <w:trPr>
          <w:gridAfter w:val="1"/>
          <w:wAfter w:w="236" w:type="dxa"/>
          <w:trHeight w:val="255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«Ваше Величество женщина»</w:t>
            </w:r>
          </w:p>
          <w:p w:rsidR="00CA3E9A" w:rsidRPr="00A5470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16.00ч</w:t>
            </w:r>
          </w:p>
        </w:tc>
        <w:tc>
          <w:tcPr>
            <w:tcW w:w="2976" w:type="dxa"/>
            <w:gridSpan w:val="4"/>
          </w:tcPr>
          <w:p w:rsidR="00CA3E9A" w:rsidRPr="00A5470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п.Тюменский</w:t>
            </w:r>
          </w:p>
        </w:tc>
        <w:tc>
          <w:tcPr>
            <w:tcW w:w="2126" w:type="dxa"/>
            <w:gridSpan w:val="3"/>
          </w:tcPr>
          <w:p w:rsidR="00CA3E9A" w:rsidRPr="00A5470A" w:rsidRDefault="00CA3E9A" w:rsidP="00CF20A5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Н.В. Безуглая</w:t>
            </w:r>
          </w:p>
        </w:tc>
        <w:tc>
          <w:tcPr>
            <w:tcW w:w="2554" w:type="dxa"/>
          </w:tcPr>
          <w:p w:rsidR="00CA3E9A" w:rsidRDefault="00CA3E9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Лазуренко В.А.</w:t>
            </w:r>
          </w:p>
        </w:tc>
      </w:tr>
      <w:tr w:rsidR="00CA3E9A" w:rsidRPr="00A5470A">
        <w:trPr>
          <w:gridAfter w:val="1"/>
          <w:wAfter w:w="236" w:type="dxa"/>
          <w:trHeight w:val="255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«Дарите женщинам цветы»</w:t>
            </w:r>
          </w:p>
          <w:p w:rsidR="00CA3E9A" w:rsidRPr="00A5470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17.00ч</w:t>
            </w:r>
          </w:p>
        </w:tc>
        <w:tc>
          <w:tcPr>
            <w:tcW w:w="2976" w:type="dxa"/>
            <w:gridSpan w:val="4"/>
          </w:tcPr>
          <w:p w:rsidR="00CA3E9A" w:rsidRPr="00A5470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с.Агой</w:t>
            </w:r>
          </w:p>
        </w:tc>
        <w:tc>
          <w:tcPr>
            <w:tcW w:w="2126" w:type="dxa"/>
            <w:gridSpan w:val="3"/>
          </w:tcPr>
          <w:p w:rsidR="00CA3E9A" w:rsidRPr="00A5470A" w:rsidRDefault="00CA3E9A" w:rsidP="00CF20A5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Н.В. Безуглая</w:t>
            </w:r>
          </w:p>
        </w:tc>
        <w:tc>
          <w:tcPr>
            <w:tcW w:w="2554" w:type="dxa"/>
          </w:tcPr>
          <w:p w:rsidR="00CA3E9A" w:rsidRDefault="00CA3E9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И.Б.</w:t>
            </w:r>
          </w:p>
        </w:tc>
      </w:tr>
      <w:tr w:rsidR="00CA3E9A" w:rsidRPr="00A5470A">
        <w:trPr>
          <w:gridAfter w:val="1"/>
          <w:wAfter w:w="236" w:type="dxa"/>
          <w:trHeight w:val="255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«Для милых и неповторимых»</w:t>
            </w:r>
          </w:p>
          <w:p w:rsidR="00CA3E9A" w:rsidRPr="00A5470A" w:rsidRDefault="00CA3E9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17.00ч</w:t>
            </w:r>
          </w:p>
        </w:tc>
        <w:tc>
          <w:tcPr>
            <w:tcW w:w="2976" w:type="dxa"/>
            <w:gridSpan w:val="4"/>
          </w:tcPr>
          <w:p w:rsidR="00CA3E9A" w:rsidRPr="00A5470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ЦДК с.Небуг</w:t>
            </w:r>
          </w:p>
        </w:tc>
        <w:tc>
          <w:tcPr>
            <w:tcW w:w="2126" w:type="dxa"/>
            <w:gridSpan w:val="3"/>
          </w:tcPr>
          <w:p w:rsidR="00CA3E9A" w:rsidRPr="00A5470A" w:rsidRDefault="00CA3E9A" w:rsidP="00B774EB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Н.В. Безуглая </w:t>
            </w:r>
          </w:p>
        </w:tc>
        <w:tc>
          <w:tcPr>
            <w:tcW w:w="2554" w:type="dxa"/>
          </w:tcPr>
          <w:p w:rsidR="00CA3E9A" w:rsidRDefault="00CA3E9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Горлова Л.Д.</w:t>
            </w:r>
          </w:p>
        </w:tc>
      </w:tr>
      <w:tr w:rsidR="00CA3E9A" w:rsidRPr="00A5470A">
        <w:trPr>
          <w:gridAfter w:val="1"/>
          <w:wAfter w:w="236" w:type="dxa"/>
          <w:trHeight w:val="255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586C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«Для милых дам»</w:t>
            </w:r>
          </w:p>
          <w:p w:rsidR="00CA3E9A" w:rsidRPr="00A5470A" w:rsidRDefault="00CA3E9A" w:rsidP="00586C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19.00ч</w:t>
            </w:r>
          </w:p>
        </w:tc>
        <w:tc>
          <w:tcPr>
            <w:tcW w:w="2976" w:type="dxa"/>
            <w:gridSpan w:val="4"/>
          </w:tcPr>
          <w:p w:rsidR="00CA3E9A" w:rsidRPr="00A5470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ЦКиД а.Агуй-Шапсуг</w:t>
            </w:r>
          </w:p>
        </w:tc>
        <w:tc>
          <w:tcPr>
            <w:tcW w:w="2126" w:type="dxa"/>
            <w:gridSpan w:val="3"/>
          </w:tcPr>
          <w:p w:rsidR="00CA3E9A" w:rsidRPr="00A5470A" w:rsidRDefault="00CA3E9A" w:rsidP="00CF20A5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Н.В. Безуглая</w:t>
            </w:r>
          </w:p>
        </w:tc>
        <w:tc>
          <w:tcPr>
            <w:tcW w:w="2554" w:type="dxa"/>
          </w:tcPr>
          <w:p w:rsidR="00CA3E9A" w:rsidRDefault="00CA3E9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Хунова М.М.</w:t>
            </w:r>
          </w:p>
        </w:tc>
      </w:tr>
      <w:tr w:rsidR="00CA3E9A" w:rsidRPr="00A5470A">
        <w:trPr>
          <w:gridAfter w:val="1"/>
          <w:wAfter w:w="236" w:type="dxa"/>
          <w:trHeight w:val="311"/>
        </w:trPr>
        <w:tc>
          <w:tcPr>
            <w:tcW w:w="15309" w:type="dxa"/>
            <w:gridSpan w:val="12"/>
          </w:tcPr>
          <w:p w:rsidR="00CA3E9A" w:rsidRPr="00A5470A" w:rsidRDefault="00CA3E9A" w:rsidP="005D1D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5470A">
              <w:rPr>
                <w:b/>
                <w:bCs/>
                <w:sz w:val="28"/>
                <w:szCs w:val="28"/>
              </w:rPr>
              <w:t>МКУК «Шепсинская централизованная клубная система»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3E4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«Спасибо Кларе Цеткин»</w:t>
            </w:r>
          </w:p>
          <w:p w:rsidR="00CA3E9A" w:rsidRPr="00A5470A" w:rsidRDefault="00CA3E9A" w:rsidP="003E4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D4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Default="00CA3E9A" w:rsidP="00D4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17.00ч</w:t>
            </w:r>
          </w:p>
          <w:p w:rsidR="00CA3E9A" w:rsidRDefault="00CA3E9A" w:rsidP="00D4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09.03.2014г</w:t>
            </w:r>
          </w:p>
          <w:p w:rsidR="00CA3E9A" w:rsidRPr="00A5470A" w:rsidRDefault="00CA3E9A" w:rsidP="00D4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17.00ч</w:t>
            </w:r>
          </w:p>
        </w:tc>
        <w:tc>
          <w:tcPr>
            <w:tcW w:w="2834" w:type="dxa"/>
            <w:gridSpan w:val="3"/>
          </w:tcPr>
          <w:p w:rsidR="00CA3E9A" w:rsidRDefault="00CA3E9A" w:rsidP="00A23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ЦДК с.Шепси</w:t>
            </w:r>
          </w:p>
          <w:p w:rsidR="00CA3E9A" w:rsidRDefault="00CA3E9A" w:rsidP="00A23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A3E9A" w:rsidRPr="00A5470A" w:rsidRDefault="00CA3E9A" w:rsidP="00A23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с.Дедеркой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D84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Л.А.Чубова</w:t>
            </w:r>
          </w:p>
        </w:tc>
        <w:tc>
          <w:tcPr>
            <w:tcW w:w="2554" w:type="dxa"/>
          </w:tcPr>
          <w:p w:rsidR="00CA3E9A" w:rsidRDefault="00CA3E9A" w:rsidP="00D4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Бедросьян Е.М.</w:t>
            </w:r>
          </w:p>
          <w:p w:rsidR="00CA3E9A" w:rsidRDefault="00CA3E9A" w:rsidP="00FC0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Старчеус И.В.</w:t>
            </w:r>
          </w:p>
          <w:p w:rsidR="00CA3E9A" w:rsidRPr="00A5470A" w:rsidRDefault="00CA3E9A" w:rsidP="00FC0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Чибис И.С.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3E4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стиле румба»</w:t>
            </w:r>
          </w:p>
          <w:p w:rsidR="00CA3E9A" w:rsidRPr="00A5470A" w:rsidRDefault="00CA3E9A" w:rsidP="003E4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</w:t>
            </w:r>
          </w:p>
        </w:tc>
        <w:tc>
          <w:tcPr>
            <w:tcW w:w="2551" w:type="dxa"/>
            <w:gridSpan w:val="2"/>
          </w:tcPr>
          <w:p w:rsidR="00CA3E9A" w:rsidRDefault="00CA3E9A" w:rsidP="00D4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D4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536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ЦДК с.Шепси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Л.А.Чубова</w:t>
            </w:r>
          </w:p>
        </w:tc>
        <w:tc>
          <w:tcPr>
            <w:tcW w:w="2554" w:type="dxa"/>
          </w:tcPr>
          <w:p w:rsidR="00CA3E9A" w:rsidRDefault="00CA3E9A" w:rsidP="00D4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Старчеус И.В.</w:t>
            </w:r>
          </w:p>
          <w:p w:rsidR="00CA3E9A" w:rsidRPr="00A5470A" w:rsidRDefault="00CA3E9A" w:rsidP="00D4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Чибис И.С.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15309" w:type="dxa"/>
            <w:gridSpan w:val="12"/>
          </w:tcPr>
          <w:p w:rsidR="00CA3E9A" w:rsidRPr="00A5470A" w:rsidRDefault="00CA3E9A" w:rsidP="005D5A9F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МКУК «Вельяминовское»</w:t>
            </w:r>
          </w:p>
        </w:tc>
      </w:tr>
      <w:tr w:rsidR="00CA3E9A" w:rsidRPr="00A5470A">
        <w:trPr>
          <w:gridAfter w:val="1"/>
          <w:wAfter w:w="236" w:type="dxa"/>
          <w:trHeight w:val="251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3C0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 это все о ней…»</w:t>
            </w:r>
          </w:p>
          <w:p w:rsidR="00CA3E9A" w:rsidRPr="00A5470A" w:rsidRDefault="00CA3E9A" w:rsidP="003C0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детского рисунка</w:t>
            </w:r>
          </w:p>
        </w:tc>
        <w:tc>
          <w:tcPr>
            <w:tcW w:w="2551" w:type="dxa"/>
            <w:gridSpan w:val="2"/>
          </w:tcPr>
          <w:p w:rsidR="00CA3E9A" w:rsidRPr="00A5470A" w:rsidRDefault="00CA3E9A" w:rsidP="00AE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04.03.2014г – 08.03.201г</w:t>
            </w:r>
          </w:p>
        </w:tc>
        <w:tc>
          <w:tcPr>
            <w:tcW w:w="2834" w:type="dxa"/>
            <w:gridSpan w:val="3"/>
          </w:tcPr>
          <w:p w:rsidR="00CA3E9A" w:rsidRDefault="00CA3E9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с.Цыпка</w:t>
            </w:r>
          </w:p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с.Мессажай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Л.Н.Романюгина</w:t>
            </w:r>
          </w:p>
        </w:tc>
        <w:tc>
          <w:tcPr>
            <w:tcW w:w="2554" w:type="dxa"/>
          </w:tcPr>
          <w:p w:rsidR="00CA3E9A" w:rsidRDefault="00CA3E9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Прокопенкова Т.В.</w:t>
            </w:r>
          </w:p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Абян А.А.</w:t>
            </w:r>
          </w:p>
        </w:tc>
      </w:tr>
      <w:tr w:rsidR="00CA3E9A" w:rsidRPr="00A5470A">
        <w:trPr>
          <w:gridAfter w:val="1"/>
          <w:wAfter w:w="236" w:type="dxa"/>
          <w:trHeight w:val="251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3C0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«Весеннее настроение!»</w:t>
            </w:r>
          </w:p>
          <w:p w:rsidR="00CA3E9A" w:rsidRPr="00A5470A" w:rsidRDefault="00CA3E9A" w:rsidP="003C0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06.03.2014г</w:t>
            </w:r>
          </w:p>
          <w:p w:rsidR="00CA3E9A" w:rsidRPr="00A5470A" w:rsidRDefault="00CA3E9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с Цыпка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Л.Н.Романюгина</w:t>
            </w:r>
          </w:p>
        </w:tc>
        <w:tc>
          <w:tcPr>
            <w:tcW w:w="2554" w:type="dxa"/>
          </w:tcPr>
          <w:p w:rsidR="00CA3E9A" w:rsidRPr="00A5470A" w:rsidRDefault="00CA3E9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В.И.</w:t>
            </w:r>
          </w:p>
        </w:tc>
      </w:tr>
      <w:tr w:rsidR="00CA3E9A" w:rsidRPr="00A5470A">
        <w:trPr>
          <w:gridAfter w:val="1"/>
          <w:wAfter w:w="236" w:type="dxa"/>
          <w:trHeight w:val="298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3E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«Веселый девичник»</w:t>
            </w:r>
          </w:p>
          <w:p w:rsidR="00CA3E9A" w:rsidRPr="00A5470A" w:rsidRDefault="00CA3E9A" w:rsidP="003E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07.03.2014г</w:t>
            </w:r>
          </w:p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с Цыпка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3C095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Л.Н.Романюгина</w:t>
            </w:r>
          </w:p>
        </w:tc>
        <w:tc>
          <w:tcPr>
            <w:tcW w:w="2554" w:type="dxa"/>
          </w:tcPr>
          <w:p w:rsidR="00CA3E9A" w:rsidRPr="00A5470A" w:rsidRDefault="00CA3E9A" w:rsidP="00AE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Бжембахова Ф.М.</w:t>
            </w:r>
          </w:p>
        </w:tc>
      </w:tr>
      <w:tr w:rsidR="00CA3E9A" w:rsidRPr="00A5470A">
        <w:trPr>
          <w:gridAfter w:val="1"/>
          <w:wAfter w:w="236" w:type="dxa"/>
          <w:trHeight w:val="298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3E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«Пусть нежностью глаза искрятся»</w:t>
            </w:r>
          </w:p>
          <w:p w:rsidR="00CA3E9A" w:rsidRPr="00A5470A" w:rsidRDefault="00CA3E9A" w:rsidP="003E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с.Мессажай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3C095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Л.Н.Романюгина</w:t>
            </w:r>
          </w:p>
        </w:tc>
        <w:tc>
          <w:tcPr>
            <w:tcW w:w="2554" w:type="dxa"/>
          </w:tcPr>
          <w:p w:rsidR="00CA3E9A" w:rsidRPr="00A5470A" w:rsidRDefault="00CA3E9A" w:rsidP="00AE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Абян А.А.</w:t>
            </w:r>
          </w:p>
        </w:tc>
      </w:tr>
      <w:tr w:rsidR="00CA3E9A" w:rsidRPr="00A5470A">
        <w:trPr>
          <w:gridAfter w:val="1"/>
          <w:wAfter w:w="236" w:type="dxa"/>
          <w:trHeight w:val="298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3E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«Милым, нежным, любимым!»</w:t>
            </w:r>
          </w:p>
          <w:p w:rsidR="00CA3E9A" w:rsidRPr="00A5470A" w:rsidRDefault="00CA3E9A" w:rsidP="003E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вечер</w:t>
            </w:r>
          </w:p>
        </w:tc>
        <w:tc>
          <w:tcPr>
            <w:tcW w:w="2551" w:type="dxa"/>
            <w:gridSpan w:val="2"/>
          </w:tcPr>
          <w:p w:rsidR="00CA3E9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с.Цыпка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3C095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Л.Н.Романюгина</w:t>
            </w:r>
          </w:p>
        </w:tc>
        <w:tc>
          <w:tcPr>
            <w:tcW w:w="2554" w:type="dxa"/>
          </w:tcPr>
          <w:p w:rsidR="00CA3E9A" w:rsidRPr="00A5470A" w:rsidRDefault="00CA3E9A" w:rsidP="00AE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Бжембахова Ф.М.</w:t>
            </w:r>
          </w:p>
        </w:tc>
      </w:tr>
      <w:tr w:rsidR="00CA3E9A" w:rsidRPr="00A5470A">
        <w:trPr>
          <w:gridAfter w:val="1"/>
          <w:wAfter w:w="236" w:type="dxa"/>
          <w:trHeight w:val="298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3E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«Весна, улыбки и фантазия!»</w:t>
            </w:r>
          </w:p>
          <w:p w:rsidR="00CA3E9A" w:rsidRPr="00A5470A" w:rsidRDefault="00CA3E9A" w:rsidP="003E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12.00ч</w:t>
            </w:r>
          </w:p>
        </w:tc>
        <w:tc>
          <w:tcPr>
            <w:tcW w:w="2834" w:type="dxa"/>
            <w:gridSpan w:val="3"/>
          </w:tcPr>
          <w:p w:rsidR="00CA3E9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  <w:p w:rsidR="00CA3E9A" w:rsidRPr="00A5470A" w:rsidRDefault="00CA3E9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с.Цыпка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3C095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Л.Н.Романюгина</w:t>
            </w:r>
          </w:p>
        </w:tc>
        <w:tc>
          <w:tcPr>
            <w:tcW w:w="2554" w:type="dxa"/>
          </w:tcPr>
          <w:p w:rsidR="00CA3E9A" w:rsidRPr="00A5470A" w:rsidRDefault="00CA3E9A" w:rsidP="007F2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Шхалахова С.А.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15309" w:type="dxa"/>
            <w:gridSpan w:val="12"/>
          </w:tcPr>
          <w:p w:rsidR="00CA3E9A" w:rsidRPr="00A5470A" w:rsidRDefault="00CA3E9A" w:rsidP="005D5A9F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МКУК «Октябрьская централизованная клубная система»</w:t>
            </w:r>
          </w:p>
        </w:tc>
      </w:tr>
      <w:tr w:rsidR="00CA3E9A" w:rsidRPr="00A5470A">
        <w:trPr>
          <w:gridAfter w:val="1"/>
          <w:wAfter w:w="236" w:type="dxa"/>
          <w:trHeight w:val="185"/>
        </w:trPr>
        <w:tc>
          <w:tcPr>
            <w:tcW w:w="992" w:type="dxa"/>
          </w:tcPr>
          <w:p w:rsidR="00CA3E9A" w:rsidRPr="00A5470A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«Мамина улыбка»</w:t>
            </w:r>
          </w:p>
          <w:p w:rsidR="00CA3E9A" w:rsidRPr="00A5470A" w:rsidRDefault="00CA3E9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</w:p>
        </w:tc>
        <w:tc>
          <w:tcPr>
            <w:tcW w:w="2551" w:type="dxa"/>
            <w:gridSpan w:val="2"/>
          </w:tcPr>
          <w:p w:rsidR="00CA3E9A" w:rsidRDefault="00CA3E9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Default="00CA3E9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09.00ч</w:t>
            </w:r>
          </w:p>
          <w:p w:rsidR="00CA3E9A" w:rsidRPr="00A5470A" w:rsidRDefault="00CA3E9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12.00ч</w:t>
            </w:r>
          </w:p>
        </w:tc>
        <w:tc>
          <w:tcPr>
            <w:tcW w:w="2834" w:type="dxa"/>
            <w:gridSpan w:val="3"/>
          </w:tcPr>
          <w:p w:rsidR="00CA3E9A" w:rsidRDefault="00CA3E9A" w:rsidP="0095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п.Октябрьский</w:t>
            </w:r>
          </w:p>
          <w:p w:rsidR="00CA3E9A" w:rsidRPr="00A5470A" w:rsidRDefault="00CA3E9A" w:rsidP="0095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с.Терзиян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0C3D93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Т.В.Сычева</w:t>
            </w:r>
          </w:p>
        </w:tc>
        <w:tc>
          <w:tcPr>
            <w:tcW w:w="2554" w:type="dxa"/>
          </w:tcPr>
          <w:p w:rsidR="00CA3E9A" w:rsidRDefault="00CA3E9A" w:rsidP="00E9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Сычева Т.В.</w:t>
            </w:r>
          </w:p>
          <w:p w:rsidR="00CA3E9A" w:rsidRDefault="00CA3E9A" w:rsidP="00E93D3F">
            <w:pPr>
              <w:jc w:val="center"/>
              <w:rPr>
                <w:sz w:val="28"/>
                <w:szCs w:val="28"/>
              </w:rPr>
            </w:pPr>
          </w:p>
          <w:p w:rsidR="00CA3E9A" w:rsidRPr="00A5470A" w:rsidRDefault="00CA3E9A" w:rsidP="00E9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Пойразян Е.С.</w:t>
            </w:r>
          </w:p>
        </w:tc>
      </w:tr>
      <w:tr w:rsidR="00CA3E9A" w:rsidRPr="00A5470A">
        <w:trPr>
          <w:gridAfter w:val="1"/>
          <w:wAfter w:w="236" w:type="dxa"/>
          <w:trHeight w:val="185"/>
        </w:trPr>
        <w:tc>
          <w:tcPr>
            <w:tcW w:w="992" w:type="dxa"/>
          </w:tcPr>
          <w:p w:rsidR="00CA3E9A" w:rsidRPr="00A5470A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«Песенки для мамочки»</w:t>
            </w:r>
          </w:p>
          <w:p w:rsidR="00CA3E9A" w:rsidRPr="00A5470A" w:rsidRDefault="00CA3E9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95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п.Октябрьский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0C3D93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Т.В.Сычева</w:t>
            </w:r>
          </w:p>
        </w:tc>
        <w:tc>
          <w:tcPr>
            <w:tcW w:w="2554" w:type="dxa"/>
          </w:tcPr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Т.В.</w:t>
            </w:r>
          </w:p>
        </w:tc>
      </w:tr>
      <w:tr w:rsidR="00CA3E9A" w:rsidRPr="00A5470A">
        <w:trPr>
          <w:gridAfter w:val="1"/>
          <w:wAfter w:w="236" w:type="dxa"/>
          <w:trHeight w:val="185"/>
        </w:trPr>
        <w:tc>
          <w:tcPr>
            <w:tcW w:w="992" w:type="dxa"/>
          </w:tcPr>
          <w:p w:rsidR="00CA3E9A" w:rsidRPr="00A5470A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«Мисс обаяние»</w:t>
            </w:r>
          </w:p>
          <w:p w:rsidR="00CA3E9A" w:rsidRPr="00A5470A" w:rsidRDefault="00CA3E9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95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с.Гойтх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0C3D93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Т.В.Сычева</w:t>
            </w:r>
          </w:p>
        </w:tc>
        <w:tc>
          <w:tcPr>
            <w:tcW w:w="2554" w:type="dxa"/>
          </w:tcPr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Маргосян Д.М.</w:t>
            </w:r>
          </w:p>
        </w:tc>
      </w:tr>
      <w:tr w:rsidR="00CA3E9A" w:rsidRPr="00A5470A">
        <w:trPr>
          <w:gridAfter w:val="1"/>
          <w:wAfter w:w="236" w:type="dxa"/>
          <w:trHeight w:val="185"/>
        </w:trPr>
        <w:tc>
          <w:tcPr>
            <w:tcW w:w="992" w:type="dxa"/>
          </w:tcPr>
          <w:p w:rsidR="00CA3E9A" w:rsidRPr="00A5470A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«Пусть всегда будет мама»</w:t>
            </w:r>
          </w:p>
          <w:p w:rsidR="00CA3E9A" w:rsidRPr="00A5470A" w:rsidRDefault="00CA3E9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детского рисунка</w:t>
            </w:r>
          </w:p>
        </w:tc>
        <w:tc>
          <w:tcPr>
            <w:tcW w:w="2551" w:type="dxa"/>
            <w:gridSpan w:val="2"/>
          </w:tcPr>
          <w:p w:rsidR="00CA3E9A" w:rsidRDefault="00CA3E9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95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с.Терзиян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0C3D93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Т.В.Сычева</w:t>
            </w:r>
          </w:p>
        </w:tc>
        <w:tc>
          <w:tcPr>
            <w:tcW w:w="2554" w:type="dxa"/>
          </w:tcPr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Матосян М.Л.</w:t>
            </w:r>
          </w:p>
        </w:tc>
      </w:tr>
      <w:tr w:rsidR="00CA3E9A" w:rsidRPr="00A5470A">
        <w:trPr>
          <w:gridAfter w:val="1"/>
          <w:wAfter w:w="236" w:type="dxa"/>
          <w:trHeight w:val="185"/>
        </w:trPr>
        <w:tc>
          <w:tcPr>
            <w:tcW w:w="992" w:type="dxa"/>
          </w:tcPr>
          <w:p w:rsidR="00CA3E9A" w:rsidRPr="00A5470A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«Мачеха»</w:t>
            </w:r>
          </w:p>
          <w:p w:rsidR="00CA3E9A" w:rsidRPr="00A5470A" w:rsidRDefault="00CA3E9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кинофильма</w:t>
            </w:r>
          </w:p>
        </w:tc>
        <w:tc>
          <w:tcPr>
            <w:tcW w:w="2551" w:type="dxa"/>
            <w:gridSpan w:val="2"/>
          </w:tcPr>
          <w:p w:rsidR="00CA3E9A" w:rsidRDefault="00CA3E9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95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с.Терзиян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0C3D93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Т.В.Сычева</w:t>
            </w:r>
          </w:p>
        </w:tc>
        <w:tc>
          <w:tcPr>
            <w:tcW w:w="2554" w:type="dxa"/>
          </w:tcPr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Зыза Е.В.</w:t>
            </w:r>
          </w:p>
        </w:tc>
      </w:tr>
      <w:tr w:rsidR="00CA3E9A" w:rsidRPr="00A5470A">
        <w:trPr>
          <w:gridAfter w:val="1"/>
          <w:wAfter w:w="236" w:type="dxa"/>
          <w:trHeight w:val="185"/>
        </w:trPr>
        <w:tc>
          <w:tcPr>
            <w:tcW w:w="992" w:type="dxa"/>
          </w:tcPr>
          <w:p w:rsidR="00CA3E9A" w:rsidRPr="00A5470A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A5470A" w:rsidRDefault="00CA3E9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</w:t>
            </w:r>
          </w:p>
        </w:tc>
        <w:tc>
          <w:tcPr>
            <w:tcW w:w="2551" w:type="dxa"/>
            <w:gridSpan w:val="2"/>
          </w:tcPr>
          <w:p w:rsidR="00CA3E9A" w:rsidRDefault="00CA3E9A" w:rsidP="00E9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Default="00CA3E9A" w:rsidP="00E9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19.00ч</w:t>
            </w:r>
          </w:p>
          <w:p w:rsidR="00CA3E9A" w:rsidRPr="00A5470A" w:rsidRDefault="00CA3E9A" w:rsidP="00E9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20.00ч</w:t>
            </w:r>
          </w:p>
        </w:tc>
        <w:tc>
          <w:tcPr>
            <w:tcW w:w="2834" w:type="dxa"/>
            <w:gridSpan w:val="3"/>
          </w:tcPr>
          <w:p w:rsidR="00CA3E9A" w:rsidRDefault="00CA3E9A" w:rsidP="00957541">
            <w:pPr>
              <w:jc w:val="center"/>
              <w:rPr>
                <w:sz w:val="28"/>
                <w:szCs w:val="28"/>
              </w:rPr>
            </w:pPr>
          </w:p>
          <w:p w:rsidR="00CA3E9A" w:rsidRDefault="00CA3E9A" w:rsidP="0095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с.Гойтх</w:t>
            </w:r>
          </w:p>
          <w:p w:rsidR="00CA3E9A" w:rsidRPr="00A5470A" w:rsidRDefault="00CA3E9A" w:rsidP="0095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п.Октябрьский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0C3D93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Т.В.Сычева</w:t>
            </w:r>
          </w:p>
        </w:tc>
        <w:tc>
          <w:tcPr>
            <w:tcW w:w="2554" w:type="dxa"/>
          </w:tcPr>
          <w:p w:rsidR="00CA3E9A" w:rsidRDefault="00CA3E9A" w:rsidP="00286002">
            <w:pPr>
              <w:jc w:val="center"/>
              <w:rPr>
                <w:sz w:val="28"/>
                <w:szCs w:val="28"/>
              </w:rPr>
            </w:pPr>
          </w:p>
          <w:p w:rsidR="00CA3E9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Авджян М.Р.</w:t>
            </w:r>
          </w:p>
          <w:p w:rsidR="00CA3E9A" w:rsidRPr="00A5470A" w:rsidRDefault="00CA3E9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Сычева Т.В.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15309" w:type="dxa"/>
            <w:gridSpan w:val="12"/>
            <w:tcBorders>
              <w:bottom w:val="nil"/>
            </w:tcBorders>
          </w:tcPr>
          <w:p w:rsidR="00CA3E9A" w:rsidRPr="00A5470A" w:rsidRDefault="00CA3E9A" w:rsidP="000C3D93">
            <w:pPr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 «Георгиевская ЦКС»</w:t>
            </w:r>
          </w:p>
        </w:tc>
      </w:tr>
      <w:tr w:rsidR="00CA3E9A" w:rsidRPr="006A61AC">
        <w:trPr>
          <w:gridAfter w:val="1"/>
          <w:wAfter w:w="236" w:type="dxa"/>
          <w:trHeight w:val="313"/>
        </w:trPr>
        <w:tc>
          <w:tcPr>
            <w:tcW w:w="992" w:type="dxa"/>
          </w:tcPr>
          <w:p w:rsidR="00CA3E9A" w:rsidRPr="006A61AC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6A61AC">
            <w:pPr>
              <w:rPr>
                <w:sz w:val="28"/>
                <w:szCs w:val="28"/>
              </w:rPr>
            </w:pPr>
            <w:r w:rsidRPr="00C413E3">
              <w:rPr>
                <w:sz w:val="28"/>
                <w:szCs w:val="28"/>
              </w:rPr>
              <w:t xml:space="preserve">«Для милых дам» </w:t>
            </w:r>
          </w:p>
          <w:p w:rsidR="00CA3E9A" w:rsidRDefault="00CA3E9A" w:rsidP="006A61AC">
            <w:pPr>
              <w:rPr>
                <w:sz w:val="28"/>
                <w:szCs w:val="28"/>
              </w:rPr>
            </w:pPr>
            <w:r w:rsidRPr="00C413E3"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gridSpan w:val="2"/>
          </w:tcPr>
          <w:p w:rsidR="00CA3E9A" w:rsidRPr="00C413E3" w:rsidRDefault="00CA3E9A" w:rsidP="006A6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</w:t>
            </w:r>
            <w:r w:rsidRPr="00C413E3">
              <w:rPr>
                <w:sz w:val="28"/>
                <w:szCs w:val="28"/>
              </w:rPr>
              <w:t>2014 г.</w:t>
            </w:r>
          </w:p>
          <w:p w:rsidR="00CA3E9A" w:rsidRPr="006A61AC" w:rsidRDefault="00CA3E9A" w:rsidP="006A61AC">
            <w:pPr>
              <w:jc w:val="center"/>
              <w:rPr>
                <w:sz w:val="28"/>
                <w:szCs w:val="28"/>
              </w:rPr>
            </w:pPr>
            <w:r w:rsidRPr="00C413E3">
              <w:rPr>
                <w:sz w:val="28"/>
                <w:szCs w:val="28"/>
              </w:rPr>
              <w:t>18.00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Default="00CA3E9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СДК  а. Большое Псеушхо</w:t>
            </w:r>
          </w:p>
        </w:tc>
        <w:tc>
          <w:tcPr>
            <w:tcW w:w="2268" w:type="dxa"/>
            <w:gridSpan w:val="4"/>
          </w:tcPr>
          <w:p w:rsidR="00CA3E9A" w:rsidRPr="006A61AC" w:rsidRDefault="00CA3E9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4" w:type="dxa"/>
          </w:tcPr>
          <w:p w:rsidR="00CA3E9A" w:rsidRPr="00C413E3" w:rsidRDefault="00CA3E9A" w:rsidP="006A61AC">
            <w:pPr>
              <w:jc w:val="center"/>
              <w:rPr>
                <w:sz w:val="28"/>
                <w:szCs w:val="28"/>
              </w:rPr>
            </w:pPr>
            <w:r w:rsidRPr="00C413E3">
              <w:rPr>
                <w:sz w:val="28"/>
                <w:szCs w:val="28"/>
              </w:rPr>
              <w:t>Арутюнова А.М.</w:t>
            </w:r>
          </w:p>
          <w:p w:rsidR="00CA3E9A" w:rsidRPr="006A61AC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Тхагушева М.С.</w:t>
            </w:r>
          </w:p>
        </w:tc>
      </w:tr>
      <w:tr w:rsidR="00CA3E9A" w:rsidRPr="006A61AC">
        <w:trPr>
          <w:gridAfter w:val="1"/>
          <w:wAfter w:w="236" w:type="dxa"/>
          <w:trHeight w:val="313"/>
        </w:trPr>
        <w:tc>
          <w:tcPr>
            <w:tcW w:w="992" w:type="dxa"/>
          </w:tcPr>
          <w:p w:rsidR="00CA3E9A" w:rsidRPr="006A61AC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6A61AC" w:rsidRDefault="00CA3E9A" w:rsidP="006A61A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«Пусть  всегда будет мама» </w:t>
            </w:r>
            <w:r w:rsidRPr="006A61AC">
              <w:rPr>
                <w:rFonts w:ascii="Times New Roman" w:hAnsi="Times New Roman" w:cs="Times New Roman"/>
                <w:sz w:val="28"/>
                <w:szCs w:val="28"/>
              </w:rPr>
              <w:t xml:space="preserve">галерея детских рисунков </w:t>
            </w:r>
          </w:p>
        </w:tc>
        <w:tc>
          <w:tcPr>
            <w:tcW w:w="2551" w:type="dxa"/>
            <w:gridSpan w:val="2"/>
          </w:tcPr>
          <w:p w:rsidR="00CA3E9A" w:rsidRPr="006A61AC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1AC">
              <w:rPr>
                <w:rFonts w:ascii="Times New Roman" w:hAnsi="Times New Roman" w:cs="Times New Roman"/>
                <w:sz w:val="28"/>
                <w:szCs w:val="28"/>
              </w:rPr>
              <w:t>06.03.2014г.</w:t>
            </w:r>
          </w:p>
          <w:p w:rsidR="00CA3E9A" w:rsidRPr="006A61AC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1AC">
              <w:rPr>
                <w:rFonts w:ascii="Times New Roman" w:hAnsi="Times New Roman" w:cs="Times New Roman"/>
                <w:sz w:val="28"/>
                <w:szCs w:val="28"/>
              </w:rPr>
              <w:t>10. 00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Default="00CA3E9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Биюлиоте</w:t>
            </w:r>
            <w:r w:rsidRPr="006A61AC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</w:p>
          <w:p w:rsidR="00CA3E9A" w:rsidRPr="006A61AC" w:rsidRDefault="00CA3E9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1AC">
              <w:rPr>
                <w:rFonts w:ascii="Times New Roman" w:hAnsi="Times New Roman" w:cs="Times New Roman"/>
                <w:sz w:val="28"/>
                <w:szCs w:val="28"/>
              </w:rPr>
              <w:t xml:space="preserve">с. Георгиевское  </w:t>
            </w:r>
          </w:p>
        </w:tc>
        <w:tc>
          <w:tcPr>
            <w:tcW w:w="2268" w:type="dxa"/>
            <w:gridSpan w:val="4"/>
          </w:tcPr>
          <w:p w:rsidR="00CA3E9A" w:rsidRPr="006A61AC" w:rsidRDefault="00CA3E9A" w:rsidP="00F53219">
            <w:pPr>
              <w:jc w:val="center"/>
              <w:rPr>
                <w:sz w:val="28"/>
                <w:szCs w:val="28"/>
              </w:rPr>
            </w:pPr>
            <w:r w:rsidRPr="006A61AC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4" w:type="dxa"/>
          </w:tcPr>
          <w:p w:rsidR="00CA3E9A" w:rsidRPr="006A61AC" w:rsidRDefault="00CA3E9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1AC">
              <w:rPr>
                <w:rFonts w:ascii="Times New Roman" w:hAnsi="Times New Roman" w:cs="Times New Roman"/>
                <w:sz w:val="28"/>
                <w:szCs w:val="28"/>
              </w:rPr>
              <w:t>Калайджян Л.В.</w:t>
            </w:r>
          </w:p>
        </w:tc>
      </w:tr>
      <w:tr w:rsidR="00CA3E9A" w:rsidRPr="006A61AC">
        <w:trPr>
          <w:gridAfter w:val="1"/>
          <w:wAfter w:w="236" w:type="dxa"/>
          <w:trHeight w:val="313"/>
        </w:trPr>
        <w:tc>
          <w:tcPr>
            <w:tcW w:w="992" w:type="dxa"/>
          </w:tcPr>
          <w:p w:rsidR="00CA3E9A" w:rsidRPr="006A61AC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6A6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«Самая родная и любимая» </w:t>
            </w:r>
            <w:r w:rsidRPr="00C413E3">
              <w:rPr>
                <w:sz w:val="28"/>
                <w:szCs w:val="28"/>
              </w:rPr>
              <w:t>поэтический микрофон</w:t>
            </w:r>
          </w:p>
        </w:tc>
        <w:tc>
          <w:tcPr>
            <w:tcW w:w="2551" w:type="dxa"/>
            <w:gridSpan w:val="2"/>
          </w:tcPr>
          <w:p w:rsidR="00CA3E9A" w:rsidRPr="00C413E3" w:rsidRDefault="00CA3E9A" w:rsidP="006A61AC">
            <w:pPr>
              <w:jc w:val="center"/>
              <w:rPr>
                <w:sz w:val="28"/>
                <w:szCs w:val="28"/>
              </w:rPr>
            </w:pPr>
            <w:r w:rsidRPr="00C413E3">
              <w:rPr>
                <w:sz w:val="28"/>
                <w:szCs w:val="28"/>
              </w:rPr>
              <w:t>06.03.2014</w:t>
            </w:r>
            <w:r>
              <w:rPr>
                <w:sz w:val="28"/>
                <w:szCs w:val="28"/>
              </w:rPr>
              <w:t>г</w:t>
            </w:r>
          </w:p>
          <w:p w:rsidR="00CA3E9A" w:rsidRPr="006A61AC" w:rsidRDefault="00CA3E9A" w:rsidP="006A61AC">
            <w:pPr>
              <w:jc w:val="center"/>
              <w:rPr>
                <w:sz w:val="28"/>
                <w:szCs w:val="28"/>
              </w:rPr>
            </w:pPr>
            <w:r w:rsidRPr="00C413E3">
              <w:rPr>
                <w:sz w:val="28"/>
                <w:szCs w:val="28"/>
              </w:rPr>
              <w:t>13.00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C413E3" w:rsidRDefault="00CA3E9A" w:rsidP="006A61AC">
            <w:pPr>
              <w:jc w:val="center"/>
              <w:rPr>
                <w:sz w:val="28"/>
                <w:szCs w:val="28"/>
              </w:rPr>
            </w:pPr>
            <w:r w:rsidRPr="00C413E3">
              <w:rPr>
                <w:sz w:val="28"/>
                <w:szCs w:val="28"/>
              </w:rPr>
              <w:t>библиотека</w:t>
            </w:r>
          </w:p>
          <w:p w:rsidR="00CA3E9A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Мал</w:t>
            </w: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ое Псеушхо</w:t>
            </w:r>
          </w:p>
        </w:tc>
        <w:tc>
          <w:tcPr>
            <w:tcW w:w="2268" w:type="dxa"/>
            <w:gridSpan w:val="4"/>
          </w:tcPr>
          <w:p w:rsidR="00CA3E9A" w:rsidRPr="006A61AC" w:rsidRDefault="00CA3E9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4" w:type="dxa"/>
          </w:tcPr>
          <w:p w:rsidR="00CA3E9A" w:rsidRPr="006A61AC" w:rsidRDefault="00CA3E9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Тхагушева Р.К.</w:t>
            </w:r>
          </w:p>
        </w:tc>
      </w:tr>
      <w:tr w:rsidR="00CA3E9A" w:rsidRPr="00A5470A">
        <w:trPr>
          <w:gridAfter w:val="1"/>
          <w:wAfter w:w="236" w:type="dxa"/>
          <w:trHeight w:val="313"/>
        </w:trPr>
        <w:tc>
          <w:tcPr>
            <w:tcW w:w="992" w:type="dxa"/>
          </w:tcPr>
          <w:p w:rsidR="00CA3E9A" w:rsidRPr="00A5470A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6A6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«Самая , самая…моя мама»</w:t>
            </w:r>
          </w:p>
          <w:p w:rsidR="00CA3E9A" w:rsidRPr="00A5470A" w:rsidRDefault="00CA3E9A" w:rsidP="006A61AC">
            <w:pPr>
              <w:rPr>
                <w:sz w:val="28"/>
                <w:szCs w:val="28"/>
              </w:rPr>
            </w:pPr>
            <w:r w:rsidRPr="00C413E3">
              <w:rPr>
                <w:sz w:val="28"/>
                <w:szCs w:val="28"/>
              </w:rPr>
              <w:t xml:space="preserve">поэтический микрофон </w:t>
            </w:r>
          </w:p>
        </w:tc>
        <w:tc>
          <w:tcPr>
            <w:tcW w:w="2551" w:type="dxa"/>
            <w:gridSpan w:val="2"/>
          </w:tcPr>
          <w:p w:rsidR="00CA3E9A" w:rsidRPr="00C413E3" w:rsidRDefault="00CA3E9A" w:rsidP="006A61AC">
            <w:pPr>
              <w:jc w:val="center"/>
              <w:rPr>
                <w:sz w:val="28"/>
                <w:szCs w:val="28"/>
              </w:rPr>
            </w:pPr>
            <w:r w:rsidRPr="00C413E3">
              <w:rPr>
                <w:sz w:val="28"/>
                <w:szCs w:val="28"/>
              </w:rPr>
              <w:t>06.03.2014г.</w:t>
            </w:r>
          </w:p>
          <w:p w:rsidR="00CA3E9A" w:rsidRPr="00A5470A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Default="00CA3E9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№14 </w:t>
            </w:r>
          </w:p>
          <w:p w:rsidR="00CA3E9A" w:rsidRPr="00A5470A" w:rsidRDefault="00CA3E9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с. Кривенковское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4" w:type="dxa"/>
          </w:tcPr>
          <w:p w:rsidR="00CA3E9A" w:rsidRPr="00A5470A" w:rsidRDefault="00CA3E9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Шмотченко Л. И.</w:t>
            </w:r>
          </w:p>
        </w:tc>
      </w:tr>
      <w:tr w:rsidR="00CA3E9A" w:rsidRPr="00A5470A">
        <w:trPr>
          <w:gridAfter w:val="1"/>
          <w:wAfter w:w="236" w:type="dxa"/>
          <w:trHeight w:val="235"/>
        </w:trPr>
        <w:tc>
          <w:tcPr>
            <w:tcW w:w="992" w:type="dxa"/>
          </w:tcPr>
          <w:p w:rsidR="00CA3E9A" w:rsidRPr="00A5470A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6A61A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 xml:space="preserve">«Дорогой и любимой посвящается» </w:t>
            </w:r>
          </w:p>
          <w:p w:rsidR="00CA3E9A" w:rsidRPr="00A5470A" w:rsidRDefault="00CA3E9A" w:rsidP="006A61A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gridSpan w:val="2"/>
          </w:tcPr>
          <w:p w:rsidR="00CA3E9A" w:rsidRPr="00C413E3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07.03.2014г.</w:t>
            </w:r>
          </w:p>
          <w:p w:rsidR="00CA3E9A" w:rsidRPr="00C413E3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CA3E9A" w:rsidRPr="00A5470A" w:rsidRDefault="00CA3E9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3"/>
          </w:tcPr>
          <w:p w:rsidR="00CA3E9A" w:rsidRDefault="00CA3E9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МБОУ СОШ №14</w:t>
            </w:r>
          </w:p>
          <w:p w:rsidR="00CA3E9A" w:rsidRPr="00A5470A" w:rsidRDefault="00CA3E9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 xml:space="preserve"> с. Кривенковское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4" w:type="dxa"/>
          </w:tcPr>
          <w:p w:rsidR="00CA3E9A" w:rsidRPr="00A5470A" w:rsidRDefault="00CA3E9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Гребеник Е.С.</w:t>
            </w:r>
          </w:p>
        </w:tc>
      </w:tr>
      <w:tr w:rsidR="00CA3E9A" w:rsidRPr="00A5470A">
        <w:trPr>
          <w:gridAfter w:val="1"/>
          <w:wAfter w:w="236" w:type="dxa"/>
          <w:trHeight w:val="235"/>
        </w:trPr>
        <w:tc>
          <w:tcPr>
            <w:tcW w:w="992" w:type="dxa"/>
          </w:tcPr>
          <w:p w:rsidR="00CA3E9A" w:rsidRPr="00A5470A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A5470A" w:rsidRDefault="00CA3E9A" w:rsidP="006A61A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«Все профессии важны» концертная программа</w:t>
            </w:r>
          </w:p>
        </w:tc>
        <w:tc>
          <w:tcPr>
            <w:tcW w:w="2551" w:type="dxa"/>
            <w:gridSpan w:val="2"/>
          </w:tcPr>
          <w:p w:rsidR="00CA3E9A" w:rsidRPr="00C413E3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07.03.2014г.</w:t>
            </w:r>
          </w:p>
          <w:p w:rsidR="00CA3E9A" w:rsidRPr="00A5470A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95150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СДК с. Индюк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4" w:type="dxa"/>
          </w:tcPr>
          <w:p w:rsidR="00CA3E9A" w:rsidRPr="00A5470A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Бобко Н.Н.</w:t>
            </w:r>
          </w:p>
        </w:tc>
      </w:tr>
      <w:tr w:rsidR="00CA3E9A" w:rsidRPr="00A5470A">
        <w:trPr>
          <w:gridAfter w:val="1"/>
          <w:wAfter w:w="236" w:type="dxa"/>
          <w:trHeight w:val="235"/>
        </w:trPr>
        <w:tc>
          <w:tcPr>
            <w:tcW w:w="992" w:type="dxa"/>
          </w:tcPr>
          <w:p w:rsidR="00CA3E9A" w:rsidRPr="00A5470A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A5470A" w:rsidRDefault="00CA3E9A" w:rsidP="006A61A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«Берегите матерей» литературно музыкальный праздник</w:t>
            </w:r>
          </w:p>
        </w:tc>
        <w:tc>
          <w:tcPr>
            <w:tcW w:w="2551" w:type="dxa"/>
            <w:gridSpan w:val="2"/>
          </w:tcPr>
          <w:p w:rsidR="00CA3E9A" w:rsidRPr="00C413E3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07.03.2014г.</w:t>
            </w:r>
          </w:p>
          <w:p w:rsidR="00CA3E9A" w:rsidRPr="00A5470A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Default="00CA3E9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 xml:space="preserve">МБОУ ООШ №28 </w:t>
            </w:r>
          </w:p>
          <w:p w:rsidR="00CA3E9A" w:rsidRPr="00A5470A" w:rsidRDefault="00CA3E9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с. Кирпичное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4" w:type="dxa"/>
          </w:tcPr>
          <w:p w:rsidR="00CA3E9A" w:rsidRPr="00A5470A" w:rsidRDefault="00CA3E9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Нагучева Т.С.</w:t>
            </w:r>
          </w:p>
        </w:tc>
      </w:tr>
      <w:tr w:rsidR="00CA3E9A" w:rsidRPr="00A5470A">
        <w:trPr>
          <w:gridAfter w:val="1"/>
          <w:wAfter w:w="236" w:type="dxa"/>
          <w:trHeight w:val="235"/>
        </w:trPr>
        <w:tc>
          <w:tcPr>
            <w:tcW w:w="992" w:type="dxa"/>
          </w:tcPr>
          <w:p w:rsidR="00CA3E9A" w:rsidRPr="00A5470A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6A61A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«Букет для мамы»</w:t>
            </w:r>
          </w:p>
          <w:p w:rsidR="00CA3E9A" w:rsidRPr="00C413E3" w:rsidRDefault="00CA3E9A" w:rsidP="006A61A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</w:t>
            </w:r>
          </w:p>
          <w:p w:rsidR="00CA3E9A" w:rsidRPr="00A5470A" w:rsidRDefault="00CA3E9A" w:rsidP="006A61A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CA3E9A" w:rsidRPr="00C413E3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.03.2014г </w:t>
            </w: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-08.03.2014г.</w:t>
            </w:r>
          </w:p>
          <w:p w:rsidR="00CA3E9A" w:rsidRPr="00A5470A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C413E3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CA3E9A" w:rsidRPr="00C413E3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с.Анастасиевка</w:t>
            </w:r>
          </w:p>
          <w:p w:rsidR="00CA3E9A" w:rsidRPr="00A5470A" w:rsidRDefault="00CA3E9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CA3E9A" w:rsidRPr="00A5470A" w:rsidRDefault="00CA3E9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4" w:type="dxa"/>
          </w:tcPr>
          <w:p w:rsidR="00CA3E9A" w:rsidRPr="00A5470A" w:rsidRDefault="00CA3E9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Арюшина Д.Г.</w:t>
            </w:r>
          </w:p>
        </w:tc>
      </w:tr>
      <w:tr w:rsidR="00CA3E9A" w:rsidRPr="00A5470A">
        <w:trPr>
          <w:gridAfter w:val="1"/>
          <w:wAfter w:w="236" w:type="dxa"/>
          <w:trHeight w:val="235"/>
        </w:trPr>
        <w:tc>
          <w:tcPr>
            <w:tcW w:w="992" w:type="dxa"/>
          </w:tcPr>
          <w:p w:rsidR="00CA3E9A" w:rsidRPr="00A5470A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6A61A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 xml:space="preserve">Милым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прекрасным…»</w:t>
            </w:r>
          </w:p>
          <w:p w:rsidR="00CA3E9A" w:rsidRPr="00C413E3" w:rsidRDefault="00CA3E9A" w:rsidP="006A61A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</w:p>
        </w:tc>
        <w:tc>
          <w:tcPr>
            <w:tcW w:w="2551" w:type="dxa"/>
            <w:gridSpan w:val="2"/>
          </w:tcPr>
          <w:p w:rsidR="00CA3E9A" w:rsidRPr="00C413E3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08.03.2014г.</w:t>
            </w:r>
          </w:p>
          <w:p w:rsidR="00CA3E9A" w:rsidRPr="00C413E3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C413E3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CA3E9A" w:rsidRPr="00C413E3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с.Анастасиевка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4" w:type="dxa"/>
          </w:tcPr>
          <w:p w:rsidR="00CA3E9A" w:rsidRPr="00C413E3" w:rsidRDefault="00CA3E9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Артюшина Д.Г.</w:t>
            </w:r>
          </w:p>
        </w:tc>
      </w:tr>
      <w:tr w:rsidR="00CA3E9A" w:rsidRPr="00A5470A">
        <w:trPr>
          <w:gridAfter w:val="1"/>
          <w:wAfter w:w="236" w:type="dxa"/>
          <w:trHeight w:val="235"/>
        </w:trPr>
        <w:tc>
          <w:tcPr>
            <w:tcW w:w="992" w:type="dxa"/>
          </w:tcPr>
          <w:p w:rsidR="00CA3E9A" w:rsidRPr="00A5470A" w:rsidRDefault="00CA3E9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A5470A" w:rsidRDefault="00CA3E9A" w:rsidP="00FD42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«Все цветы для любимой» </w:t>
            </w: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gridSpan w:val="2"/>
          </w:tcPr>
          <w:p w:rsidR="00CA3E9A" w:rsidRPr="00C413E3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08.03.2014г.</w:t>
            </w:r>
          </w:p>
          <w:p w:rsidR="00CA3E9A" w:rsidRPr="00A5470A" w:rsidRDefault="00CA3E9A" w:rsidP="00FD42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ЦДК с. Георгиевское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4" w:type="dxa"/>
          </w:tcPr>
          <w:p w:rsidR="00CA3E9A" w:rsidRPr="00C413E3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Арутюнова А.М.</w:t>
            </w:r>
          </w:p>
          <w:p w:rsidR="00CA3E9A" w:rsidRPr="00A5470A" w:rsidRDefault="00CA3E9A" w:rsidP="006A61A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3E3">
              <w:rPr>
                <w:rFonts w:ascii="Times New Roman" w:hAnsi="Times New Roman" w:cs="Times New Roman"/>
                <w:sz w:val="28"/>
                <w:szCs w:val="28"/>
              </w:rPr>
              <w:t>Михайлова А.В.</w:t>
            </w:r>
          </w:p>
        </w:tc>
      </w:tr>
      <w:tr w:rsidR="00CA3E9A" w:rsidRPr="00A5470A">
        <w:trPr>
          <w:gridAfter w:val="1"/>
          <w:wAfter w:w="236" w:type="dxa"/>
          <w:trHeight w:val="313"/>
        </w:trPr>
        <w:tc>
          <w:tcPr>
            <w:tcW w:w="15309" w:type="dxa"/>
            <w:gridSpan w:val="12"/>
          </w:tcPr>
          <w:p w:rsidR="00CA3E9A" w:rsidRPr="00A5470A" w:rsidRDefault="00CA3E9A" w:rsidP="00531269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МКУК «Шаумянская централизованная клубная система»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«Букет для мамочки моей»</w:t>
            </w:r>
          </w:p>
          <w:p w:rsidR="00CA3E9A" w:rsidRPr="00A5470A" w:rsidRDefault="00CA3E9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</w:t>
            </w:r>
          </w:p>
        </w:tc>
        <w:tc>
          <w:tcPr>
            <w:tcW w:w="2551" w:type="dxa"/>
            <w:gridSpan w:val="2"/>
          </w:tcPr>
          <w:p w:rsidR="00CA3E9A" w:rsidRDefault="00CA3E9A" w:rsidP="00D352C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08.03.2014г</w:t>
            </w:r>
          </w:p>
          <w:p w:rsidR="00CA3E9A" w:rsidRPr="00A5470A" w:rsidRDefault="00CA3E9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14.00ч</w:t>
            </w:r>
          </w:p>
        </w:tc>
        <w:tc>
          <w:tcPr>
            <w:tcW w:w="2834" w:type="dxa"/>
            <w:gridSpan w:val="3"/>
          </w:tcPr>
          <w:p w:rsidR="00CA3E9A" w:rsidRDefault="00CA3E9A" w:rsidP="004E6CE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CA3E9A" w:rsidRPr="00A5470A" w:rsidRDefault="00CA3E9A" w:rsidP="004E6CE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х.Островская щель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EC50B1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4" w:type="dxa"/>
          </w:tcPr>
          <w:p w:rsidR="00CA3E9A" w:rsidRPr="00A5470A" w:rsidRDefault="00CA3E9A" w:rsidP="00EC50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Ковальногих Г.Н.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«Женщина. Весна. Любовь»</w:t>
            </w:r>
          </w:p>
          <w:p w:rsidR="00CA3E9A" w:rsidRPr="00A5470A" w:rsidRDefault="00CA3E9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72606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08.03.2014г</w:t>
            </w:r>
          </w:p>
          <w:p w:rsidR="00CA3E9A" w:rsidRPr="00A5470A" w:rsidRDefault="00CA3E9A" w:rsidP="0072606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72606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УИК с.Навагинское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4" w:type="dxa"/>
          </w:tcPr>
          <w:p w:rsidR="00CA3E9A" w:rsidRPr="00A5470A" w:rsidRDefault="00CA3E9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Фоменко И.В.</w:t>
            </w:r>
          </w:p>
        </w:tc>
      </w:tr>
      <w:tr w:rsidR="00CA3E9A" w:rsidRPr="00A5470A">
        <w:trPr>
          <w:gridAfter w:val="1"/>
          <w:wAfter w:w="236" w:type="dxa"/>
          <w:trHeight w:val="103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DA533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праздником любимых мам»</w:t>
            </w:r>
          </w:p>
          <w:p w:rsidR="00CA3E9A" w:rsidRPr="00A5470A" w:rsidRDefault="00CA3E9A" w:rsidP="00DA533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551" w:type="dxa"/>
            <w:gridSpan w:val="2"/>
          </w:tcPr>
          <w:p w:rsidR="00CA3E9A" w:rsidRDefault="00CA3E9A" w:rsidP="0072606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08.03.2014г</w:t>
            </w:r>
          </w:p>
          <w:p w:rsidR="00CA3E9A" w:rsidRPr="00A5470A" w:rsidRDefault="00CA3E9A" w:rsidP="0072606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002F4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с.Садовое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EC50B1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4" w:type="dxa"/>
          </w:tcPr>
          <w:p w:rsidR="00CA3E9A" w:rsidRPr="00A5470A" w:rsidRDefault="00CA3E9A" w:rsidP="00EC50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Мавян Е.М.</w:t>
            </w:r>
          </w:p>
        </w:tc>
      </w:tr>
      <w:tr w:rsidR="00CA3E9A" w:rsidRPr="00A5470A">
        <w:trPr>
          <w:gridAfter w:val="1"/>
          <w:wAfter w:w="236" w:type="dxa"/>
          <w:trHeight w:val="125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DA533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праздником Весны!»</w:t>
            </w:r>
          </w:p>
          <w:p w:rsidR="00CA3E9A" w:rsidRPr="00A5470A" w:rsidRDefault="00CA3E9A" w:rsidP="00DA533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551" w:type="dxa"/>
            <w:gridSpan w:val="2"/>
          </w:tcPr>
          <w:p w:rsidR="00CA3E9A" w:rsidRDefault="00CA3E9A" w:rsidP="0064070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08.03.2014г</w:t>
            </w:r>
          </w:p>
          <w:p w:rsidR="00CA3E9A" w:rsidRPr="00A5470A" w:rsidRDefault="00CA3E9A" w:rsidP="0064070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002F4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п.Горный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EC50B1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4" w:type="dxa"/>
          </w:tcPr>
          <w:p w:rsidR="00CA3E9A" w:rsidRPr="00A5470A" w:rsidRDefault="00CA3E9A" w:rsidP="00EC50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Вербила Т.В.</w:t>
            </w:r>
          </w:p>
        </w:tc>
      </w:tr>
      <w:tr w:rsidR="00CA3E9A" w:rsidRPr="00A5470A">
        <w:trPr>
          <w:gridAfter w:val="1"/>
          <w:wAfter w:w="236" w:type="dxa"/>
          <w:trHeight w:val="125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Pr="00A5470A" w:rsidRDefault="00CA3E9A" w:rsidP="00E93D3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для молодежи</w:t>
            </w:r>
          </w:p>
        </w:tc>
        <w:tc>
          <w:tcPr>
            <w:tcW w:w="2551" w:type="dxa"/>
            <w:gridSpan w:val="2"/>
          </w:tcPr>
          <w:p w:rsidR="00CA3E9A" w:rsidRDefault="00CA3E9A" w:rsidP="00D352C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08.03.2014г</w:t>
            </w:r>
          </w:p>
          <w:p w:rsidR="00CA3E9A" w:rsidRDefault="00CA3E9A" w:rsidP="00D352C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18.00ч</w:t>
            </w:r>
          </w:p>
          <w:p w:rsidR="00CA3E9A" w:rsidRPr="00A5470A" w:rsidRDefault="00CA3E9A" w:rsidP="00D352C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20.30ч</w:t>
            </w:r>
          </w:p>
        </w:tc>
        <w:tc>
          <w:tcPr>
            <w:tcW w:w="2834" w:type="dxa"/>
            <w:gridSpan w:val="3"/>
          </w:tcPr>
          <w:p w:rsidR="00CA3E9A" w:rsidRDefault="00CA3E9A" w:rsidP="00002F4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E9A" w:rsidRDefault="00CA3E9A" w:rsidP="00002F4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п.Горный</w:t>
            </w:r>
          </w:p>
          <w:p w:rsidR="00CA3E9A" w:rsidRPr="00A5470A" w:rsidRDefault="00CA3E9A" w:rsidP="00002F4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с.Шаумян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EC50B1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4" w:type="dxa"/>
          </w:tcPr>
          <w:p w:rsidR="00CA3E9A" w:rsidRDefault="00CA3E9A" w:rsidP="00EC50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E9A" w:rsidRDefault="00CA3E9A" w:rsidP="00EC50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Вербила Т.В.</w:t>
            </w:r>
          </w:p>
          <w:p w:rsidR="00CA3E9A" w:rsidRPr="00A5470A" w:rsidRDefault="00CA3E9A" w:rsidP="00EC50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С.Х.</w:t>
            </w:r>
          </w:p>
        </w:tc>
      </w:tr>
      <w:tr w:rsidR="00CA3E9A" w:rsidRPr="00A5470A">
        <w:trPr>
          <w:gridAfter w:val="1"/>
          <w:wAfter w:w="236" w:type="dxa"/>
          <w:trHeight w:val="135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DA533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мужик волов продавал»</w:t>
            </w:r>
          </w:p>
          <w:p w:rsidR="00CA3E9A" w:rsidRPr="00A5470A" w:rsidRDefault="00CA3E9A" w:rsidP="00DA533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</w:p>
        </w:tc>
        <w:tc>
          <w:tcPr>
            <w:tcW w:w="2551" w:type="dxa"/>
            <w:gridSpan w:val="2"/>
          </w:tcPr>
          <w:p w:rsidR="00CA3E9A" w:rsidRDefault="00CA3E9A" w:rsidP="0064070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08.03.2014г</w:t>
            </w:r>
          </w:p>
          <w:p w:rsidR="00CA3E9A" w:rsidRPr="00A5470A" w:rsidRDefault="00CA3E9A" w:rsidP="0064070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64070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с.Шаумян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EC50B1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4" w:type="dxa"/>
          </w:tcPr>
          <w:p w:rsidR="00CA3E9A" w:rsidRPr="00A5470A" w:rsidRDefault="00CA3E9A" w:rsidP="00D352C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С.Х.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15309" w:type="dxa"/>
            <w:gridSpan w:val="12"/>
          </w:tcPr>
          <w:p w:rsidR="00CA3E9A" w:rsidRPr="00A5470A" w:rsidRDefault="00CA3E9A" w:rsidP="005D1D47">
            <w:pPr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 «Библиотечная система Новомихайловского городского поселения Туапсинского района»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06080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«Букет для прекрасной дамы»</w:t>
            </w:r>
          </w:p>
          <w:p w:rsidR="00CA3E9A" w:rsidRPr="00A5470A" w:rsidRDefault="00CA3E9A" w:rsidP="0006080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поздравительной открытки</w:t>
            </w:r>
          </w:p>
        </w:tc>
        <w:tc>
          <w:tcPr>
            <w:tcW w:w="2551" w:type="dxa"/>
            <w:gridSpan w:val="2"/>
          </w:tcPr>
          <w:p w:rsidR="00CA3E9A" w:rsidRPr="00A5470A" w:rsidRDefault="00CA3E9A" w:rsidP="003E46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 – 07.03.2014г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DD2C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 п.Новомихайловский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A5470A">
              <w:rPr>
                <w:sz w:val="28"/>
                <w:szCs w:val="28"/>
              </w:rPr>
              <w:t>.Ф.Бонь</w:t>
            </w:r>
          </w:p>
        </w:tc>
        <w:tc>
          <w:tcPr>
            <w:tcW w:w="2554" w:type="dxa"/>
          </w:tcPr>
          <w:p w:rsidR="00CA3E9A" w:rsidRPr="00A5470A" w:rsidRDefault="00CA3E9A" w:rsidP="0006080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Ачмизова Н.Ю.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06080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«Женские истории»</w:t>
            </w:r>
          </w:p>
          <w:p w:rsidR="00CA3E9A" w:rsidRPr="00A5470A" w:rsidRDefault="00CA3E9A" w:rsidP="001D2D2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просмотр современной женской прозы</w:t>
            </w:r>
          </w:p>
        </w:tc>
        <w:tc>
          <w:tcPr>
            <w:tcW w:w="2551" w:type="dxa"/>
            <w:gridSpan w:val="2"/>
          </w:tcPr>
          <w:p w:rsidR="00CA3E9A" w:rsidRPr="00A5470A" w:rsidRDefault="00CA3E9A" w:rsidP="003E46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 – 08.03.2014г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DD2C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 п.Новомихайловский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A5470A">
              <w:rPr>
                <w:sz w:val="28"/>
                <w:szCs w:val="28"/>
              </w:rPr>
              <w:t>.Ф.Бонь</w:t>
            </w:r>
          </w:p>
        </w:tc>
        <w:tc>
          <w:tcPr>
            <w:tcW w:w="2554" w:type="dxa"/>
          </w:tcPr>
          <w:p w:rsidR="00CA3E9A" w:rsidRPr="00A5470A" w:rsidRDefault="00CA3E9A" w:rsidP="0006080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Япрынцева С.В.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992" w:type="dxa"/>
          </w:tcPr>
          <w:p w:rsidR="00CA3E9A" w:rsidRPr="00A5470A" w:rsidRDefault="00CA3E9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A3E9A" w:rsidRDefault="00CA3E9A" w:rsidP="0006080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«Мамин день»</w:t>
            </w:r>
          </w:p>
          <w:p w:rsidR="00CA3E9A" w:rsidRPr="00A5470A" w:rsidRDefault="00CA3E9A" w:rsidP="0006080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творчества</w:t>
            </w:r>
          </w:p>
        </w:tc>
        <w:tc>
          <w:tcPr>
            <w:tcW w:w="2551" w:type="dxa"/>
            <w:gridSpan w:val="2"/>
          </w:tcPr>
          <w:p w:rsidR="00CA3E9A" w:rsidRPr="00A5470A" w:rsidRDefault="00CA3E9A" w:rsidP="003E46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07.03.2014г</w:t>
            </w:r>
          </w:p>
        </w:tc>
        <w:tc>
          <w:tcPr>
            <w:tcW w:w="2834" w:type="dxa"/>
            <w:gridSpan w:val="3"/>
          </w:tcPr>
          <w:p w:rsidR="00CA3E9A" w:rsidRDefault="00CA3E9A" w:rsidP="00DD2C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«Истоки»</w:t>
            </w:r>
          </w:p>
          <w:p w:rsidR="00CA3E9A" w:rsidRPr="00A5470A" w:rsidRDefault="00CA3E9A" w:rsidP="00DD2C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с.Ольгинка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A5470A">
              <w:rPr>
                <w:sz w:val="28"/>
                <w:szCs w:val="28"/>
              </w:rPr>
              <w:t>.Ф.Бонь</w:t>
            </w:r>
          </w:p>
        </w:tc>
        <w:tc>
          <w:tcPr>
            <w:tcW w:w="2554" w:type="dxa"/>
          </w:tcPr>
          <w:p w:rsidR="00CA3E9A" w:rsidRPr="00A5470A" w:rsidRDefault="00CA3E9A" w:rsidP="0006080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Т.Ю.</w:t>
            </w:r>
          </w:p>
        </w:tc>
      </w:tr>
      <w:tr w:rsidR="00CA3E9A" w:rsidRPr="00A5470A">
        <w:trPr>
          <w:gridAfter w:val="1"/>
          <w:wAfter w:w="236" w:type="dxa"/>
        </w:trPr>
        <w:tc>
          <w:tcPr>
            <w:tcW w:w="15309" w:type="dxa"/>
            <w:gridSpan w:val="12"/>
          </w:tcPr>
          <w:p w:rsidR="00CA3E9A" w:rsidRPr="00A5470A" w:rsidRDefault="00CA3E9A" w:rsidP="009A61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47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«Культура Новомихайловского городского поселения Туапсинского района»</w:t>
            </w:r>
          </w:p>
        </w:tc>
      </w:tr>
      <w:tr w:rsidR="00CA3E9A" w:rsidRPr="00A5470A">
        <w:trPr>
          <w:gridAfter w:val="1"/>
          <w:wAfter w:w="236" w:type="dxa"/>
          <w:trHeight w:val="250"/>
        </w:trPr>
        <w:tc>
          <w:tcPr>
            <w:tcW w:w="992" w:type="dxa"/>
          </w:tcPr>
          <w:p w:rsidR="00CA3E9A" w:rsidRPr="00A5470A" w:rsidRDefault="00CA3E9A" w:rsidP="0017772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4110" w:type="dxa"/>
          </w:tcPr>
          <w:p w:rsidR="00CA3E9A" w:rsidRDefault="00CA3E9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«Маленькая принцесса»</w:t>
            </w:r>
          </w:p>
          <w:p w:rsidR="00CA3E9A" w:rsidRPr="00A5470A" w:rsidRDefault="00CA3E9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07.03.2014г</w:t>
            </w:r>
          </w:p>
          <w:p w:rsidR="00CA3E9A" w:rsidRPr="00A5470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с.Пляхо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176FE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Ф.М.Ачмизова </w:t>
            </w:r>
          </w:p>
        </w:tc>
        <w:tc>
          <w:tcPr>
            <w:tcW w:w="2554" w:type="dxa"/>
          </w:tcPr>
          <w:p w:rsidR="00CA3E9A" w:rsidRPr="00A5470A" w:rsidRDefault="00CA3E9A" w:rsidP="00DA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Хагурова Т.С.</w:t>
            </w:r>
          </w:p>
        </w:tc>
      </w:tr>
      <w:tr w:rsidR="00CA3E9A" w:rsidRPr="00A5470A">
        <w:trPr>
          <w:gridAfter w:val="1"/>
          <w:wAfter w:w="236" w:type="dxa"/>
          <w:trHeight w:val="250"/>
        </w:trPr>
        <w:tc>
          <w:tcPr>
            <w:tcW w:w="992" w:type="dxa"/>
          </w:tcPr>
          <w:p w:rsidR="00CA3E9A" w:rsidRPr="00A5470A" w:rsidRDefault="00CA3E9A" w:rsidP="0017772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4110" w:type="dxa"/>
          </w:tcPr>
          <w:p w:rsidR="00CA3E9A" w:rsidRDefault="00CA3E9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«Мамочка моя»</w:t>
            </w:r>
          </w:p>
          <w:p w:rsidR="00CA3E9A" w:rsidRPr="00A5470A" w:rsidRDefault="00CA3E9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2551" w:type="dxa"/>
            <w:gridSpan w:val="2"/>
          </w:tcPr>
          <w:p w:rsidR="00CA3E9A" w:rsidRPr="00A5470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ЦКиД «Юность»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176FE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Ф.М.Ачмизова </w:t>
            </w:r>
          </w:p>
        </w:tc>
        <w:tc>
          <w:tcPr>
            <w:tcW w:w="2554" w:type="dxa"/>
          </w:tcPr>
          <w:p w:rsidR="00CA3E9A" w:rsidRPr="00A5470A" w:rsidRDefault="00CA3E9A" w:rsidP="00DA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Ачмизова Ф.М.</w:t>
            </w:r>
          </w:p>
        </w:tc>
      </w:tr>
      <w:tr w:rsidR="00CA3E9A" w:rsidRPr="00A5470A">
        <w:trPr>
          <w:gridAfter w:val="1"/>
          <w:wAfter w:w="236" w:type="dxa"/>
          <w:trHeight w:val="268"/>
        </w:trPr>
        <w:tc>
          <w:tcPr>
            <w:tcW w:w="992" w:type="dxa"/>
          </w:tcPr>
          <w:p w:rsidR="00CA3E9A" w:rsidRPr="00A5470A" w:rsidRDefault="00CA3E9A" w:rsidP="0017772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4110" w:type="dxa"/>
          </w:tcPr>
          <w:p w:rsidR="00CA3E9A" w:rsidRDefault="00CA3E9A" w:rsidP="009A6124">
            <w:pPr>
              <w:jc w:val="both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 любовью, женщина, тебе!»</w:t>
            </w:r>
          </w:p>
          <w:p w:rsidR="00CA3E9A" w:rsidRPr="00A5470A" w:rsidRDefault="00CA3E9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ЦКиД «Юность»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176FE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Ф.М.Ачмизова </w:t>
            </w:r>
          </w:p>
        </w:tc>
        <w:tc>
          <w:tcPr>
            <w:tcW w:w="2554" w:type="dxa"/>
          </w:tcPr>
          <w:p w:rsidR="00CA3E9A" w:rsidRPr="00A5470A" w:rsidRDefault="00CA3E9A" w:rsidP="00DA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Ачмизова Ф.М.</w:t>
            </w:r>
          </w:p>
        </w:tc>
      </w:tr>
      <w:tr w:rsidR="00CA3E9A" w:rsidRPr="00A5470A">
        <w:trPr>
          <w:gridAfter w:val="1"/>
          <w:wAfter w:w="236" w:type="dxa"/>
          <w:trHeight w:val="110"/>
        </w:trPr>
        <w:tc>
          <w:tcPr>
            <w:tcW w:w="992" w:type="dxa"/>
          </w:tcPr>
          <w:p w:rsidR="00CA3E9A" w:rsidRPr="00A5470A" w:rsidRDefault="00CA3E9A" w:rsidP="0017772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4110" w:type="dxa"/>
          </w:tcPr>
          <w:p w:rsidR="00CA3E9A" w:rsidRDefault="00CA3E9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«Миллион алых роз»</w:t>
            </w:r>
          </w:p>
          <w:p w:rsidR="00CA3E9A" w:rsidRPr="00A5470A" w:rsidRDefault="00CA3E9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с.Ольгинка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176FE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Ф.М.Ачмизова </w:t>
            </w:r>
          </w:p>
        </w:tc>
        <w:tc>
          <w:tcPr>
            <w:tcW w:w="2554" w:type="dxa"/>
          </w:tcPr>
          <w:p w:rsidR="00CA3E9A" w:rsidRPr="00A5470A" w:rsidRDefault="00CA3E9A" w:rsidP="009A612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Е.В.</w:t>
            </w:r>
          </w:p>
        </w:tc>
      </w:tr>
      <w:tr w:rsidR="00CA3E9A" w:rsidRPr="00A5470A">
        <w:trPr>
          <w:gridAfter w:val="1"/>
          <w:wAfter w:w="236" w:type="dxa"/>
          <w:trHeight w:val="110"/>
        </w:trPr>
        <w:tc>
          <w:tcPr>
            <w:tcW w:w="992" w:type="dxa"/>
          </w:tcPr>
          <w:p w:rsidR="00CA3E9A" w:rsidRPr="00A5470A" w:rsidRDefault="00CA3E9A" w:rsidP="0017772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4110" w:type="dxa"/>
          </w:tcPr>
          <w:p w:rsidR="00CA3E9A" w:rsidRDefault="00CA3E9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«Ах, какая женщина!»</w:t>
            </w:r>
          </w:p>
          <w:p w:rsidR="00CA3E9A" w:rsidRPr="00A5470A" w:rsidRDefault="00CA3E9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с.Пляхо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176FE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Ф.М.Ачмизова </w:t>
            </w:r>
          </w:p>
        </w:tc>
        <w:tc>
          <w:tcPr>
            <w:tcW w:w="2554" w:type="dxa"/>
          </w:tcPr>
          <w:p w:rsidR="00CA3E9A" w:rsidRPr="00A5470A" w:rsidRDefault="00CA3E9A" w:rsidP="009A612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Бонь Г.С.</w:t>
            </w:r>
          </w:p>
        </w:tc>
      </w:tr>
      <w:tr w:rsidR="00CA3E9A" w:rsidRPr="00A5470A">
        <w:trPr>
          <w:gridAfter w:val="1"/>
          <w:wAfter w:w="236" w:type="dxa"/>
          <w:trHeight w:val="110"/>
        </w:trPr>
        <w:tc>
          <w:tcPr>
            <w:tcW w:w="992" w:type="dxa"/>
          </w:tcPr>
          <w:p w:rsidR="00CA3E9A" w:rsidRPr="00A5470A" w:rsidRDefault="00CA3E9A" w:rsidP="006A61A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4110" w:type="dxa"/>
          </w:tcPr>
          <w:p w:rsidR="00CA3E9A" w:rsidRDefault="00CA3E9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«Для милых и любимых»</w:t>
            </w:r>
          </w:p>
          <w:p w:rsidR="00CA3E9A" w:rsidRPr="00A5470A" w:rsidRDefault="00CA3E9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gridSpan w:val="2"/>
          </w:tcPr>
          <w:p w:rsidR="00CA3E9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08.03.2014г</w:t>
            </w:r>
          </w:p>
          <w:p w:rsidR="00CA3E9A" w:rsidRPr="00A5470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19.00ч</w:t>
            </w:r>
          </w:p>
        </w:tc>
        <w:tc>
          <w:tcPr>
            <w:tcW w:w="2834" w:type="dxa"/>
            <w:gridSpan w:val="3"/>
          </w:tcPr>
          <w:p w:rsidR="00CA3E9A" w:rsidRPr="00A5470A" w:rsidRDefault="00CA3E9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а.Псебе</w:t>
            </w:r>
          </w:p>
        </w:tc>
        <w:tc>
          <w:tcPr>
            <w:tcW w:w="2268" w:type="dxa"/>
            <w:gridSpan w:val="4"/>
          </w:tcPr>
          <w:p w:rsidR="00CA3E9A" w:rsidRPr="00A5470A" w:rsidRDefault="00CA3E9A" w:rsidP="00176FE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Ф.М.Ачмизова </w:t>
            </w:r>
          </w:p>
        </w:tc>
        <w:tc>
          <w:tcPr>
            <w:tcW w:w="2554" w:type="dxa"/>
          </w:tcPr>
          <w:p w:rsidR="00CA3E9A" w:rsidRPr="00A5470A" w:rsidRDefault="00CA3E9A" w:rsidP="009A612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Ачмизова Э.Х.</w:t>
            </w:r>
          </w:p>
        </w:tc>
      </w:tr>
    </w:tbl>
    <w:p w:rsidR="00CA3E9A" w:rsidRPr="00A5470A" w:rsidRDefault="00CA3E9A" w:rsidP="0017772A">
      <w:pPr>
        <w:rPr>
          <w:sz w:val="28"/>
          <w:szCs w:val="28"/>
        </w:rPr>
      </w:pPr>
    </w:p>
    <w:p w:rsidR="00CA3E9A" w:rsidRPr="00A5470A" w:rsidRDefault="00CA3E9A" w:rsidP="0017772A">
      <w:pPr>
        <w:rPr>
          <w:sz w:val="28"/>
          <w:szCs w:val="28"/>
        </w:rPr>
      </w:pPr>
    </w:p>
    <w:p w:rsidR="00CA3E9A" w:rsidRPr="00A5470A" w:rsidRDefault="00CA3E9A" w:rsidP="0017772A">
      <w:pPr>
        <w:rPr>
          <w:sz w:val="28"/>
          <w:szCs w:val="28"/>
        </w:rPr>
      </w:pPr>
    </w:p>
    <w:p w:rsidR="00CA3E9A" w:rsidRPr="007437C0" w:rsidRDefault="00CA3E9A">
      <w:pPr>
        <w:rPr>
          <w:sz w:val="22"/>
          <w:szCs w:val="22"/>
        </w:rPr>
      </w:pPr>
    </w:p>
    <w:sectPr w:rsidR="00CA3E9A" w:rsidRPr="007437C0" w:rsidSect="00950BD4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E9A" w:rsidRDefault="00CA3E9A" w:rsidP="00EB678C">
      <w:r>
        <w:separator/>
      </w:r>
    </w:p>
  </w:endnote>
  <w:endnote w:type="continuationSeparator" w:id="0">
    <w:p w:rsidR="00CA3E9A" w:rsidRDefault="00CA3E9A" w:rsidP="00EB6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E9A" w:rsidRDefault="00CA3E9A" w:rsidP="00EB678C">
      <w:r>
        <w:separator/>
      </w:r>
    </w:p>
  </w:footnote>
  <w:footnote w:type="continuationSeparator" w:id="0">
    <w:p w:rsidR="00CA3E9A" w:rsidRDefault="00CA3E9A" w:rsidP="00EB67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634"/>
    <w:multiLevelType w:val="hybridMultilevel"/>
    <w:tmpl w:val="9328FE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3B4E88"/>
    <w:multiLevelType w:val="hybridMultilevel"/>
    <w:tmpl w:val="9328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F6F17"/>
    <w:multiLevelType w:val="hybridMultilevel"/>
    <w:tmpl w:val="3E7CA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C0B30"/>
    <w:multiLevelType w:val="hybridMultilevel"/>
    <w:tmpl w:val="19E827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8D6B1F"/>
    <w:multiLevelType w:val="hybridMultilevel"/>
    <w:tmpl w:val="9030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A73"/>
    <w:rsid w:val="00002F4A"/>
    <w:rsid w:val="000039CD"/>
    <w:rsid w:val="00016673"/>
    <w:rsid w:val="00030DA9"/>
    <w:rsid w:val="000408C9"/>
    <w:rsid w:val="00051411"/>
    <w:rsid w:val="00060808"/>
    <w:rsid w:val="00080147"/>
    <w:rsid w:val="00086273"/>
    <w:rsid w:val="00090E58"/>
    <w:rsid w:val="0009292B"/>
    <w:rsid w:val="000A039A"/>
    <w:rsid w:val="000A1199"/>
    <w:rsid w:val="000A1711"/>
    <w:rsid w:val="000A7B15"/>
    <w:rsid w:val="000B54B5"/>
    <w:rsid w:val="000B6833"/>
    <w:rsid w:val="000C3D93"/>
    <w:rsid w:val="000C4811"/>
    <w:rsid w:val="000C651B"/>
    <w:rsid w:val="000E534D"/>
    <w:rsid w:val="000F63DE"/>
    <w:rsid w:val="00104B8C"/>
    <w:rsid w:val="00110246"/>
    <w:rsid w:val="0011130F"/>
    <w:rsid w:val="00130EC8"/>
    <w:rsid w:val="00135AF9"/>
    <w:rsid w:val="0014138F"/>
    <w:rsid w:val="00162244"/>
    <w:rsid w:val="00174EE5"/>
    <w:rsid w:val="00176FE8"/>
    <w:rsid w:val="0017772A"/>
    <w:rsid w:val="00187B4A"/>
    <w:rsid w:val="001B0985"/>
    <w:rsid w:val="001B20AF"/>
    <w:rsid w:val="001B24AB"/>
    <w:rsid w:val="001B2CC1"/>
    <w:rsid w:val="001C0A7C"/>
    <w:rsid w:val="001C15DC"/>
    <w:rsid w:val="001C29FA"/>
    <w:rsid w:val="001C4C8F"/>
    <w:rsid w:val="001C666D"/>
    <w:rsid w:val="001D2D22"/>
    <w:rsid w:val="001D678C"/>
    <w:rsid w:val="001E0164"/>
    <w:rsid w:val="001E1DF7"/>
    <w:rsid w:val="001E75A8"/>
    <w:rsid w:val="001F15A6"/>
    <w:rsid w:val="001F6EA7"/>
    <w:rsid w:val="00250E51"/>
    <w:rsid w:val="00265B35"/>
    <w:rsid w:val="002846A4"/>
    <w:rsid w:val="00286002"/>
    <w:rsid w:val="002913D9"/>
    <w:rsid w:val="00293EE5"/>
    <w:rsid w:val="002A409B"/>
    <w:rsid w:val="002A7C56"/>
    <w:rsid w:val="002B2834"/>
    <w:rsid w:val="002B4248"/>
    <w:rsid w:val="002B429A"/>
    <w:rsid w:val="002E14D7"/>
    <w:rsid w:val="002E5671"/>
    <w:rsid w:val="002F4401"/>
    <w:rsid w:val="00317AC3"/>
    <w:rsid w:val="00322791"/>
    <w:rsid w:val="00325C25"/>
    <w:rsid w:val="00354680"/>
    <w:rsid w:val="003721E5"/>
    <w:rsid w:val="00383522"/>
    <w:rsid w:val="003858CC"/>
    <w:rsid w:val="00396294"/>
    <w:rsid w:val="003A06BF"/>
    <w:rsid w:val="003A4851"/>
    <w:rsid w:val="003A556A"/>
    <w:rsid w:val="003B2138"/>
    <w:rsid w:val="003C0959"/>
    <w:rsid w:val="003C6D9C"/>
    <w:rsid w:val="003D0454"/>
    <w:rsid w:val="003E46B0"/>
    <w:rsid w:val="003F2E26"/>
    <w:rsid w:val="004037C4"/>
    <w:rsid w:val="00416E2C"/>
    <w:rsid w:val="00421DF0"/>
    <w:rsid w:val="004A3C27"/>
    <w:rsid w:val="004A4374"/>
    <w:rsid w:val="004A4D26"/>
    <w:rsid w:val="004E563A"/>
    <w:rsid w:val="004E6CE7"/>
    <w:rsid w:val="004F6DE5"/>
    <w:rsid w:val="00515779"/>
    <w:rsid w:val="00527485"/>
    <w:rsid w:val="0052755D"/>
    <w:rsid w:val="00531269"/>
    <w:rsid w:val="00532851"/>
    <w:rsid w:val="00532E3F"/>
    <w:rsid w:val="00534EFB"/>
    <w:rsid w:val="00536378"/>
    <w:rsid w:val="00541803"/>
    <w:rsid w:val="00542B64"/>
    <w:rsid w:val="00543E7D"/>
    <w:rsid w:val="00554030"/>
    <w:rsid w:val="00555B17"/>
    <w:rsid w:val="00564C3F"/>
    <w:rsid w:val="00566129"/>
    <w:rsid w:val="00567447"/>
    <w:rsid w:val="00570240"/>
    <w:rsid w:val="00575FE2"/>
    <w:rsid w:val="00582C8A"/>
    <w:rsid w:val="00586C3F"/>
    <w:rsid w:val="00597B71"/>
    <w:rsid w:val="005B2A81"/>
    <w:rsid w:val="005B4874"/>
    <w:rsid w:val="005C034D"/>
    <w:rsid w:val="005D1D47"/>
    <w:rsid w:val="005D5A9F"/>
    <w:rsid w:val="005E031D"/>
    <w:rsid w:val="005E3095"/>
    <w:rsid w:val="005F0650"/>
    <w:rsid w:val="005F640D"/>
    <w:rsid w:val="00612136"/>
    <w:rsid w:val="00621F31"/>
    <w:rsid w:val="00623AFB"/>
    <w:rsid w:val="00624D43"/>
    <w:rsid w:val="00636C8D"/>
    <w:rsid w:val="0064070E"/>
    <w:rsid w:val="00644365"/>
    <w:rsid w:val="00644D4C"/>
    <w:rsid w:val="00646EA6"/>
    <w:rsid w:val="00650F7F"/>
    <w:rsid w:val="0065483A"/>
    <w:rsid w:val="00655D83"/>
    <w:rsid w:val="006614FF"/>
    <w:rsid w:val="00664764"/>
    <w:rsid w:val="00665968"/>
    <w:rsid w:val="0066650D"/>
    <w:rsid w:val="00680BA0"/>
    <w:rsid w:val="00684824"/>
    <w:rsid w:val="00693750"/>
    <w:rsid w:val="006A61AC"/>
    <w:rsid w:val="006D3D70"/>
    <w:rsid w:val="006D422C"/>
    <w:rsid w:val="007130AE"/>
    <w:rsid w:val="007132B6"/>
    <w:rsid w:val="00724235"/>
    <w:rsid w:val="00726062"/>
    <w:rsid w:val="00736413"/>
    <w:rsid w:val="007369FA"/>
    <w:rsid w:val="0073755A"/>
    <w:rsid w:val="007437C0"/>
    <w:rsid w:val="0074611B"/>
    <w:rsid w:val="007539B7"/>
    <w:rsid w:val="00754A1F"/>
    <w:rsid w:val="00757052"/>
    <w:rsid w:val="007768E7"/>
    <w:rsid w:val="00780C5E"/>
    <w:rsid w:val="0078197A"/>
    <w:rsid w:val="00783F60"/>
    <w:rsid w:val="00787649"/>
    <w:rsid w:val="007A13C3"/>
    <w:rsid w:val="007A17B8"/>
    <w:rsid w:val="007B1A0A"/>
    <w:rsid w:val="007B2FB2"/>
    <w:rsid w:val="007B3D3B"/>
    <w:rsid w:val="007C2098"/>
    <w:rsid w:val="007C6591"/>
    <w:rsid w:val="007E7D4C"/>
    <w:rsid w:val="007F22E8"/>
    <w:rsid w:val="00803A73"/>
    <w:rsid w:val="00805E82"/>
    <w:rsid w:val="00807B5E"/>
    <w:rsid w:val="00814197"/>
    <w:rsid w:val="00815B7A"/>
    <w:rsid w:val="00817CCF"/>
    <w:rsid w:val="0084130B"/>
    <w:rsid w:val="00842A4D"/>
    <w:rsid w:val="00870E9B"/>
    <w:rsid w:val="0088077F"/>
    <w:rsid w:val="0088651D"/>
    <w:rsid w:val="008866FB"/>
    <w:rsid w:val="00893E55"/>
    <w:rsid w:val="008A07D1"/>
    <w:rsid w:val="008B5119"/>
    <w:rsid w:val="008B6015"/>
    <w:rsid w:val="008B7F4E"/>
    <w:rsid w:val="008C0513"/>
    <w:rsid w:val="008C549D"/>
    <w:rsid w:val="008D1395"/>
    <w:rsid w:val="008E36CE"/>
    <w:rsid w:val="008E5461"/>
    <w:rsid w:val="008E78E1"/>
    <w:rsid w:val="008F05FF"/>
    <w:rsid w:val="008F18CD"/>
    <w:rsid w:val="009050D8"/>
    <w:rsid w:val="00917A20"/>
    <w:rsid w:val="00931421"/>
    <w:rsid w:val="009332FC"/>
    <w:rsid w:val="0093515E"/>
    <w:rsid w:val="00942AAF"/>
    <w:rsid w:val="00950BD4"/>
    <w:rsid w:val="00951500"/>
    <w:rsid w:val="00957541"/>
    <w:rsid w:val="00971E16"/>
    <w:rsid w:val="00973634"/>
    <w:rsid w:val="009851BB"/>
    <w:rsid w:val="009A6124"/>
    <w:rsid w:val="009B7C16"/>
    <w:rsid w:val="009E71C3"/>
    <w:rsid w:val="009F4C3F"/>
    <w:rsid w:val="00A16E71"/>
    <w:rsid w:val="00A219D3"/>
    <w:rsid w:val="00A23937"/>
    <w:rsid w:val="00A26A3D"/>
    <w:rsid w:val="00A32DA3"/>
    <w:rsid w:val="00A35723"/>
    <w:rsid w:val="00A44E07"/>
    <w:rsid w:val="00A50A4A"/>
    <w:rsid w:val="00A5145E"/>
    <w:rsid w:val="00A522E6"/>
    <w:rsid w:val="00A53E75"/>
    <w:rsid w:val="00A5470A"/>
    <w:rsid w:val="00A6259A"/>
    <w:rsid w:val="00A71E57"/>
    <w:rsid w:val="00A8334F"/>
    <w:rsid w:val="00A91FA2"/>
    <w:rsid w:val="00A93AFB"/>
    <w:rsid w:val="00A970B1"/>
    <w:rsid w:val="00AA1450"/>
    <w:rsid w:val="00AA4432"/>
    <w:rsid w:val="00AC3D3B"/>
    <w:rsid w:val="00AE2705"/>
    <w:rsid w:val="00AE3D49"/>
    <w:rsid w:val="00AF708E"/>
    <w:rsid w:val="00B11415"/>
    <w:rsid w:val="00B12F8A"/>
    <w:rsid w:val="00B169B9"/>
    <w:rsid w:val="00B253C8"/>
    <w:rsid w:val="00B36C7D"/>
    <w:rsid w:val="00B37908"/>
    <w:rsid w:val="00B42168"/>
    <w:rsid w:val="00B60B7F"/>
    <w:rsid w:val="00B6175C"/>
    <w:rsid w:val="00B64E19"/>
    <w:rsid w:val="00B74EFA"/>
    <w:rsid w:val="00B774EB"/>
    <w:rsid w:val="00B92FA2"/>
    <w:rsid w:val="00B945C0"/>
    <w:rsid w:val="00B9633D"/>
    <w:rsid w:val="00BC32CA"/>
    <w:rsid w:val="00BC6CF2"/>
    <w:rsid w:val="00BD2C49"/>
    <w:rsid w:val="00BD2FA8"/>
    <w:rsid w:val="00BF1598"/>
    <w:rsid w:val="00C05206"/>
    <w:rsid w:val="00C0611F"/>
    <w:rsid w:val="00C1245C"/>
    <w:rsid w:val="00C16942"/>
    <w:rsid w:val="00C255DF"/>
    <w:rsid w:val="00C26FFF"/>
    <w:rsid w:val="00C302EE"/>
    <w:rsid w:val="00C3216A"/>
    <w:rsid w:val="00C413E3"/>
    <w:rsid w:val="00C41875"/>
    <w:rsid w:val="00C43F33"/>
    <w:rsid w:val="00C50779"/>
    <w:rsid w:val="00C57B46"/>
    <w:rsid w:val="00C67F70"/>
    <w:rsid w:val="00C813BB"/>
    <w:rsid w:val="00C93BB2"/>
    <w:rsid w:val="00C95573"/>
    <w:rsid w:val="00CA14C7"/>
    <w:rsid w:val="00CA3E9A"/>
    <w:rsid w:val="00CB6070"/>
    <w:rsid w:val="00CC62F1"/>
    <w:rsid w:val="00CD4895"/>
    <w:rsid w:val="00CE015C"/>
    <w:rsid w:val="00CE1F7F"/>
    <w:rsid w:val="00CF20A5"/>
    <w:rsid w:val="00D05AA2"/>
    <w:rsid w:val="00D1321F"/>
    <w:rsid w:val="00D14DAC"/>
    <w:rsid w:val="00D31D36"/>
    <w:rsid w:val="00D352C3"/>
    <w:rsid w:val="00D43945"/>
    <w:rsid w:val="00D54198"/>
    <w:rsid w:val="00D555B0"/>
    <w:rsid w:val="00D65F91"/>
    <w:rsid w:val="00D76EEC"/>
    <w:rsid w:val="00D8497A"/>
    <w:rsid w:val="00D90A54"/>
    <w:rsid w:val="00D958A2"/>
    <w:rsid w:val="00DA173E"/>
    <w:rsid w:val="00DA29C9"/>
    <w:rsid w:val="00DA533E"/>
    <w:rsid w:val="00DA56DD"/>
    <w:rsid w:val="00DB0E46"/>
    <w:rsid w:val="00DC0147"/>
    <w:rsid w:val="00DD2CB0"/>
    <w:rsid w:val="00DE464B"/>
    <w:rsid w:val="00DE5CD8"/>
    <w:rsid w:val="00DF65E0"/>
    <w:rsid w:val="00E0128E"/>
    <w:rsid w:val="00E076D7"/>
    <w:rsid w:val="00E136F9"/>
    <w:rsid w:val="00E15800"/>
    <w:rsid w:val="00E20E32"/>
    <w:rsid w:val="00E33941"/>
    <w:rsid w:val="00E604B9"/>
    <w:rsid w:val="00E64459"/>
    <w:rsid w:val="00E860E4"/>
    <w:rsid w:val="00E87F4D"/>
    <w:rsid w:val="00E93253"/>
    <w:rsid w:val="00E93D3F"/>
    <w:rsid w:val="00E95B88"/>
    <w:rsid w:val="00EA4FB0"/>
    <w:rsid w:val="00EB678C"/>
    <w:rsid w:val="00EC50B1"/>
    <w:rsid w:val="00ED6087"/>
    <w:rsid w:val="00EE3496"/>
    <w:rsid w:val="00EE4388"/>
    <w:rsid w:val="00F1011C"/>
    <w:rsid w:val="00F15915"/>
    <w:rsid w:val="00F25D9E"/>
    <w:rsid w:val="00F2660D"/>
    <w:rsid w:val="00F44B31"/>
    <w:rsid w:val="00F44DA9"/>
    <w:rsid w:val="00F53219"/>
    <w:rsid w:val="00F55436"/>
    <w:rsid w:val="00F62E26"/>
    <w:rsid w:val="00F939F9"/>
    <w:rsid w:val="00FA4AB5"/>
    <w:rsid w:val="00FB0821"/>
    <w:rsid w:val="00FB69FE"/>
    <w:rsid w:val="00FC043C"/>
    <w:rsid w:val="00FD2308"/>
    <w:rsid w:val="00FD355C"/>
    <w:rsid w:val="00FD4250"/>
    <w:rsid w:val="00FE420C"/>
    <w:rsid w:val="00FE48F4"/>
    <w:rsid w:val="00FE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7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803A73"/>
    <w:pPr>
      <w:widowControl w:val="0"/>
      <w:autoSpaceDE w:val="0"/>
      <w:autoSpaceDN w:val="0"/>
      <w:adjustRightInd w:val="0"/>
      <w:spacing w:line="269" w:lineRule="exact"/>
    </w:pPr>
    <w:rPr>
      <w:rFonts w:ascii="Cambria" w:hAnsi="Cambria" w:cs="Cambria"/>
    </w:rPr>
  </w:style>
  <w:style w:type="character" w:customStyle="1" w:styleId="FontStyle13">
    <w:name w:val="Font Style13"/>
    <w:uiPriority w:val="99"/>
    <w:rsid w:val="00803A73"/>
    <w:rPr>
      <w:rFonts w:ascii="Cambria" w:hAnsi="Cambria" w:cs="Cambria"/>
      <w:sz w:val="20"/>
      <w:szCs w:val="20"/>
    </w:rPr>
  </w:style>
  <w:style w:type="paragraph" w:styleId="ListParagraph">
    <w:name w:val="List Paragraph"/>
    <w:basedOn w:val="Normal"/>
    <w:uiPriority w:val="99"/>
    <w:qFormat/>
    <w:rsid w:val="00684824"/>
    <w:pPr>
      <w:ind w:left="720"/>
    </w:pPr>
  </w:style>
  <w:style w:type="paragraph" w:styleId="BodyText">
    <w:name w:val="Body Text"/>
    <w:basedOn w:val="Normal"/>
    <w:link w:val="BodyTextChar"/>
    <w:uiPriority w:val="99"/>
    <w:rsid w:val="00680BA0"/>
    <w:pPr>
      <w:jc w:val="center"/>
    </w:pPr>
    <w:rPr>
      <w:rFonts w:ascii="Bookman Old Style" w:hAnsi="Bookman Old Style" w:cs="Bookman Old Style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680BA0"/>
    <w:rPr>
      <w:rFonts w:ascii="Bookman Old Style" w:hAnsi="Bookman Old Style" w:cs="Bookman Old Style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680BA0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680BA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80BA0"/>
    <w:rPr>
      <w:rFonts w:ascii="Courier New" w:hAnsi="Courier New" w:cs="Courier New"/>
    </w:rPr>
  </w:style>
  <w:style w:type="character" w:customStyle="1" w:styleId="a">
    <w:name w:val="Основной текст_"/>
    <w:link w:val="11"/>
    <w:uiPriority w:val="99"/>
    <w:rsid w:val="00DC014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1"/>
    <w:basedOn w:val="Normal"/>
    <w:link w:val="a"/>
    <w:uiPriority w:val="99"/>
    <w:rsid w:val="00DC0147"/>
    <w:pPr>
      <w:shd w:val="clear" w:color="auto" w:fill="FFFFFF"/>
      <w:spacing w:line="240" w:lineRule="atLeast"/>
    </w:pPr>
    <w:rPr>
      <w:sz w:val="23"/>
      <w:szCs w:val="23"/>
    </w:rPr>
  </w:style>
  <w:style w:type="paragraph" w:styleId="Title">
    <w:name w:val="Title"/>
    <w:basedOn w:val="Normal"/>
    <w:link w:val="TitleChar"/>
    <w:uiPriority w:val="99"/>
    <w:qFormat/>
    <w:rsid w:val="00DC0147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DC0147"/>
    <w:rPr>
      <w:rFonts w:ascii="Times New Roman" w:hAnsi="Times New Roman" w:cs="Times New Roman"/>
      <w:sz w:val="28"/>
      <w:szCs w:val="28"/>
    </w:rPr>
  </w:style>
  <w:style w:type="character" w:customStyle="1" w:styleId="a0">
    <w:name w:val="Название Знак"/>
    <w:basedOn w:val="DefaultParagraphFont"/>
    <w:link w:val="Title"/>
    <w:uiPriority w:val="99"/>
    <w:rsid w:val="00DC0147"/>
    <w:rPr>
      <w:rFonts w:ascii="Cambria" w:hAnsi="Cambria" w:cs="Cambria"/>
      <w:b/>
      <w:bCs/>
      <w:kern w:val="28"/>
      <w:sz w:val="32"/>
      <w:szCs w:val="32"/>
    </w:rPr>
  </w:style>
  <w:style w:type="paragraph" w:styleId="NoSpacing">
    <w:name w:val="No Spacing"/>
    <w:uiPriority w:val="99"/>
    <w:qFormat/>
    <w:rsid w:val="00893E55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C6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B678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78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EB67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78C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2E14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</TotalTime>
  <Pages>7</Pages>
  <Words>1612</Words>
  <Characters>9191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Владелец</cp:lastModifiedBy>
  <cp:revision>12</cp:revision>
  <cp:lastPrinted>2014-02-26T06:50:00Z</cp:lastPrinted>
  <dcterms:created xsi:type="dcterms:W3CDTF">2014-02-20T11:58:00Z</dcterms:created>
  <dcterms:modified xsi:type="dcterms:W3CDTF">2014-02-26T06:21:00Z</dcterms:modified>
</cp:coreProperties>
</file>